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A2A79" w14:textId="25EF0925" w:rsidR="00357A7C" w:rsidRDefault="00704634">
      <w:pPr>
        <w:pStyle w:val="Title"/>
      </w:pPr>
      <w:r>
        <w:rPr>
          <w:color w:val="323232" w:themeColor="text2"/>
        </w:rPr>
        <w:t xml:space="preserve">Author’s </w:t>
      </w:r>
      <w:r w:rsidR="00FF7163">
        <w:rPr>
          <w:color w:val="323232" w:themeColor="text2"/>
        </w:rPr>
        <w:t xml:space="preserve">Book </w:t>
      </w:r>
      <w:r w:rsidR="00353EBC">
        <w:rPr>
          <w:color w:val="323232" w:themeColor="text2"/>
        </w:rPr>
        <w:t>Proposal</w:t>
      </w:r>
      <w:r w:rsidR="00DB3A63" w:rsidRPr="00EC6B1E">
        <w:rPr>
          <w:color w:val="323232" w:themeColor="text2"/>
        </w:rPr>
        <w:t xml:space="preserve"> </w:t>
      </w:r>
      <w:r w:rsidR="00DB3A63" w:rsidRPr="00704634">
        <w:rPr>
          <w:color w:val="1B587C" w:themeColor="accent3"/>
        </w:rPr>
        <w:t>|</w:t>
      </w:r>
      <w:r w:rsidR="00DB3A63">
        <w:t xml:space="preserve"> </w:t>
      </w:r>
      <w:r w:rsidR="00353EBC">
        <w:rPr>
          <w:color w:val="323232" w:themeColor="text2"/>
        </w:rPr>
        <w:t>Template</w:t>
      </w:r>
    </w:p>
    <w:p w14:paraId="59FC3806" w14:textId="3F6CE92C" w:rsidR="00357A7C" w:rsidRDefault="00704634" w:rsidP="00704634">
      <w:pPr>
        <w:pStyle w:val="Heading2"/>
        <w:pBdr>
          <w:bottom w:val="single" w:sz="4" w:space="1" w:color="auto"/>
        </w:pBdr>
      </w:pPr>
      <w:bookmarkStart w:id="0" w:name="_Toc16862562"/>
      <w:r>
        <w:t xml:space="preserve">An Introduction from </w:t>
      </w:r>
      <w:r w:rsidR="0095707E">
        <w:t>Open University Press</w:t>
      </w:r>
      <w:bookmarkEnd w:id="0"/>
    </w:p>
    <w:p w14:paraId="0BDEEDC3" w14:textId="77777777" w:rsidR="00E74769" w:rsidRDefault="0095707E" w:rsidP="00E74769">
      <w:r>
        <w:br/>
      </w:r>
      <w:r w:rsidR="00E74769">
        <w:t>Dear Author,</w:t>
      </w:r>
    </w:p>
    <w:p w14:paraId="02541AE6" w14:textId="77777777" w:rsidR="00E74769" w:rsidRDefault="00E74769" w:rsidP="00E74769">
      <w:r>
        <w:t>This document provides a template for your book proposal to Open University Press (</w:t>
      </w:r>
      <w:proofErr w:type="spellStart"/>
      <w:r>
        <w:t>OpenUP</w:t>
      </w:r>
      <w:proofErr w:type="spellEnd"/>
      <w:r>
        <w:t xml:space="preserve">). </w:t>
      </w:r>
      <w:r w:rsidRPr="00F25D82">
        <w:t>Please complete each section as fully as possible</w:t>
      </w:r>
      <w:r>
        <w:rPr>
          <w:rFonts w:ascii="Calibri Light" w:hAnsi="Calibri Light" w:cs="Calibri Light"/>
        </w:rPr>
        <w:t xml:space="preserve"> </w:t>
      </w:r>
      <w:r>
        <w:t>so that we can have a comprehensive understanding of the aims, content, structure and market for your proposed book.</w:t>
      </w:r>
      <w:r w:rsidRPr="00F25D82">
        <w:rPr>
          <w:rFonts w:ascii="Calibri Light" w:hAnsi="Calibri Light" w:cs="Calibri Light"/>
        </w:rPr>
        <w:t xml:space="preserve"> </w:t>
      </w:r>
    </w:p>
    <w:p w14:paraId="6F98A0D9" w14:textId="77777777" w:rsidR="00E74769" w:rsidRPr="00F25D82" w:rsidRDefault="00E74769" w:rsidP="00E74769">
      <w:r>
        <w:t xml:space="preserve">If you have any questions regarding the template, do not hesitate to contact your editor at </w:t>
      </w:r>
      <w:proofErr w:type="spellStart"/>
      <w:r>
        <w:t>OpenUP</w:t>
      </w:r>
      <w:proofErr w:type="spellEnd"/>
      <w:r>
        <w:t xml:space="preserve">. We will be happy to offer further guidance. </w:t>
      </w:r>
      <w:r w:rsidRPr="00F25D82">
        <w:t xml:space="preserve">On submission, your proposal will be read by the appropriate editor who will, if necessary, discuss it with colleagues and/or send it for review by one or more external advisers chosen by us for their specialist and/or market expertise. </w:t>
      </w:r>
    </w:p>
    <w:p w14:paraId="4D5FA6FC" w14:textId="77777777" w:rsidR="00E74769" w:rsidRPr="00F25D82" w:rsidRDefault="00E74769" w:rsidP="00E74769">
      <w:r w:rsidRPr="00F25D82">
        <w:t>We are committed to making publishing decisions as swiftly as possible. However, obtaining reviews does take time and if there are any circumstances we should bear in mind from the point of view of timing, please let us know.</w:t>
      </w:r>
    </w:p>
    <w:p w14:paraId="6995EF94" w14:textId="77777777" w:rsidR="00E74769" w:rsidRPr="00F25D82" w:rsidRDefault="00E74769" w:rsidP="00E74769">
      <w:r w:rsidRPr="00F25D82">
        <w:t>We ask for sole consideration of the project whil</w:t>
      </w:r>
      <w:r>
        <w:t>e</w:t>
      </w:r>
      <w:r w:rsidRPr="00F25D82">
        <w:t xml:space="preserve"> it is under review – or notification from you should you already have submitted this proposal to another publisher.</w:t>
      </w:r>
    </w:p>
    <w:p w14:paraId="3814FF65" w14:textId="77777777" w:rsidR="00E74769" w:rsidRDefault="00E74769" w:rsidP="00E74769">
      <w:r>
        <w:t>Yours gratefully,</w:t>
      </w:r>
    </w:p>
    <w:p w14:paraId="1B132B87" w14:textId="0ED49182" w:rsidR="00E133D1" w:rsidRDefault="00BD0C07" w:rsidP="00E74769">
      <w:r>
        <w:t xml:space="preserve">The </w:t>
      </w:r>
      <w:r w:rsidRPr="000A6441">
        <w:rPr>
          <w:b/>
          <w:color w:val="1B587C" w:themeColor="accent3"/>
        </w:rPr>
        <w:t>Open University Press</w:t>
      </w:r>
      <w:r w:rsidRPr="000A6441">
        <w:rPr>
          <w:color w:val="1B587C" w:themeColor="accent3"/>
        </w:rPr>
        <w:t xml:space="preserve"> </w:t>
      </w:r>
      <w:r>
        <w:t>Team</w:t>
      </w:r>
    </w:p>
    <w:bookmarkStart w:id="1" w:name="_Toc16862563" w:displacedByCustomXml="next"/>
    <w:sdt>
      <w:sdtPr>
        <w:rPr>
          <w:rFonts w:asciiTheme="minorHAnsi" w:eastAsiaTheme="minorEastAsia" w:hAnsiTheme="minorHAnsi" w:cstheme="minorBidi"/>
          <w:b w:val="0"/>
          <w:bCs w:val="0"/>
          <w:smallCaps w:val="0"/>
          <w:color w:val="auto"/>
          <w:sz w:val="22"/>
          <w:szCs w:val="22"/>
        </w:rPr>
        <w:id w:val="-164641449"/>
        <w:docPartObj>
          <w:docPartGallery w:val="Table of Contents"/>
          <w:docPartUnique/>
        </w:docPartObj>
      </w:sdtPr>
      <w:sdtEndPr>
        <w:rPr>
          <w:noProof/>
        </w:rPr>
      </w:sdtEndPr>
      <w:sdtContent>
        <w:p w14:paraId="1C49281C" w14:textId="309C6694" w:rsidR="00C67E5A" w:rsidRDefault="00C67E5A" w:rsidP="00CF3EF9">
          <w:pPr>
            <w:pStyle w:val="Heading2"/>
            <w:pBdr>
              <w:bottom w:val="single" w:sz="4" w:space="1" w:color="auto"/>
            </w:pBdr>
          </w:pPr>
          <w:r>
            <w:t>Table of Contents</w:t>
          </w:r>
          <w:bookmarkEnd w:id="1"/>
        </w:p>
        <w:p w14:paraId="26543639" w14:textId="75069AD2" w:rsidR="008F4FFE" w:rsidRDefault="00C67E5A">
          <w:pPr>
            <w:pStyle w:val="TOC2"/>
            <w:tabs>
              <w:tab w:val="right" w:leader="dot" w:pos="10456"/>
            </w:tabs>
            <w:rPr>
              <w:noProof/>
              <w:lang w:eastAsia="en-GB"/>
            </w:rPr>
          </w:pPr>
          <w:r>
            <w:rPr>
              <w:b/>
              <w:bCs/>
              <w:noProof/>
            </w:rPr>
            <w:fldChar w:fldCharType="begin"/>
          </w:r>
          <w:r>
            <w:rPr>
              <w:b/>
              <w:bCs/>
              <w:noProof/>
            </w:rPr>
            <w:instrText xml:space="preserve"> TOC \o "1-3" \h \z \u </w:instrText>
          </w:r>
          <w:r>
            <w:rPr>
              <w:b/>
              <w:bCs/>
              <w:noProof/>
            </w:rPr>
            <w:fldChar w:fldCharType="separate"/>
          </w:r>
          <w:hyperlink w:anchor="_Toc16862562" w:history="1">
            <w:r w:rsidR="008F4FFE" w:rsidRPr="0043759B">
              <w:rPr>
                <w:rStyle w:val="Hyperlink"/>
                <w:noProof/>
              </w:rPr>
              <w:t>An Introduction from Open University Press</w:t>
            </w:r>
            <w:r w:rsidR="008F4FFE">
              <w:rPr>
                <w:noProof/>
                <w:webHidden/>
              </w:rPr>
              <w:tab/>
            </w:r>
            <w:r w:rsidR="008F4FFE">
              <w:rPr>
                <w:noProof/>
                <w:webHidden/>
              </w:rPr>
              <w:fldChar w:fldCharType="begin"/>
            </w:r>
            <w:r w:rsidR="008F4FFE">
              <w:rPr>
                <w:noProof/>
                <w:webHidden/>
              </w:rPr>
              <w:instrText xml:space="preserve"> PAGEREF _Toc16862562 \h </w:instrText>
            </w:r>
            <w:r w:rsidR="008F4FFE">
              <w:rPr>
                <w:noProof/>
                <w:webHidden/>
              </w:rPr>
            </w:r>
            <w:r w:rsidR="008F4FFE">
              <w:rPr>
                <w:noProof/>
                <w:webHidden/>
              </w:rPr>
              <w:fldChar w:fldCharType="separate"/>
            </w:r>
            <w:r w:rsidR="008F4FFE">
              <w:rPr>
                <w:noProof/>
                <w:webHidden/>
              </w:rPr>
              <w:t>1</w:t>
            </w:r>
            <w:r w:rsidR="008F4FFE">
              <w:rPr>
                <w:noProof/>
                <w:webHidden/>
              </w:rPr>
              <w:fldChar w:fldCharType="end"/>
            </w:r>
          </w:hyperlink>
        </w:p>
        <w:p w14:paraId="07B0FA28" w14:textId="3A62E7D5" w:rsidR="008F4FFE" w:rsidRDefault="00DB720B">
          <w:pPr>
            <w:pStyle w:val="TOC2"/>
            <w:tabs>
              <w:tab w:val="right" w:leader="dot" w:pos="10456"/>
            </w:tabs>
            <w:rPr>
              <w:noProof/>
              <w:lang w:eastAsia="en-GB"/>
            </w:rPr>
          </w:pPr>
          <w:hyperlink w:anchor="_Toc16862563" w:history="1">
            <w:r w:rsidR="008F4FFE" w:rsidRPr="0043759B">
              <w:rPr>
                <w:rStyle w:val="Hyperlink"/>
                <w:noProof/>
              </w:rPr>
              <w:t>Table of Contents</w:t>
            </w:r>
            <w:r w:rsidR="008F4FFE">
              <w:rPr>
                <w:noProof/>
                <w:webHidden/>
              </w:rPr>
              <w:tab/>
            </w:r>
            <w:r w:rsidR="008F4FFE">
              <w:rPr>
                <w:noProof/>
                <w:webHidden/>
              </w:rPr>
              <w:fldChar w:fldCharType="begin"/>
            </w:r>
            <w:r w:rsidR="008F4FFE">
              <w:rPr>
                <w:noProof/>
                <w:webHidden/>
              </w:rPr>
              <w:instrText xml:space="preserve"> PAGEREF _Toc16862563 \h </w:instrText>
            </w:r>
            <w:r w:rsidR="008F4FFE">
              <w:rPr>
                <w:noProof/>
                <w:webHidden/>
              </w:rPr>
            </w:r>
            <w:r w:rsidR="008F4FFE">
              <w:rPr>
                <w:noProof/>
                <w:webHidden/>
              </w:rPr>
              <w:fldChar w:fldCharType="separate"/>
            </w:r>
            <w:r w:rsidR="008F4FFE">
              <w:rPr>
                <w:noProof/>
                <w:webHidden/>
              </w:rPr>
              <w:t>1</w:t>
            </w:r>
            <w:r w:rsidR="008F4FFE">
              <w:rPr>
                <w:noProof/>
                <w:webHidden/>
              </w:rPr>
              <w:fldChar w:fldCharType="end"/>
            </w:r>
          </w:hyperlink>
        </w:p>
        <w:p w14:paraId="2B799504" w14:textId="51E66740" w:rsidR="008F4FFE" w:rsidRDefault="00DB720B">
          <w:pPr>
            <w:pStyle w:val="TOC2"/>
            <w:tabs>
              <w:tab w:val="right" w:leader="dot" w:pos="10456"/>
            </w:tabs>
            <w:rPr>
              <w:noProof/>
              <w:lang w:eastAsia="en-GB"/>
            </w:rPr>
          </w:pPr>
          <w:hyperlink w:anchor="_Toc16862564" w:history="1">
            <w:r w:rsidR="008F4FFE" w:rsidRPr="0043759B">
              <w:rPr>
                <w:rStyle w:val="Hyperlink"/>
                <w:noProof/>
              </w:rPr>
              <w:t>1 Overview of the Book</w:t>
            </w:r>
            <w:r w:rsidR="008F4FFE">
              <w:rPr>
                <w:noProof/>
                <w:webHidden/>
              </w:rPr>
              <w:tab/>
            </w:r>
            <w:r w:rsidR="008F4FFE">
              <w:rPr>
                <w:noProof/>
                <w:webHidden/>
              </w:rPr>
              <w:fldChar w:fldCharType="begin"/>
            </w:r>
            <w:r w:rsidR="008F4FFE">
              <w:rPr>
                <w:noProof/>
                <w:webHidden/>
              </w:rPr>
              <w:instrText xml:space="preserve"> PAGEREF _Toc16862564 \h </w:instrText>
            </w:r>
            <w:r w:rsidR="008F4FFE">
              <w:rPr>
                <w:noProof/>
                <w:webHidden/>
              </w:rPr>
            </w:r>
            <w:r w:rsidR="008F4FFE">
              <w:rPr>
                <w:noProof/>
                <w:webHidden/>
              </w:rPr>
              <w:fldChar w:fldCharType="separate"/>
            </w:r>
            <w:r w:rsidR="008F4FFE">
              <w:rPr>
                <w:noProof/>
                <w:webHidden/>
              </w:rPr>
              <w:t>3</w:t>
            </w:r>
            <w:r w:rsidR="008F4FFE">
              <w:rPr>
                <w:noProof/>
                <w:webHidden/>
              </w:rPr>
              <w:fldChar w:fldCharType="end"/>
            </w:r>
          </w:hyperlink>
        </w:p>
        <w:p w14:paraId="7256950A" w14:textId="0B5EC875" w:rsidR="008F4FFE" w:rsidRDefault="00DB720B">
          <w:pPr>
            <w:pStyle w:val="TOC2"/>
            <w:tabs>
              <w:tab w:val="right" w:leader="dot" w:pos="10456"/>
            </w:tabs>
            <w:rPr>
              <w:noProof/>
              <w:lang w:eastAsia="en-GB"/>
            </w:rPr>
          </w:pPr>
          <w:hyperlink w:anchor="_Toc16862565" w:history="1">
            <w:r w:rsidR="008F4FFE" w:rsidRPr="0043759B">
              <w:rPr>
                <w:rStyle w:val="Hyperlink"/>
                <w:noProof/>
              </w:rPr>
              <w:t>2 Authorship</w:t>
            </w:r>
            <w:r w:rsidR="008F4FFE">
              <w:rPr>
                <w:noProof/>
                <w:webHidden/>
              </w:rPr>
              <w:tab/>
            </w:r>
            <w:r w:rsidR="008F4FFE">
              <w:rPr>
                <w:noProof/>
                <w:webHidden/>
              </w:rPr>
              <w:fldChar w:fldCharType="begin"/>
            </w:r>
            <w:r w:rsidR="008F4FFE">
              <w:rPr>
                <w:noProof/>
                <w:webHidden/>
              </w:rPr>
              <w:instrText xml:space="preserve"> PAGEREF _Toc16862565 \h </w:instrText>
            </w:r>
            <w:r w:rsidR="008F4FFE">
              <w:rPr>
                <w:noProof/>
                <w:webHidden/>
              </w:rPr>
            </w:r>
            <w:r w:rsidR="008F4FFE">
              <w:rPr>
                <w:noProof/>
                <w:webHidden/>
              </w:rPr>
              <w:fldChar w:fldCharType="separate"/>
            </w:r>
            <w:r w:rsidR="008F4FFE">
              <w:rPr>
                <w:noProof/>
                <w:webHidden/>
              </w:rPr>
              <w:t>3</w:t>
            </w:r>
            <w:r w:rsidR="008F4FFE">
              <w:rPr>
                <w:noProof/>
                <w:webHidden/>
              </w:rPr>
              <w:fldChar w:fldCharType="end"/>
            </w:r>
          </w:hyperlink>
        </w:p>
        <w:p w14:paraId="7EA0919F" w14:textId="11AF5E19" w:rsidR="008F4FFE" w:rsidRDefault="00DB720B">
          <w:pPr>
            <w:pStyle w:val="TOC2"/>
            <w:tabs>
              <w:tab w:val="right" w:leader="dot" w:pos="10456"/>
            </w:tabs>
            <w:rPr>
              <w:noProof/>
              <w:lang w:eastAsia="en-GB"/>
            </w:rPr>
          </w:pPr>
          <w:hyperlink w:anchor="_Toc16862566" w:history="1">
            <w:r w:rsidR="008F4FFE" w:rsidRPr="0043759B">
              <w:rPr>
                <w:rStyle w:val="Hyperlink"/>
                <w:noProof/>
              </w:rPr>
              <w:t>3 Outline of the Book</w:t>
            </w:r>
            <w:r w:rsidR="008F4FFE">
              <w:rPr>
                <w:noProof/>
                <w:webHidden/>
              </w:rPr>
              <w:tab/>
            </w:r>
            <w:r w:rsidR="008F4FFE">
              <w:rPr>
                <w:noProof/>
                <w:webHidden/>
              </w:rPr>
              <w:fldChar w:fldCharType="begin"/>
            </w:r>
            <w:r w:rsidR="008F4FFE">
              <w:rPr>
                <w:noProof/>
                <w:webHidden/>
              </w:rPr>
              <w:instrText xml:space="preserve"> PAGEREF _Toc16862566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70FF7DAA" w14:textId="613D93AB" w:rsidR="008F4FFE" w:rsidRDefault="00DB720B">
          <w:pPr>
            <w:pStyle w:val="TOC3"/>
            <w:tabs>
              <w:tab w:val="right" w:leader="dot" w:pos="10456"/>
            </w:tabs>
            <w:rPr>
              <w:noProof/>
              <w:lang w:eastAsia="en-GB"/>
            </w:rPr>
          </w:pPr>
          <w:hyperlink w:anchor="_Toc16862567" w:history="1">
            <w:r w:rsidR="008F4FFE" w:rsidRPr="0043759B">
              <w:rPr>
                <w:rStyle w:val="Hyperlink"/>
                <w:noProof/>
              </w:rPr>
              <w:t>3.1 Synopsis</w:t>
            </w:r>
            <w:r w:rsidR="008F4FFE">
              <w:rPr>
                <w:noProof/>
                <w:webHidden/>
              </w:rPr>
              <w:tab/>
            </w:r>
            <w:r w:rsidR="008F4FFE">
              <w:rPr>
                <w:noProof/>
                <w:webHidden/>
              </w:rPr>
              <w:fldChar w:fldCharType="begin"/>
            </w:r>
            <w:r w:rsidR="008F4FFE">
              <w:rPr>
                <w:noProof/>
                <w:webHidden/>
              </w:rPr>
              <w:instrText xml:space="preserve"> PAGEREF _Toc16862567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1484DB2C" w14:textId="2AB906C4" w:rsidR="008F4FFE" w:rsidRDefault="00DB720B">
          <w:pPr>
            <w:pStyle w:val="TOC3"/>
            <w:tabs>
              <w:tab w:val="right" w:leader="dot" w:pos="10456"/>
            </w:tabs>
            <w:rPr>
              <w:noProof/>
              <w:lang w:eastAsia="en-GB"/>
            </w:rPr>
          </w:pPr>
          <w:hyperlink w:anchor="_Toc16862568" w:history="1">
            <w:r w:rsidR="008F4FFE" w:rsidRPr="0043759B">
              <w:rPr>
                <w:rStyle w:val="Hyperlink"/>
                <w:noProof/>
              </w:rPr>
              <w:t>3.2 Approach</w:t>
            </w:r>
            <w:r w:rsidR="008F4FFE">
              <w:rPr>
                <w:noProof/>
                <w:webHidden/>
              </w:rPr>
              <w:tab/>
            </w:r>
            <w:r w:rsidR="008F4FFE">
              <w:rPr>
                <w:noProof/>
                <w:webHidden/>
              </w:rPr>
              <w:fldChar w:fldCharType="begin"/>
            </w:r>
            <w:r w:rsidR="008F4FFE">
              <w:rPr>
                <w:noProof/>
                <w:webHidden/>
              </w:rPr>
              <w:instrText xml:space="preserve"> PAGEREF _Toc16862568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47D8D690" w14:textId="5775DD61" w:rsidR="008F4FFE" w:rsidRDefault="00DB720B">
          <w:pPr>
            <w:pStyle w:val="TOC3"/>
            <w:tabs>
              <w:tab w:val="right" w:leader="dot" w:pos="10456"/>
            </w:tabs>
            <w:rPr>
              <w:noProof/>
              <w:lang w:eastAsia="en-GB"/>
            </w:rPr>
          </w:pPr>
          <w:hyperlink w:anchor="_Toc16862569" w:history="1">
            <w:r w:rsidR="008F4FFE" w:rsidRPr="0043759B">
              <w:rPr>
                <w:rStyle w:val="Hyperlink"/>
                <w:noProof/>
              </w:rPr>
              <w:t>3.3 Features</w:t>
            </w:r>
            <w:r w:rsidR="008F4FFE">
              <w:rPr>
                <w:noProof/>
                <w:webHidden/>
              </w:rPr>
              <w:tab/>
            </w:r>
            <w:r w:rsidR="008F4FFE">
              <w:rPr>
                <w:noProof/>
                <w:webHidden/>
              </w:rPr>
              <w:fldChar w:fldCharType="begin"/>
            </w:r>
            <w:r w:rsidR="008F4FFE">
              <w:rPr>
                <w:noProof/>
                <w:webHidden/>
              </w:rPr>
              <w:instrText xml:space="preserve"> PAGEREF _Toc16862569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64AC3943" w14:textId="1BC39AC3" w:rsidR="008F4FFE" w:rsidRDefault="00DB720B">
          <w:pPr>
            <w:pStyle w:val="TOC2"/>
            <w:tabs>
              <w:tab w:val="right" w:leader="dot" w:pos="10456"/>
            </w:tabs>
            <w:rPr>
              <w:noProof/>
              <w:lang w:eastAsia="en-GB"/>
            </w:rPr>
          </w:pPr>
          <w:hyperlink w:anchor="_Toc16862570" w:history="1">
            <w:r w:rsidR="008F4FFE" w:rsidRPr="0043759B">
              <w:rPr>
                <w:rStyle w:val="Hyperlink"/>
                <w:noProof/>
              </w:rPr>
              <w:t>4 Your Book in Depth</w:t>
            </w:r>
            <w:r w:rsidR="008F4FFE">
              <w:rPr>
                <w:noProof/>
                <w:webHidden/>
              </w:rPr>
              <w:tab/>
            </w:r>
            <w:r w:rsidR="008F4FFE">
              <w:rPr>
                <w:noProof/>
                <w:webHidden/>
              </w:rPr>
              <w:fldChar w:fldCharType="begin"/>
            </w:r>
            <w:r w:rsidR="008F4FFE">
              <w:rPr>
                <w:noProof/>
                <w:webHidden/>
              </w:rPr>
              <w:instrText xml:space="preserve"> PAGEREF _Toc16862570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3E1DAF35" w14:textId="4F67C6AA" w:rsidR="008F4FFE" w:rsidRDefault="00DB720B">
          <w:pPr>
            <w:pStyle w:val="TOC3"/>
            <w:tabs>
              <w:tab w:val="right" w:leader="dot" w:pos="10456"/>
            </w:tabs>
            <w:rPr>
              <w:noProof/>
              <w:lang w:eastAsia="en-GB"/>
            </w:rPr>
          </w:pPr>
          <w:hyperlink w:anchor="_Toc16862571" w:history="1">
            <w:r w:rsidR="008F4FFE" w:rsidRPr="0043759B">
              <w:rPr>
                <w:rStyle w:val="Hyperlink"/>
                <w:noProof/>
              </w:rPr>
              <w:t>4.1 Structure</w:t>
            </w:r>
            <w:r w:rsidR="008F4FFE">
              <w:rPr>
                <w:noProof/>
                <w:webHidden/>
              </w:rPr>
              <w:tab/>
            </w:r>
            <w:r w:rsidR="008F4FFE">
              <w:rPr>
                <w:noProof/>
                <w:webHidden/>
              </w:rPr>
              <w:fldChar w:fldCharType="begin"/>
            </w:r>
            <w:r w:rsidR="008F4FFE">
              <w:rPr>
                <w:noProof/>
                <w:webHidden/>
              </w:rPr>
              <w:instrText xml:space="preserve"> PAGEREF _Toc16862571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13D7655D" w14:textId="58215B38" w:rsidR="008F4FFE" w:rsidRDefault="00DB720B">
          <w:pPr>
            <w:pStyle w:val="TOC3"/>
            <w:tabs>
              <w:tab w:val="right" w:leader="dot" w:pos="10456"/>
            </w:tabs>
            <w:rPr>
              <w:noProof/>
              <w:lang w:eastAsia="en-GB"/>
            </w:rPr>
          </w:pPr>
          <w:hyperlink w:anchor="_Toc16862572" w:history="1">
            <w:r w:rsidR="008F4FFE" w:rsidRPr="0043759B">
              <w:rPr>
                <w:rStyle w:val="Hyperlink"/>
                <w:noProof/>
              </w:rPr>
              <w:t>4.2 Table of Contents</w:t>
            </w:r>
            <w:r w:rsidR="008F4FFE">
              <w:rPr>
                <w:noProof/>
                <w:webHidden/>
              </w:rPr>
              <w:tab/>
            </w:r>
            <w:r w:rsidR="008F4FFE">
              <w:rPr>
                <w:noProof/>
                <w:webHidden/>
              </w:rPr>
              <w:fldChar w:fldCharType="begin"/>
            </w:r>
            <w:r w:rsidR="008F4FFE">
              <w:rPr>
                <w:noProof/>
                <w:webHidden/>
              </w:rPr>
              <w:instrText xml:space="preserve"> PAGEREF _Toc16862572 \h </w:instrText>
            </w:r>
            <w:r w:rsidR="008F4FFE">
              <w:rPr>
                <w:noProof/>
                <w:webHidden/>
              </w:rPr>
            </w:r>
            <w:r w:rsidR="008F4FFE">
              <w:rPr>
                <w:noProof/>
                <w:webHidden/>
              </w:rPr>
              <w:fldChar w:fldCharType="separate"/>
            </w:r>
            <w:r w:rsidR="008F4FFE">
              <w:rPr>
                <w:noProof/>
                <w:webHidden/>
              </w:rPr>
              <w:t>4</w:t>
            </w:r>
            <w:r w:rsidR="008F4FFE">
              <w:rPr>
                <w:noProof/>
                <w:webHidden/>
              </w:rPr>
              <w:fldChar w:fldCharType="end"/>
            </w:r>
          </w:hyperlink>
        </w:p>
        <w:p w14:paraId="495863D9" w14:textId="511C8D36" w:rsidR="008F4FFE" w:rsidRDefault="00DB720B">
          <w:pPr>
            <w:pStyle w:val="TOC3"/>
            <w:tabs>
              <w:tab w:val="right" w:leader="dot" w:pos="10456"/>
            </w:tabs>
            <w:rPr>
              <w:noProof/>
              <w:lang w:eastAsia="en-GB"/>
            </w:rPr>
          </w:pPr>
          <w:hyperlink w:anchor="_Toc16862573" w:history="1">
            <w:r w:rsidR="008F4FFE" w:rsidRPr="0043759B">
              <w:rPr>
                <w:rStyle w:val="Hyperlink"/>
                <w:noProof/>
              </w:rPr>
              <w:t>4.4 Permissions</w:t>
            </w:r>
            <w:r w:rsidR="008F4FFE">
              <w:rPr>
                <w:noProof/>
                <w:webHidden/>
              </w:rPr>
              <w:tab/>
            </w:r>
            <w:r w:rsidR="008F4FFE">
              <w:rPr>
                <w:noProof/>
                <w:webHidden/>
              </w:rPr>
              <w:fldChar w:fldCharType="begin"/>
            </w:r>
            <w:r w:rsidR="008F4FFE">
              <w:rPr>
                <w:noProof/>
                <w:webHidden/>
              </w:rPr>
              <w:instrText xml:space="preserve"> PAGEREF _Toc16862573 \h </w:instrText>
            </w:r>
            <w:r w:rsidR="008F4FFE">
              <w:rPr>
                <w:noProof/>
                <w:webHidden/>
              </w:rPr>
            </w:r>
            <w:r w:rsidR="008F4FFE">
              <w:rPr>
                <w:noProof/>
                <w:webHidden/>
              </w:rPr>
              <w:fldChar w:fldCharType="separate"/>
            </w:r>
            <w:r w:rsidR="008F4FFE">
              <w:rPr>
                <w:noProof/>
                <w:webHidden/>
              </w:rPr>
              <w:t>5</w:t>
            </w:r>
            <w:r w:rsidR="008F4FFE">
              <w:rPr>
                <w:noProof/>
                <w:webHidden/>
              </w:rPr>
              <w:fldChar w:fldCharType="end"/>
            </w:r>
          </w:hyperlink>
        </w:p>
        <w:p w14:paraId="5EFB451C" w14:textId="036E22E8" w:rsidR="008F4FFE" w:rsidRDefault="00DB720B">
          <w:pPr>
            <w:pStyle w:val="TOC2"/>
            <w:tabs>
              <w:tab w:val="right" w:leader="dot" w:pos="10456"/>
            </w:tabs>
            <w:rPr>
              <w:noProof/>
              <w:lang w:eastAsia="en-GB"/>
            </w:rPr>
          </w:pPr>
          <w:hyperlink w:anchor="_Toc16862574" w:history="1">
            <w:r w:rsidR="008F4FFE" w:rsidRPr="0043759B">
              <w:rPr>
                <w:rStyle w:val="Hyperlink"/>
                <w:noProof/>
              </w:rPr>
              <w:t>5 Market of the Book</w:t>
            </w:r>
            <w:r w:rsidR="008F4FFE">
              <w:rPr>
                <w:noProof/>
                <w:webHidden/>
              </w:rPr>
              <w:tab/>
            </w:r>
            <w:r w:rsidR="008F4FFE">
              <w:rPr>
                <w:noProof/>
                <w:webHidden/>
              </w:rPr>
              <w:fldChar w:fldCharType="begin"/>
            </w:r>
            <w:r w:rsidR="008F4FFE">
              <w:rPr>
                <w:noProof/>
                <w:webHidden/>
              </w:rPr>
              <w:instrText xml:space="preserve"> PAGEREF _Toc16862574 \h </w:instrText>
            </w:r>
            <w:r w:rsidR="008F4FFE">
              <w:rPr>
                <w:noProof/>
                <w:webHidden/>
              </w:rPr>
            </w:r>
            <w:r w:rsidR="008F4FFE">
              <w:rPr>
                <w:noProof/>
                <w:webHidden/>
              </w:rPr>
              <w:fldChar w:fldCharType="separate"/>
            </w:r>
            <w:r w:rsidR="008F4FFE">
              <w:rPr>
                <w:noProof/>
                <w:webHidden/>
              </w:rPr>
              <w:t>5</w:t>
            </w:r>
            <w:r w:rsidR="008F4FFE">
              <w:rPr>
                <w:noProof/>
                <w:webHidden/>
              </w:rPr>
              <w:fldChar w:fldCharType="end"/>
            </w:r>
          </w:hyperlink>
        </w:p>
        <w:p w14:paraId="689735BC" w14:textId="63322D57" w:rsidR="008F4FFE" w:rsidRDefault="00DB720B">
          <w:pPr>
            <w:pStyle w:val="TOC3"/>
            <w:tabs>
              <w:tab w:val="right" w:leader="dot" w:pos="10456"/>
            </w:tabs>
            <w:rPr>
              <w:noProof/>
              <w:lang w:eastAsia="en-GB"/>
            </w:rPr>
          </w:pPr>
          <w:hyperlink w:anchor="_Toc16862575" w:history="1">
            <w:r w:rsidR="008F4FFE" w:rsidRPr="0043759B">
              <w:rPr>
                <w:rStyle w:val="Hyperlink"/>
                <w:noProof/>
              </w:rPr>
              <w:t>5.1 Readership</w:t>
            </w:r>
            <w:r w:rsidR="008F4FFE">
              <w:rPr>
                <w:noProof/>
                <w:webHidden/>
              </w:rPr>
              <w:tab/>
            </w:r>
            <w:r w:rsidR="008F4FFE">
              <w:rPr>
                <w:noProof/>
                <w:webHidden/>
              </w:rPr>
              <w:fldChar w:fldCharType="begin"/>
            </w:r>
            <w:r w:rsidR="008F4FFE">
              <w:rPr>
                <w:noProof/>
                <w:webHidden/>
              </w:rPr>
              <w:instrText xml:space="preserve"> PAGEREF _Toc16862575 \h </w:instrText>
            </w:r>
            <w:r w:rsidR="008F4FFE">
              <w:rPr>
                <w:noProof/>
                <w:webHidden/>
              </w:rPr>
            </w:r>
            <w:r w:rsidR="008F4FFE">
              <w:rPr>
                <w:noProof/>
                <w:webHidden/>
              </w:rPr>
              <w:fldChar w:fldCharType="separate"/>
            </w:r>
            <w:r w:rsidR="008F4FFE">
              <w:rPr>
                <w:noProof/>
                <w:webHidden/>
              </w:rPr>
              <w:t>5</w:t>
            </w:r>
            <w:r w:rsidR="008F4FFE">
              <w:rPr>
                <w:noProof/>
                <w:webHidden/>
              </w:rPr>
              <w:fldChar w:fldCharType="end"/>
            </w:r>
          </w:hyperlink>
        </w:p>
        <w:p w14:paraId="0BF56316" w14:textId="4E2B9830" w:rsidR="008F4FFE" w:rsidRDefault="00DB720B">
          <w:pPr>
            <w:pStyle w:val="TOC3"/>
            <w:tabs>
              <w:tab w:val="right" w:leader="dot" w:pos="10456"/>
            </w:tabs>
            <w:rPr>
              <w:noProof/>
              <w:lang w:eastAsia="en-GB"/>
            </w:rPr>
          </w:pPr>
          <w:hyperlink w:anchor="_Toc16862576" w:history="1">
            <w:r w:rsidR="008F4FFE" w:rsidRPr="0043759B">
              <w:rPr>
                <w:rStyle w:val="Hyperlink"/>
                <w:noProof/>
              </w:rPr>
              <w:t>5.2 Competition</w:t>
            </w:r>
            <w:r w:rsidR="008F4FFE">
              <w:rPr>
                <w:noProof/>
                <w:webHidden/>
              </w:rPr>
              <w:tab/>
            </w:r>
            <w:r w:rsidR="008F4FFE">
              <w:rPr>
                <w:noProof/>
                <w:webHidden/>
              </w:rPr>
              <w:fldChar w:fldCharType="begin"/>
            </w:r>
            <w:r w:rsidR="008F4FFE">
              <w:rPr>
                <w:noProof/>
                <w:webHidden/>
              </w:rPr>
              <w:instrText xml:space="preserve"> PAGEREF _Toc16862576 \h </w:instrText>
            </w:r>
            <w:r w:rsidR="008F4FFE">
              <w:rPr>
                <w:noProof/>
                <w:webHidden/>
              </w:rPr>
            </w:r>
            <w:r w:rsidR="008F4FFE">
              <w:rPr>
                <w:noProof/>
                <w:webHidden/>
              </w:rPr>
              <w:fldChar w:fldCharType="separate"/>
            </w:r>
            <w:r w:rsidR="008F4FFE">
              <w:rPr>
                <w:noProof/>
                <w:webHidden/>
              </w:rPr>
              <w:t>6</w:t>
            </w:r>
            <w:r w:rsidR="008F4FFE">
              <w:rPr>
                <w:noProof/>
                <w:webHidden/>
              </w:rPr>
              <w:fldChar w:fldCharType="end"/>
            </w:r>
          </w:hyperlink>
        </w:p>
        <w:p w14:paraId="5FE70B26" w14:textId="6068A400" w:rsidR="008F4FFE" w:rsidRDefault="00DB720B">
          <w:pPr>
            <w:pStyle w:val="TOC2"/>
            <w:tabs>
              <w:tab w:val="right" w:leader="dot" w:pos="10456"/>
            </w:tabs>
            <w:rPr>
              <w:noProof/>
              <w:lang w:eastAsia="en-GB"/>
            </w:rPr>
          </w:pPr>
          <w:hyperlink w:anchor="_Toc16862577" w:history="1">
            <w:r w:rsidR="008F4FFE" w:rsidRPr="0043759B">
              <w:rPr>
                <w:rStyle w:val="Hyperlink"/>
                <w:noProof/>
              </w:rPr>
              <w:t>6 Marketing and Promotion</w:t>
            </w:r>
            <w:r w:rsidR="008F4FFE">
              <w:rPr>
                <w:noProof/>
                <w:webHidden/>
              </w:rPr>
              <w:tab/>
            </w:r>
            <w:r w:rsidR="008F4FFE">
              <w:rPr>
                <w:noProof/>
                <w:webHidden/>
              </w:rPr>
              <w:fldChar w:fldCharType="begin"/>
            </w:r>
            <w:r w:rsidR="008F4FFE">
              <w:rPr>
                <w:noProof/>
                <w:webHidden/>
              </w:rPr>
              <w:instrText xml:space="preserve"> PAGEREF _Toc16862577 \h </w:instrText>
            </w:r>
            <w:r w:rsidR="008F4FFE">
              <w:rPr>
                <w:noProof/>
                <w:webHidden/>
              </w:rPr>
            </w:r>
            <w:r w:rsidR="008F4FFE">
              <w:rPr>
                <w:noProof/>
                <w:webHidden/>
              </w:rPr>
              <w:fldChar w:fldCharType="separate"/>
            </w:r>
            <w:r w:rsidR="008F4FFE">
              <w:rPr>
                <w:noProof/>
                <w:webHidden/>
              </w:rPr>
              <w:t>6</w:t>
            </w:r>
            <w:r w:rsidR="008F4FFE">
              <w:rPr>
                <w:noProof/>
                <w:webHidden/>
              </w:rPr>
              <w:fldChar w:fldCharType="end"/>
            </w:r>
          </w:hyperlink>
        </w:p>
        <w:p w14:paraId="3DA38792" w14:textId="2963FF16" w:rsidR="008F4FFE" w:rsidRDefault="00DB720B">
          <w:pPr>
            <w:pStyle w:val="TOC3"/>
            <w:tabs>
              <w:tab w:val="right" w:leader="dot" w:pos="10456"/>
            </w:tabs>
            <w:rPr>
              <w:noProof/>
              <w:lang w:eastAsia="en-GB"/>
            </w:rPr>
          </w:pPr>
          <w:hyperlink w:anchor="_Toc16862578" w:history="1">
            <w:r w:rsidR="008F4FFE" w:rsidRPr="0043759B">
              <w:rPr>
                <w:rStyle w:val="Hyperlink"/>
                <w:noProof/>
              </w:rPr>
              <w:t>6.1 Networks and platforms</w:t>
            </w:r>
            <w:r w:rsidR="008F4FFE">
              <w:rPr>
                <w:noProof/>
                <w:webHidden/>
              </w:rPr>
              <w:tab/>
            </w:r>
            <w:r w:rsidR="008F4FFE">
              <w:rPr>
                <w:noProof/>
                <w:webHidden/>
              </w:rPr>
              <w:fldChar w:fldCharType="begin"/>
            </w:r>
            <w:r w:rsidR="008F4FFE">
              <w:rPr>
                <w:noProof/>
                <w:webHidden/>
              </w:rPr>
              <w:instrText xml:space="preserve"> PAGEREF _Toc16862578 \h </w:instrText>
            </w:r>
            <w:r w:rsidR="008F4FFE">
              <w:rPr>
                <w:noProof/>
                <w:webHidden/>
              </w:rPr>
            </w:r>
            <w:r w:rsidR="008F4FFE">
              <w:rPr>
                <w:noProof/>
                <w:webHidden/>
              </w:rPr>
              <w:fldChar w:fldCharType="separate"/>
            </w:r>
            <w:r w:rsidR="008F4FFE">
              <w:rPr>
                <w:noProof/>
                <w:webHidden/>
              </w:rPr>
              <w:t>6</w:t>
            </w:r>
            <w:r w:rsidR="008F4FFE">
              <w:rPr>
                <w:noProof/>
                <w:webHidden/>
              </w:rPr>
              <w:fldChar w:fldCharType="end"/>
            </w:r>
          </w:hyperlink>
        </w:p>
        <w:p w14:paraId="4594D2EA" w14:textId="6582D0C3" w:rsidR="008F4FFE" w:rsidRDefault="00DB720B">
          <w:pPr>
            <w:pStyle w:val="TOC3"/>
            <w:tabs>
              <w:tab w:val="right" w:leader="dot" w:pos="10456"/>
            </w:tabs>
            <w:rPr>
              <w:noProof/>
              <w:lang w:eastAsia="en-GB"/>
            </w:rPr>
          </w:pPr>
          <w:hyperlink w:anchor="_Toc16862579" w:history="1">
            <w:r w:rsidR="008F4FFE" w:rsidRPr="0043759B">
              <w:rPr>
                <w:rStyle w:val="Hyperlink"/>
                <w:noProof/>
              </w:rPr>
              <w:t>6.2 Keywords</w:t>
            </w:r>
            <w:r w:rsidR="008F4FFE">
              <w:rPr>
                <w:noProof/>
                <w:webHidden/>
              </w:rPr>
              <w:tab/>
            </w:r>
            <w:r w:rsidR="008F4FFE">
              <w:rPr>
                <w:noProof/>
                <w:webHidden/>
              </w:rPr>
              <w:fldChar w:fldCharType="begin"/>
            </w:r>
            <w:r w:rsidR="008F4FFE">
              <w:rPr>
                <w:noProof/>
                <w:webHidden/>
              </w:rPr>
              <w:instrText xml:space="preserve"> PAGEREF _Toc16862579 \h </w:instrText>
            </w:r>
            <w:r w:rsidR="008F4FFE">
              <w:rPr>
                <w:noProof/>
                <w:webHidden/>
              </w:rPr>
            </w:r>
            <w:r w:rsidR="008F4FFE">
              <w:rPr>
                <w:noProof/>
                <w:webHidden/>
              </w:rPr>
              <w:fldChar w:fldCharType="separate"/>
            </w:r>
            <w:r w:rsidR="008F4FFE">
              <w:rPr>
                <w:noProof/>
                <w:webHidden/>
              </w:rPr>
              <w:t>7</w:t>
            </w:r>
            <w:r w:rsidR="008F4FFE">
              <w:rPr>
                <w:noProof/>
                <w:webHidden/>
              </w:rPr>
              <w:fldChar w:fldCharType="end"/>
            </w:r>
          </w:hyperlink>
        </w:p>
        <w:p w14:paraId="796C43E7" w14:textId="3115AB3A" w:rsidR="008F4FFE" w:rsidRDefault="00DB720B">
          <w:pPr>
            <w:pStyle w:val="TOC2"/>
            <w:tabs>
              <w:tab w:val="right" w:leader="dot" w:pos="10456"/>
            </w:tabs>
            <w:rPr>
              <w:noProof/>
              <w:lang w:eastAsia="en-GB"/>
            </w:rPr>
          </w:pPr>
          <w:hyperlink w:anchor="_Toc16862580" w:history="1">
            <w:r w:rsidR="008F4FFE" w:rsidRPr="0043759B">
              <w:rPr>
                <w:rStyle w:val="Hyperlink"/>
                <w:noProof/>
              </w:rPr>
              <w:t>7 Schedule</w:t>
            </w:r>
            <w:r w:rsidR="008F4FFE">
              <w:rPr>
                <w:noProof/>
                <w:webHidden/>
              </w:rPr>
              <w:tab/>
            </w:r>
            <w:r w:rsidR="008F4FFE">
              <w:rPr>
                <w:noProof/>
                <w:webHidden/>
              </w:rPr>
              <w:fldChar w:fldCharType="begin"/>
            </w:r>
            <w:r w:rsidR="008F4FFE">
              <w:rPr>
                <w:noProof/>
                <w:webHidden/>
              </w:rPr>
              <w:instrText xml:space="preserve"> PAGEREF _Toc16862580 \h </w:instrText>
            </w:r>
            <w:r w:rsidR="008F4FFE">
              <w:rPr>
                <w:noProof/>
                <w:webHidden/>
              </w:rPr>
            </w:r>
            <w:r w:rsidR="008F4FFE">
              <w:rPr>
                <w:noProof/>
                <w:webHidden/>
              </w:rPr>
              <w:fldChar w:fldCharType="separate"/>
            </w:r>
            <w:r w:rsidR="008F4FFE">
              <w:rPr>
                <w:noProof/>
                <w:webHidden/>
              </w:rPr>
              <w:t>7</w:t>
            </w:r>
            <w:r w:rsidR="008F4FFE">
              <w:rPr>
                <w:noProof/>
                <w:webHidden/>
              </w:rPr>
              <w:fldChar w:fldCharType="end"/>
            </w:r>
          </w:hyperlink>
        </w:p>
        <w:p w14:paraId="49760082" w14:textId="40CCF7D2" w:rsidR="008F4FFE" w:rsidRDefault="00DB720B">
          <w:pPr>
            <w:pStyle w:val="TOC3"/>
            <w:tabs>
              <w:tab w:val="right" w:leader="dot" w:pos="10456"/>
            </w:tabs>
            <w:rPr>
              <w:noProof/>
              <w:lang w:eastAsia="en-GB"/>
            </w:rPr>
          </w:pPr>
          <w:hyperlink w:anchor="_Toc16862581" w:history="1">
            <w:r w:rsidR="008F4FFE">
              <w:rPr>
                <w:rStyle w:val="Hyperlink"/>
                <w:noProof/>
              </w:rPr>
              <w:t>7</w:t>
            </w:r>
            <w:r w:rsidR="008F4FFE" w:rsidRPr="0043759B">
              <w:rPr>
                <w:rStyle w:val="Hyperlink"/>
                <w:noProof/>
              </w:rPr>
              <w:t>.1 Proposal</w:t>
            </w:r>
            <w:r w:rsidR="008F4FFE">
              <w:rPr>
                <w:noProof/>
                <w:webHidden/>
              </w:rPr>
              <w:tab/>
            </w:r>
            <w:r w:rsidR="008F4FFE">
              <w:rPr>
                <w:noProof/>
                <w:webHidden/>
              </w:rPr>
              <w:fldChar w:fldCharType="begin"/>
            </w:r>
            <w:r w:rsidR="008F4FFE">
              <w:rPr>
                <w:noProof/>
                <w:webHidden/>
              </w:rPr>
              <w:instrText xml:space="preserve"> PAGEREF _Toc16862581 \h </w:instrText>
            </w:r>
            <w:r w:rsidR="008F4FFE">
              <w:rPr>
                <w:noProof/>
                <w:webHidden/>
              </w:rPr>
            </w:r>
            <w:r w:rsidR="008F4FFE">
              <w:rPr>
                <w:noProof/>
                <w:webHidden/>
              </w:rPr>
              <w:fldChar w:fldCharType="separate"/>
            </w:r>
            <w:r w:rsidR="008F4FFE">
              <w:rPr>
                <w:noProof/>
                <w:webHidden/>
              </w:rPr>
              <w:t>7</w:t>
            </w:r>
            <w:r w:rsidR="008F4FFE">
              <w:rPr>
                <w:noProof/>
                <w:webHidden/>
              </w:rPr>
              <w:fldChar w:fldCharType="end"/>
            </w:r>
          </w:hyperlink>
        </w:p>
        <w:p w14:paraId="4EFE645A" w14:textId="08C911E0" w:rsidR="008F4FFE" w:rsidRDefault="00DB720B">
          <w:pPr>
            <w:pStyle w:val="TOC3"/>
            <w:tabs>
              <w:tab w:val="right" w:leader="dot" w:pos="10456"/>
            </w:tabs>
            <w:rPr>
              <w:noProof/>
              <w:lang w:eastAsia="en-GB"/>
            </w:rPr>
          </w:pPr>
          <w:hyperlink w:anchor="_Toc16862582" w:history="1">
            <w:r w:rsidR="008F4FFE">
              <w:rPr>
                <w:rStyle w:val="Hyperlink"/>
                <w:noProof/>
              </w:rPr>
              <w:t>7</w:t>
            </w:r>
            <w:r w:rsidR="008F4FFE" w:rsidRPr="0043759B">
              <w:rPr>
                <w:rStyle w:val="Hyperlink"/>
                <w:noProof/>
              </w:rPr>
              <w:t>.2 Availability</w:t>
            </w:r>
            <w:r w:rsidR="008F4FFE">
              <w:rPr>
                <w:noProof/>
                <w:webHidden/>
              </w:rPr>
              <w:tab/>
            </w:r>
            <w:r w:rsidR="008F4FFE">
              <w:rPr>
                <w:noProof/>
                <w:webHidden/>
              </w:rPr>
              <w:fldChar w:fldCharType="begin"/>
            </w:r>
            <w:r w:rsidR="008F4FFE">
              <w:rPr>
                <w:noProof/>
                <w:webHidden/>
              </w:rPr>
              <w:instrText xml:space="preserve"> PAGEREF _Toc16862582 \h </w:instrText>
            </w:r>
            <w:r w:rsidR="008F4FFE">
              <w:rPr>
                <w:noProof/>
                <w:webHidden/>
              </w:rPr>
            </w:r>
            <w:r w:rsidR="008F4FFE">
              <w:rPr>
                <w:noProof/>
                <w:webHidden/>
              </w:rPr>
              <w:fldChar w:fldCharType="separate"/>
            </w:r>
            <w:r w:rsidR="008F4FFE">
              <w:rPr>
                <w:noProof/>
                <w:webHidden/>
              </w:rPr>
              <w:t>7</w:t>
            </w:r>
            <w:r w:rsidR="008F4FFE">
              <w:rPr>
                <w:noProof/>
                <w:webHidden/>
              </w:rPr>
              <w:fldChar w:fldCharType="end"/>
            </w:r>
          </w:hyperlink>
        </w:p>
        <w:p w14:paraId="105CA478" w14:textId="5D3AE3FD" w:rsidR="008F4FFE" w:rsidRDefault="00DB720B">
          <w:pPr>
            <w:pStyle w:val="TOC2"/>
            <w:tabs>
              <w:tab w:val="right" w:leader="dot" w:pos="10456"/>
            </w:tabs>
            <w:rPr>
              <w:noProof/>
              <w:lang w:eastAsia="en-GB"/>
            </w:rPr>
          </w:pPr>
          <w:hyperlink w:anchor="_Toc16862583" w:history="1">
            <w:r w:rsidR="008F4FFE" w:rsidRPr="0043759B">
              <w:rPr>
                <w:rStyle w:val="Hyperlink"/>
                <w:noProof/>
              </w:rPr>
              <w:t>8 Next Steps</w:t>
            </w:r>
            <w:r w:rsidR="008F4FFE">
              <w:rPr>
                <w:noProof/>
                <w:webHidden/>
              </w:rPr>
              <w:tab/>
            </w:r>
            <w:r w:rsidR="008F4FFE">
              <w:rPr>
                <w:noProof/>
                <w:webHidden/>
              </w:rPr>
              <w:fldChar w:fldCharType="begin"/>
            </w:r>
            <w:r w:rsidR="008F4FFE">
              <w:rPr>
                <w:noProof/>
                <w:webHidden/>
              </w:rPr>
              <w:instrText xml:space="preserve"> PAGEREF _Toc16862583 \h </w:instrText>
            </w:r>
            <w:r w:rsidR="008F4FFE">
              <w:rPr>
                <w:noProof/>
                <w:webHidden/>
              </w:rPr>
            </w:r>
            <w:r w:rsidR="008F4FFE">
              <w:rPr>
                <w:noProof/>
                <w:webHidden/>
              </w:rPr>
              <w:fldChar w:fldCharType="separate"/>
            </w:r>
            <w:r w:rsidR="008F4FFE">
              <w:rPr>
                <w:noProof/>
                <w:webHidden/>
              </w:rPr>
              <w:t>7</w:t>
            </w:r>
            <w:r w:rsidR="008F4FFE">
              <w:rPr>
                <w:noProof/>
                <w:webHidden/>
              </w:rPr>
              <w:fldChar w:fldCharType="end"/>
            </w:r>
          </w:hyperlink>
        </w:p>
        <w:p w14:paraId="4D1E45EB" w14:textId="13537BE7" w:rsidR="008F4FFE" w:rsidRDefault="00DB720B">
          <w:pPr>
            <w:pStyle w:val="TOC2"/>
            <w:tabs>
              <w:tab w:val="right" w:leader="dot" w:pos="10456"/>
            </w:tabs>
            <w:rPr>
              <w:noProof/>
              <w:lang w:eastAsia="en-GB"/>
            </w:rPr>
          </w:pPr>
          <w:hyperlink w:anchor="_Toc16862584" w:history="1">
            <w:r w:rsidR="008F4FFE" w:rsidRPr="0043759B">
              <w:rPr>
                <w:rStyle w:val="Hyperlink"/>
                <w:noProof/>
              </w:rPr>
              <w:t>9 YOUR FEEDBACK</w:t>
            </w:r>
            <w:r w:rsidR="008F4FFE">
              <w:rPr>
                <w:noProof/>
                <w:webHidden/>
              </w:rPr>
              <w:tab/>
            </w:r>
            <w:r w:rsidR="008F4FFE">
              <w:rPr>
                <w:noProof/>
                <w:webHidden/>
              </w:rPr>
              <w:fldChar w:fldCharType="begin"/>
            </w:r>
            <w:r w:rsidR="008F4FFE">
              <w:rPr>
                <w:noProof/>
                <w:webHidden/>
              </w:rPr>
              <w:instrText xml:space="preserve"> PAGEREF _Toc16862584 \h </w:instrText>
            </w:r>
            <w:r w:rsidR="008F4FFE">
              <w:rPr>
                <w:noProof/>
                <w:webHidden/>
              </w:rPr>
            </w:r>
            <w:r w:rsidR="008F4FFE">
              <w:rPr>
                <w:noProof/>
                <w:webHidden/>
              </w:rPr>
              <w:fldChar w:fldCharType="separate"/>
            </w:r>
            <w:r w:rsidR="008F4FFE">
              <w:rPr>
                <w:noProof/>
                <w:webHidden/>
              </w:rPr>
              <w:t>8</w:t>
            </w:r>
            <w:r w:rsidR="008F4FFE">
              <w:rPr>
                <w:noProof/>
                <w:webHidden/>
              </w:rPr>
              <w:fldChar w:fldCharType="end"/>
            </w:r>
          </w:hyperlink>
        </w:p>
        <w:p w14:paraId="1D6D164D" w14:textId="15AFA8BA" w:rsidR="008F4FFE" w:rsidRDefault="00DB720B">
          <w:pPr>
            <w:pStyle w:val="TOC2"/>
            <w:tabs>
              <w:tab w:val="right" w:leader="dot" w:pos="10456"/>
            </w:tabs>
            <w:rPr>
              <w:noProof/>
              <w:lang w:eastAsia="en-GB"/>
            </w:rPr>
          </w:pPr>
          <w:hyperlink w:anchor="_Toc16862585" w:history="1">
            <w:r w:rsidR="008F4FFE" w:rsidRPr="0043759B">
              <w:rPr>
                <w:rStyle w:val="Hyperlink"/>
                <w:noProof/>
              </w:rPr>
              <w:t>THANK YOU!</w:t>
            </w:r>
            <w:r w:rsidR="008F4FFE">
              <w:rPr>
                <w:noProof/>
                <w:webHidden/>
              </w:rPr>
              <w:tab/>
            </w:r>
            <w:r w:rsidR="008F4FFE">
              <w:rPr>
                <w:noProof/>
                <w:webHidden/>
              </w:rPr>
              <w:fldChar w:fldCharType="begin"/>
            </w:r>
            <w:r w:rsidR="008F4FFE">
              <w:rPr>
                <w:noProof/>
                <w:webHidden/>
              </w:rPr>
              <w:instrText xml:space="preserve"> PAGEREF _Toc16862585 \h </w:instrText>
            </w:r>
            <w:r w:rsidR="008F4FFE">
              <w:rPr>
                <w:noProof/>
                <w:webHidden/>
              </w:rPr>
            </w:r>
            <w:r w:rsidR="008F4FFE">
              <w:rPr>
                <w:noProof/>
                <w:webHidden/>
              </w:rPr>
              <w:fldChar w:fldCharType="separate"/>
            </w:r>
            <w:r w:rsidR="008F4FFE">
              <w:rPr>
                <w:noProof/>
                <w:webHidden/>
              </w:rPr>
              <w:t>8</w:t>
            </w:r>
            <w:r w:rsidR="008F4FFE">
              <w:rPr>
                <w:noProof/>
                <w:webHidden/>
              </w:rPr>
              <w:fldChar w:fldCharType="end"/>
            </w:r>
          </w:hyperlink>
        </w:p>
        <w:p w14:paraId="3D9488B2" w14:textId="74B030FC" w:rsidR="00C67E5A" w:rsidRDefault="00C67E5A">
          <w:r>
            <w:rPr>
              <w:b/>
              <w:bCs/>
              <w:noProof/>
            </w:rPr>
            <w:fldChar w:fldCharType="end"/>
          </w:r>
        </w:p>
      </w:sdtContent>
    </w:sdt>
    <w:p w14:paraId="1534B63F" w14:textId="6C667E8D" w:rsidR="008F4FFE" w:rsidRDefault="008F4FFE">
      <w:r>
        <w:br w:type="page"/>
      </w:r>
    </w:p>
    <w:p w14:paraId="5F0C1B1C" w14:textId="213201AD" w:rsidR="00E74769" w:rsidRDefault="00E74769" w:rsidP="00E74769">
      <w:pPr>
        <w:pStyle w:val="Heading2"/>
        <w:pBdr>
          <w:bottom w:val="single" w:sz="4" w:space="1" w:color="auto"/>
        </w:pBdr>
      </w:pPr>
      <w:bookmarkStart w:id="2" w:name="_Toc16862564"/>
      <w:r>
        <w:lastRenderedPageBreak/>
        <w:t>1 Overview of the Book</w:t>
      </w:r>
      <w:bookmarkEnd w:id="2"/>
    </w:p>
    <w:p w14:paraId="6E1208A0" w14:textId="77777777" w:rsidR="00E74769" w:rsidRDefault="00E74769" w:rsidP="00FF7163">
      <w:pPr>
        <w:rPr>
          <w:b/>
          <w:sz w:val="20"/>
        </w:rPr>
      </w:pPr>
    </w:p>
    <w:p w14:paraId="6E8AF528" w14:textId="20C6D3FD" w:rsidR="00FF7163" w:rsidRDefault="00FF7163" w:rsidP="00FF7163">
      <w:pPr>
        <w:rPr>
          <w:b/>
          <w:sz w:val="20"/>
        </w:rPr>
      </w:pPr>
      <w:r w:rsidRPr="00627ED5">
        <w:rPr>
          <w:b/>
          <w:sz w:val="20"/>
        </w:rPr>
        <w:t>Authors</w:t>
      </w:r>
      <w:r w:rsidR="009A0D35">
        <w:rPr>
          <w:b/>
          <w:sz w:val="20"/>
        </w:rPr>
        <w:t>’</w:t>
      </w:r>
      <w:r w:rsidR="0019453B">
        <w:rPr>
          <w:b/>
          <w:sz w:val="20"/>
        </w:rPr>
        <w:t xml:space="preserve"> Names</w:t>
      </w:r>
    </w:p>
    <w:sdt>
      <w:sdtPr>
        <w:rPr>
          <w:sz w:val="20"/>
        </w:rPr>
        <w:id w:val="-352106668"/>
        <w:placeholder>
          <w:docPart w:val="DefaultPlaceholder_-1854013440"/>
        </w:placeholder>
        <w:showingPlcHdr/>
        <w:text/>
      </w:sdtPr>
      <w:sdtEndPr/>
      <w:sdtContent>
        <w:p w14:paraId="366BA8BC" w14:textId="5A0E974C" w:rsidR="00A149E3" w:rsidRDefault="00A149E3" w:rsidP="00A149E3">
          <w:pPr>
            <w:rPr>
              <w:sz w:val="20"/>
            </w:rPr>
          </w:pPr>
          <w:r w:rsidRPr="00A149E3">
            <w:rPr>
              <w:rStyle w:val="PlaceholderText"/>
              <w:sz w:val="20"/>
            </w:rPr>
            <w:t>Click or tap here to enter text.</w:t>
          </w:r>
        </w:p>
      </w:sdtContent>
    </w:sdt>
    <w:p w14:paraId="33F00584" w14:textId="1472D18F" w:rsidR="00A149E3" w:rsidRPr="00A149E3" w:rsidRDefault="00A149E3" w:rsidP="0059104B">
      <w:pPr>
        <w:rPr>
          <w:sz w:val="20"/>
        </w:rPr>
      </w:pPr>
    </w:p>
    <w:p w14:paraId="0B335CD3" w14:textId="498292B8" w:rsidR="00FF0EA2" w:rsidRDefault="00FF0EA2" w:rsidP="0059104B">
      <w:pPr>
        <w:rPr>
          <w:b/>
          <w:sz w:val="20"/>
        </w:rPr>
      </w:pPr>
      <w:r>
        <w:rPr>
          <w:b/>
          <w:sz w:val="20"/>
        </w:rPr>
        <w:t>Authors</w:t>
      </w:r>
      <w:r w:rsidR="009A0D35">
        <w:rPr>
          <w:b/>
          <w:sz w:val="20"/>
        </w:rPr>
        <w:t>’</w:t>
      </w:r>
      <w:r>
        <w:rPr>
          <w:b/>
          <w:sz w:val="20"/>
        </w:rPr>
        <w:t xml:space="preserve"> Contact Details (please include </w:t>
      </w:r>
      <w:proofErr w:type="gramStart"/>
      <w:r w:rsidR="00455583">
        <w:rPr>
          <w:b/>
          <w:sz w:val="20"/>
        </w:rPr>
        <w:t>all of</w:t>
      </w:r>
      <w:proofErr w:type="gramEnd"/>
      <w:r w:rsidR="00455583">
        <w:rPr>
          <w:b/>
          <w:sz w:val="20"/>
        </w:rPr>
        <w:t xml:space="preserve"> the following information, where applicable</w:t>
      </w:r>
      <w:r>
        <w:rPr>
          <w:b/>
          <w:sz w:val="20"/>
        </w:rPr>
        <w:t>)</w:t>
      </w:r>
      <w:r w:rsidR="00E74769">
        <w:rPr>
          <w:b/>
          <w:sz w:val="20"/>
        </w:rPr>
        <w:t>.</w:t>
      </w:r>
      <w:r w:rsidR="00E74769" w:rsidRPr="00E74769">
        <w:rPr>
          <w:b/>
          <w:sz w:val="20"/>
        </w:rPr>
        <w:t xml:space="preserve"> </w:t>
      </w:r>
      <w:r w:rsidR="00E74769" w:rsidRPr="000C45A7">
        <w:rPr>
          <w:b/>
          <w:sz w:val="20"/>
        </w:rPr>
        <w:t>Include details of any social media activity you use to promote your work, e.g. blogs, personal websites, use of Twitter</w:t>
      </w:r>
      <w:r w:rsidR="00E74769">
        <w:rPr>
          <w:b/>
          <w:sz w:val="20"/>
        </w:rPr>
        <w:t>, LinkedIn</w:t>
      </w:r>
      <w:r w:rsidR="00E74769" w:rsidRPr="000C45A7">
        <w:rPr>
          <w:b/>
          <w:sz w:val="20"/>
        </w:rPr>
        <w:t xml:space="preserve"> or Facebook, etc.</w:t>
      </w:r>
    </w:p>
    <w:tbl>
      <w:tblPr>
        <w:tblStyle w:val="PlainTable1"/>
        <w:tblW w:w="0" w:type="auto"/>
        <w:tblLook w:val="04A0" w:firstRow="1" w:lastRow="0" w:firstColumn="1" w:lastColumn="0" w:noHBand="0" w:noVBand="1"/>
      </w:tblPr>
      <w:tblGrid>
        <w:gridCol w:w="2301"/>
        <w:gridCol w:w="2372"/>
        <w:gridCol w:w="2615"/>
        <w:gridCol w:w="1584"/>
        <w:gridCol w:w="1584"/>
      </w:tblGrid>
      <w:tr w:rsidR="00EE460F" w14:paraId="4D98F34E" w14:textId="7E96EE74" w:rsidTr="00EE460F">
        <w:trPr>
          <w:cnfStyle w:val="100000000000" w:firstRow="1" w:lastRow="0" w:firstColumn="0" w:lastColumn="0" w:oddVBand="0" w:evenVBand="0" w:oddHBand="0"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2301" w:type="dxa"/>
            <w:shd w:val="clear" w:color="auto" w:fill="C3E0F2" w:themeFill="accent3" w:themeFillTint="33"/>
            <w:vAlign w:val="center"/>
          </w:tcPr>
          <w:p w14:paraId="6BE7D9B7" w14:textId="2A37E81C" w:rsidR="00455583" w:rsidRPr="006930A5" w:rsidRDefault="00455583" w:rsidP="00455583">
            <w:pPr>
              <w:jc w:val="center"/>
              <w:rPr>
                <w:sz w:val="20"/>
              </w:rPr>
            </w:pPr>
            <w:r>
              <w:rPr>
                <w:sz w:val="20"/>
              </w:rPr>
              <w:t>Name</w:t>
            </w:r>
          </w:p>
        </w:tc>
        <w:tc>
          <w:tcPr>
            <w:tcW w:w="2372" w:type="dxa"/>
            <w:shd w:val="clear" w:color="auto" w:fill="C3E0F2" w:themeFill="accent3" w:themeFillTint="33"/>
            <w:vAlign w:val="center"/>
          </w:tcPr>
          <w:p w14:paraId="389843A2" w14:textId="77777777" w:rsidR="00455583" w:rsidRPr="006930A5" w:rsidRDefault="00455583" w:rsidP="00455583">
            <w:pPr>
              <w:jc w:val="center"/>
              <w:cnfStyle w:val="100000000000" w:firstRow="1" w:lastRow="0" w:firstColumn="0" w:lastColumn="0" w:oddVBand="0" w:evenVBand="0" w:oddHBand="0" w:evenHBand="0" w:firstRowFirstColumn="0" w:firstRowLastColumn="0" w:lastRowFirstColumn="0" w:lastRowLastColumn="0"/>
              <w:rPr>
                <w:sz w:val="20"/>
              </w:rPr>
            </w:pPr>
            <w:r>
              <w:rPr>
                <w:sz w:val="20"/>
              </w:rPr>
              <w:t>Email Address</w:t>
            </w:r>
          </w:p>
        </w:tc>
        <w:tc>
          <w:tcPr>
            <w:tcW w:w="2615" w:type="dxa"/>
            <w:shd w:val="clear" w:color="auto" w:fill="C3E0F2" w:themeFill="accent3" w:themeFillTint="33"/>
            <w:vAlign w:val="center"/>
          </w:tcPr>
          <w:p w14:paraId="446764F5" w14:textId="0A8C0E24" w:rsidR="00455583" w:rsidRPr="006930A5" w:rsidRDefault="00455583" w:rsidP="00455583">
            <w:pPr>
              <w:jc w:val="center"/>
              <w:cnfStyle w:val="100000000000" w:firstRow="1" w:lastRow="0" w:firstColumn="0" w:lastColumn="0" w:oddVBand="0" w:evenVBand="0" w:oddHBand="0" w:evenHBand="0" w:firstRowFirstColumn="0" w:firstRowLastColumn="0" w:lastRowFirstColumn="0" w:lastRowLastColumn="0"/>
              <w:rPr>
                <w:sz w:val="20"/>
              </w:rPr>
            </w:pPr>
            <w:r>
              <w:rPr>
                <w:sz w:val="20"/>
              </w:rPr>
              <w:t>Mobile or Telephone Number</w:t>
            </w:r>
          </w:p>
        </w:tc>
        <w:tc>
          <w:tcPr>
            <w:tcW w:w="1584" w:type="dxa"/>
            <w:shd w:val="clear" w:color="auto" w:fill="C3E0F2" w:themeFill="accent3" w:themeFillTint="33"/>
            <w:vAlign w:val="center"/>
          </w:tcPr>
          <w:p w14:paraId="3D793811" w14:textId="2890F171" w:rsidR="00455583" w:rsidRDefault="00455583" w:rsidP="00455583">
            <w:pPr>
              <w:jc w:val="center"/>
              <w:cnfStyle w:val="100000000000" w:firstRow="1" w:lastRow="0" w:firstColumn="0" w:lastColumn="0" w:oddVBand="0" w:evenVBand="0" w:oddHBand="0" w:evenHBand="0" w:firstRowFirstColumn="0" w:firstRowLastColumn="0" w:lastRowFirstColumn="0" w:lastRowLastColumn="0"/>
              <w:rPr>
                <w:sz w:val="20"/>
              </w:rPr>
            </w:pPr>
            <w:r>
              <w:rPr>
                <w:sz w:val="20"/>
              </w:rPr>
              <w:t>Social Media Account</w:t>
            </w:r>
          </w:p>
        </w:tc>
        <w:tc>
          <w:tcPr>
            <w:tcW w:w="1584" w:type="dxa"/>
            <w:shd w:val="clear" w:color="auto" w:fill="C3E0F2" w:themeFill="accent3" w:themeFillTint="33"/>
            <w:vAlign w:val="center"/>
          </w:tcPr>
          <w:p w14:paraId="7F46E48D" w14:textId="083B7ABB" w:rsidR="00455583" w:rsidRDefault="00455583" w:rsidP="00455583">
            <w:pPr>
              <w:jc w:val="center"/>
              <w:cnfStyle w:val="100000000000" w:firstRow="1" w:lastRow="0" w:firstColumn="0" w:lastColumn="0" w:oddVBand="0" w:evenVBand="0" w:oddHBand="0" w:evenHBand="0" w:firstRowFirstColumn="0" w:firstRowLastColumn="0" w:lastRowFirstColumn="0" w:lastRowLastColumn="0"/>
              <w:rPr>
                <w:sz w:val="20"/>
              </w:rPr>
            </w:pPr>
            <w:r>
              <w:rPr>
                <w:sz w:val="20"/>
              </w:rPr>
              <w:t>Website URL</w:t>
            </w:r>
          </w:p>
        </w:tc>
      </w:tr>
      <w:tr w:rsidR="00455583" w14:paraId="44822900" w14:textId="5DBB04B5" w:rsidTr="00455583">
        <w:trPr>
          <w:cnfStyle w:val="000000100000" w:firstRow="0" w:lastRow="0" w:firstColumn="0" w:lastColumn="0" w:oddVBand="0" w:evenVBand="0" w:oddHBand="1" w:evenHBand="0" w:firstRowFirstColumn="0" w:firstRowLastColumn="0" w:lastRowFirstColumn="0" w:lastRowLastColumn="0"/>
        </w:trPr>
        <w:sdt>
          <w:sdtPr>
            <w:rPr>
              <w:sz w:val="18"/>
            </w:rPr>
            <w:id w:val="-90400311"/>
            <w:placeholder>
              <w:docPart w:val="DB218CFC0C3449A8AABAF941AA0D8D3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7FBACB2D" w14:textId="0B3DCC6D" w:rsidR="00455583" w:rsidRPr="00794868" w:rsidRDefault="00D60F65" w:rsidP="00455583">
                <w:pPr>
                  <w:rPr>
                    <w:sz w:val="18"/>
                  </w:rPr>
                </w:pPr>
                <w:r w:rsidRPr="00794868">
                  <w:rPr>
                    <w:rStyle w:val="PlaceholderText"/>
                    <w:sz w:val="18"/>
                  </w:rPr>
                  <w:t>Click or tap here to enter text.</w:t>
                </w:r>
              </w:p>
            </w:tc>
          </w:sdtContent>
        </w:sdt>
        <w:sdt>
          <w:sdtPr>
            <w:rPr>
              <w:sz w:val="18"/>
            </w:rPr>
            <w:id w:val="1511178741"/>
            <w:placeholder>
              <w:docPart w:val="143D43BAD41D446E94DF3FF6B24D455D"/>
            </w:placeholder>
            <w:showingPlcHdr/>
          </w:sdtPr>
          <w:sdtEndPr/>
          <w:sdtContent>
            <w:tc>
              <w:tcPr>
                <w:tcW w:w="2372" w:type="dxa"/>
                <w:vAlign w:val="center"/>
              </w:tcPr>
              <w:p w14:paraId="3C11875E" w14:textId="228DF6D4" w:rsidR="00455583" w:rsidRPr="00EE460F" w:rsidRDefault="00D60F65" w:rsidP="00455583">
                <w:pPr>
                  <w:jc w:val="center"/>
                  <w:cnfStyle w:val="000000100000" w:firstRow="0" w:lastRow="0" w:firstColumn="0" w:lastColumn="0" w:oddVBand="0" w:evenVBand="0" w:oddHBand="1" w:evenHBand="0" w:firstRowFirstColumn="0" w:firstRowLastColumn="0" w:lastRowFirstColumn="0" w:lastRowLastColumn="0"/>
                  <w:rPr>
                    <w:sz w:val="18"/>
                    <w:szCs w:val="18"/>
                  </w:rPr>
                </w:pPr>
                <w:r w:rsidRPr="006930A5">
                  <w:rPr>
                    <w:rStyle w:val="PlaceholderText"/>
                    <w:sz w:val="18"/>
                  </w:rPr>
                  <w:t>Click or tap here to enter text.</w:t>
                </w:r>
              </w:p>
            </w:tc>
          </w:sdtContent>
        </w:sdt>
        <w:sdt>
          <w:sdtPr>
            <w:rPr>
              <w:sz w:val="18"/>
            </w:rPr>
            <w:id w:val="-1401440460"/>
            <w:placeholder>
              <w:docPart w:val="098E5ABDCAD44707B0842998C6C99400"/>
            </w:placeholder>
            <w:showingPlcHdr/>
          </w:sdtPr>
          <w:sdtEndPr/>
          <w:sdtContent>
            <w:tc>
              <w:tcPr>
                <w:tcW w:w="2615" w:type="dxa"/>
                <w:vAlign w:val="center"/>
              </w:tcPr>
              <w:p w14:paraId="0782EB1B" w14:textId="53435EAA" w:rsidR="00455583" w:rsidRPr="00EE460F" w:rsidRDefault="00D60F65" w:rsidP="00455583">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36785D">
                  <w:rPr>
                    <w:rStyle w:val="PlaceholderText"/>
                    <w:sz w:val="18"/>
                  </w:rPr>
                  <w:t>Click or tap here to enter text.</w:t>
                </w:r>
              </w:p>
            </w:tc>
          </w:sdtContent>
        </w:sdt>
        <w:sdt>
          <w:sdtPr>
            <w:rPr>
              <w:sz w:val="18"/>
            </w:rPr>
            <w:id w:val="1053045381"/>
            <w:placeholder>
              <w:docPart w:val="2A6D763CC1074218AF46703CA9F2C0BC"/>
            </w:placeholder>
            <w:showingPlcHdr/>
          </w:sdtPr>
          <w:sdtEndPr/>
          <w:sdtContent>
            <w:tc>
              <w:tcPr>
                <w:tcW w:w="1584" w:type="dxa"/>
              </w:tcPr>
              <w:p w14:paraId="435FB059" w14:textId="35D06926"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362711162"/>
            <w:placeholder>
              <w:docPart w:val="E97F81F4739A4493AB9002417D9D2CA2"/>
            </w:placeholder>
            <w:showingPlcHdr/>
          </w:sdtPr>
          <w:sdtEndPr/>
          <w:sdtContent>
            <w:tc>
              <w:tcPr>
                <w:tcW w:w="1584" w:type="dxa"/>
              </w:tcPr>
              <w:p w14:paraId="6AB08DF6" w14:textId="0E513C9D" w:rsidR="00455583" w:rsidRDefault="00D60F65"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tr>
      <w:tr w:rsidR="00455583" w14:paraId="6236B50F" w14:textId="1242FA06" w:rsidTr="00455583">
        <w:sdt>
          <w:sdtPr>
            <w:rPr>
              <w:sz w:val="18"/>
            </w:rPr>
            <w:id w:val="-1717810496"/>
            <w:placeholder>
              <w:docPart w:val="B59180B7E2164EE38F939DE4407E4B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506BB5B2" w14:textId="7AA103D3" w:rsidR="00455583" w:rsidRPr="00794868" w:rsidRDefault="00D60F65" w:rsidP="00455583">
                <w:pPr>
                  <w:rPr>
                    <w:sz w:val="18"/>
                  </w:rPr>
                </w:pPr>
                <w:r w:rsidRPr="00794868">
                  <w:rPr>
                    <w:rStyle w:val="PlaceholderText"/>
                    <w:sz w:val="18"/>
                  </w:rPr>
                  <w:t>Click or tap here to enter text.</w:t>
                </w:r>
              </w:p>
            </w:tc>
          </w:sdtContent>
        </w:sdt>
        <w:sdt>
          <w:sdtPr>
            <w:rPr>
              <w:sz w:val="18"/>
            </w:rPr>
            <w:id w:val="188805411"/>
            <w:placeholder>
              <w:docPart w:val="2DC202CF15784B61AD9707B843C28414"/>
            </w:placeholder>
            <w:showingPlcHdr/>
          </w:sdtPr>
          <w:sdtEndPr/>
          <w:sdtContent>
            <w:tc>
              <w:tcPr>
                <w:tcW w:w="2372" w:type="dxa"/>
                <w:vAlign w:val="center"/>
              </w:tcPr>
              <w:p w14:paraId="4F265F8E" w14:textId="15D092C9" w:rsidR="00455583" w:rsidRPr="006930A5" w:rsidRDefault="00D60F65" w:rsidP="00455583">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sdt>
          <w:sdtPr>
            <w:rPr>
              <w:sz w:val="18"/>
            </w:rPr>
            <w:id w:val="-984075627"/>
            <w:placeholder>
              <w:docPart w:val="EEABC151FDDD409FA112A4AF4F891348"/>
            </w:placeholder>
            <w:showingPlcHdr/>
          </w:sdtPr>
          <w:sdtEndPr/>
          <w:sdtContent>
            <w:tc>
              <w:tcPr>
                <w:tcW w:w="2615" w:type="dxa"/>
                <w:vAlign w:val="center"/>
              </w:tcPr>
              <w:p w14:paraId="0E2CA806" w14:textId="7023DA48" w:rsidR="00455583" w:rsidRDefault="00D60F65"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36785D">
                  <w:rPr>
                    <w:rStyle w:val="PlaceholderText"/>
                    <w:sz w:val="18"/>
                  </w:rPr>
                  <w:t>Click or tap here to enter text.</w:t>
                </w:r>
              </w:p>
            </w:tc>
          </w:sdtContent>
        </w:sdt>
        <w:sdt>
          <w:sdtPr>
            <w:rPr>
              <w:sz w:val="18"/>
            </w:rPr>
            <w:id w:val="72950270"/>
            <w:placeholder>
              <w:docPart w:val="5CFA6D9991C742E0A971ADA99313CAF1"/>
            </w:placeholder>
            <w:showingPlcHdr/>
          </w:sdtPr>
          <w:sdtEndPr/>
          <w:sdtContent>
            <w:tc>
              <w:tcPr>
                <w:tcW w:w="1584" w:type="dxa"/>
              </w:tcPr>
              <w:p w14:paraId="33C1F2E5" w14:textId="2B68E9A2"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1840496685"/>
            <w:placeholder>
              <w:docPart w:val="2D253435769749F18C8BB4089807A248"/>
            </w:placeholder>
            <w:showingPlcHdr/>
          </w:sdtPr>
          <w:sdtEndPr/>
          <w:sdtContent>
            <w:tc>
              <w:tcPr>
                <w:tcW w:w="1584" w:type="dxa"/>
              </w:tcPr>
              <w:p w14:paraId="2E7E81FC" w14:textId="6A1658A3" w:rsidR="00455583" w:rsidRDefault="00D60F65"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113B8E">
                  <w:rPr>
                    <w:rStyle w:val="PlaceholderText"/>
                    <w:sz w:val="18"/>
                  </w:rPr>
                  <w:t>Click or tap here to enter text.</w:t>
                </w:r>
              </w:p>
            </w:tc>
          </w:sdtContent>
        </w:sdt>
      </w:tr>
      <w:tr w:rsidR="00455583" w14:paraId="47B2C56C" w14:textId="464D772A" w:rsidTr="00455583">
        <w:trPr>
          <w:cnfStyle w:val="000000100000" w:firstRow="0" w:lastRow="0" w:firstColumn="0" w:lastColumn="0" w:oddVBand="0" w:evenVBand="0" w:oddHBand="1" w:evenHBand="0" w:firstRowFirstColumn="0" w:firstRowLastColumn="0" w:lastRowFirstColumn="0" w:lastRowLastColumn="0"/>
        </w:trPr>
        <w:sdt>
          <w:sdtPr>
            <w:rPr>
              <w:sz w:val="18"/>
            </w:rPr>
            <w:id w:val="1257091355"/>
            <w:placeholder>
              <w:docPart w:val="92BFD558282C4C41BA51D1894BE5A79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67CCFA35" w14:textId="730A6147" w:rsidR="00455583" w:rsidRPr="00794868" w:rsidRDefault="00D41213" w:rsidP="00455583">
                <w:pPr>
                  <w:rPr>
                    <w:sz w:val="18"/>
                  </w:rPr>
                </w:pPr>
                <w:r w:rsidRPr="00794868">
                  <w:rPr>
                    <w:rStyle w:val="PlaceholderText"/>
                    <w:sz w:val="18"/>
                  </w:rPr>
                  <w:t>Click or tap here to enter text.</w:t>
                </w:r>
              </w:p>
            </w:tc>
          </w:sdtContent>
        </w:sdt>
        <w:sdt>
          <w:sdtPr>
            <w:rPr>
              <w:sz w:val="18"/>
            </w:rPr>
            <w:id w:val="-1143808574"/>
            <w:placeholder>
              <w:docPart w:val="9C0D3F2EDA974EA3A5DE3FCB00B7C102"/>
            </w:placeholder>
            <w:showingPlcHdr/>
          </w:sdtPr>
          <w:sdtEndPr/>
          <w:sdtContent>
            <w:tc>
              <w:tcPr>
                <w:tcW w:w="2372" w:type="dxa"/>
                <w:vAlign w:val="center"/>
              </w:tcPr>
              <w:p w14:paraId="3DA7A376" w14:textId="77777777" w:rsidR="00455583" w:rsidRPr="006930A5" w:rsidRDefault="00455583" w:rsidP="00455583">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sz w:val="18"/>
            </w:rPr>
            <w:id w:val="2100831006"/>
            <w:placeholder>
              <w:docPart w:val="EAB86409E011484E80A3042B5FAF957E"/>
            </w:placeholder>
            <w:showingPlcHdr/>
          </w:sdtPr>
          <w:sdtEndPr/>
          <w:sdtContent>
            <w:tc>
              <w:tcPr>
                <w:tcW w:w="2615" w:type="dxa"/>
                <w:vAlign w:val="center"/>
              </w:tcPr>
              <w:p w14:paraId="6336C865" w14:textId="3C9CA164"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36785D">
                  <w:rPr>
                    <w:rStyle w:val="PlaceholderText"/>
                    <w:sz w:val="18"/>
                  </w:rPr>
                  <w:t>Click or tap here to enter text.</w:t>
                </w:r>
              </w:p>
            </w:tc>
          </w:sdtContent>
        </w:sdt>
        <w:sdt>
          <w:sdtPr>
            <w:rPr>
              <w:sz w:val="18"/>
            </w:rPr>
            <w:id w:val="543096513"/>
            <w:placeholder>
              <w:docPart w:val="37E83B223BBA468FBACA2052CFE19EEA"/>
            </w:placeholder>
            <w:showingPlcHdr/>
          </w:sdtPr>
          <w:sdtEndPr/>
          <w:sdtContent>
            <w:tc>
              <w:tcPr>
                <w:tcW w:w="1584" w:type="dxa"/>
              </w:tcPr>
              <w:p w14:paraId="5CFC6025" w14:textId="4CEE39E7"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97721356"/>
            <w:placeholder>
              <w:docPart w:val="809E77DDC7914BCD952F9FD29E24171E"/>
            </w:placeholder>
            <w:showingPlcHdr/>
          </w:sdtPr>
          <w:sdtEndPr/>
          <w:sdtContent>
            <w:tc>
              <w:tcPr>
                <w:tcW w:w="1584" w:type="dxa"/>
              </w:tcPr>
              <w:p w14:paraId="24E15F33" w14:textId="372CAC55"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tr>
      <w:tr w:rsidR="00455583" w14:paraId="7C30ACB7" w14:textId="750DF24E" w:rsidTr="00455583">
        <w:sdt>
          <w:sdtPr>
            <w:rPr>
              <w:sz w:val="18"/>
            </w:rPr>
            <w:id w:val="-1753964757"/>
            <w:placeholder>
              <w:docPart w:val="92BFD558282C4C41BA51D1894BE5A79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304CAE4E" w14:textId="25C823C0" w:rsidR="00455583" w:rsidRPr="00794868" w:rsidRDefault="00A149E3" w:rsidP="00455583">
                <w:pPr>
                  <w:rPr>
                    <w:sz w:val="18"/>
                  </w:rPr>
                </w:pPr>
                <w:r w:rsidRPr="00794868">
                  <w:rPr>
                    <w:rStyle w:val="PlaceholderText"/>
                    <w:sz w:val="18"/>
                  </w:rPr>
                  <w:t>Click or tap here to enter text.</w:t>
                </w:r>
              </w:p>
            </w:tc>
          </w:sdtContent>
        </w:sdt>
        <w:sdt>
          <w:sdtPr>
            <w:rPr>
              <w:sz w:val="18"/>
            </w:rPr>
            <w:id w:val="-1621677404"/>
            <w:placeholder>
              <w:docPart w:val="7E71DB3BA8A34B788F0B66C0BF8F1067"/>
            </w:placeholder>
            <w:showingPlcHdr/>
          </w:sdtPr>
          <w:sdtEndPr/>
          <w:sdtContent>
            <w:tc>
              <w:tcPr>
                <w:tcW w:w="2372" w:type="dxa"/>
                <w:vAlign w:val="center"/>
              </w:tcPr>
              <w:p w14:paraId="08C7B9A9" w14:textId="77777777" w:rsidR="00455583" w:rsidRPr="006930A5" w:rsidRDefault="00455583" w:rsidP="00455583">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sdt>
          <w:sdtPr>
            <w:rPr>
              <w:sz w:val="18"/>
            </w:rPr>
            <w:id w:val="1454595286"/>
            <w:placeholder>
              <w:docPart w:val="62BEC20DAE06401E8B83846EFC08A90E"/>
            </w:placeholder>
            <w:showingPlcHdr/>
          </w:sdtPr>
          <w:sdtEndPr/>
          <w:sdtContent>
            <w:tc>
              <w:tcPr>
                <w:tcW w:w="2615" w:type="dxa"/>
                <w:vAlign w:val="center"/>
              </w:tcPr>
              <w:p w14:paraId="712A3B45" w14:textId="735F4A36"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36785D">
                  <w:rPr>
                    <w:rStyle w:val="PlaceholderText"/>
                    <w:sz w:val="18"/>
                  </w:rPr>
                  <w:t>Click or tap here to enter text.</w:t>
                </w:r>
              </w:p>
            </w:tc>
          </w:sdtContent>
        </w:sdt>
        <w:sdt>
          <w:sdtPr>
            <w:rPr>
              <w:sz w:val="18"/>
            </w:rPr>
            <w:id w:val="-1633167693"/>
            <w:placeholder>
              <w:docPart w:val="3CE3FC9F8EEE441FB71D130F2F638B83"/>
            </w:placeholder>
            <w:showingPlcHdr/>
          </w:sdtPr>
          <w:sdtEndPr/>
          <w:sdtContent>
            <w:tc>
              <w:tcPr>
                <w:tcW w:w="1584" w:type="dxa"/>
              </w:tcPr>
              <w:p w14:paraId="23890D46" w14:textId="7E9AB49B"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1012647125"/>
            <w:placeholder>
              <w:docPart w:val="B847FA8E524C4CBB81D99E76673003F9"/>
            </w:placeholder>
            <w:showingPlcHdr/>
          </w:sdtPr>
          <w:sdtEndPr/>
          <w:sdtContent>
            <w:tc>
              <w:tcPr>
                <w:tcW w:w="1584" w:type="dxa"/>
              </w:tcPr>
              <w:p w14:paraId="33157ED1" w14:textId="48AF54A6"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113B8E">
                  <w:rPr>
                    <w:rStyle w:val="PlaceholderText"/>
                    <w:sz w:val="18"/>
                  </w:rPr>
                  <w:t>Click or tap here to enter text.</w:t>
                </w:r>
              </w:p>
            </w:tc>
          </w:sdtContent>
        </w:sdt>
      </w:tr>
      <w:tr w:rsidR="00455583" w14:paraId="27AEF95F" w14:textId="5AAEE1BB" w:rsidTr="00455583">
        <w:trPr>
          <w:cnfStyle w:val="000000100000" w:firstRow="0" w:lastRow="0" w:firstColumn="0" w:lastColumn="0" w:oddVBand="0" w:evenVBand="0" w:oddHBand="1" w:evenHBand="0" w:firstRowFirstColumn="0" w:firstRowLastColumn="0" w:lastRowFirstColumn="0" w:lastRowLastColumn="0"/>
        </w:trPr>
        <w:sdt>
          <w:sdtPr>
            <w:rPr>
              <w:sz w:val="18"/>
            </w:rPr>
            <w:id w:val="1689564023"/>
            <w:placeholder>
              <w:docPart w:val="92BFD558282C4C41BA51D1894BE5A79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725EE2FC" w14:textId="2DE846C6" w:rsidR="00455583" w:rsidRPr="00794868" w:rsidRDefault="00A149E3" w:rsidP="00455583">
                <w:pPr>
                  <w:rPr>
                    <w:sz w:val="18"/>
                  </w:rPr>
                </w:pPr>
                <w:r w:rsidRPr="00794868">
                  <w:rPr>
                    <w:rStyle w:val="PlaceholderText"/>
                    <w:sz w:val="18"/>
                  </w:rPr>
                  <w:t>Click or tap here to enter text.</w:t>
                </w:r>
              </w:p>
            </w:tc>
          </w:sdtContent>
        </w:sdt>
        <w:sdt>
          <w:sdtPr>
            <w:rPr>
              <w:sz w:val="18"/>
            </w:rPr>
            <w:id w:val="861478561"/>
            <w:placeholder>
              <w:docPart w:val="B0B600C39B2B43D091BADFD7441FB4E3"/>
            </w:placeholder>
            <w:showingPlcHdr/>
          </w:sdtPr>
          <w:sdtEndPr/>
          <w:sdtContent>
            <w:tc>
              <w:tcPr>
                <w:tcW w:w="2372" w:type="dxa"/>
                <w:vAlign w:val="center"/>
              </w:tcPr>
              <w:p w14:paraId="3D36DD26" w14:textId="77777777" w:rsidR="00455583" w:rsidRPr="006930A5" w:rsidRDefault="00455583" w:rsidP="00455583">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sz w:val="18"/>
            </w:rPr>
            <w:id w:val="2091038726"/>
            <w:placeholder>
              <w:docPart w:val="CE42DA29F7614BD0B98B103D51253AC7"/>
            </w:placeholder>
            <w:showingPlcHdr/>
          </w:sdtPr>
          <w:sdtEndPr/>
          <w:sdtContent>
            <w:tc>
              <w:tcPr>
                <w:tcW w:w="2615" w:type="dxa"/>
                <w:vAlign w:val="center"/>
              </w:tcPr>
              <w:p w14:paraId="7CCEE187" w14:textId="11BCEDF2"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36785D">
                  <w:rPr>
                    <w:rStyle w:val="PlaceholderText"/>
                    <w:sz w:val="18"/>
                  </w:rPr>
                  <w:t>Click or tap here to enter text.</w:t>
                </w:r>
              </w:p>
            </w:tc>
          </w:sdtContent>
        </w:sdt>
        <w:sdt>
          <w:sdtPr>
            <w:rPr>
              <w:sz w:val="18"/>
            </w:rPr>
            <w:id w:val="-1455177807"/>
            <w:placeholder>
              <w:docPart w:val="FD2E4BDC7DBE48A5BC77626C2A0A0F23"/>
            </w:placeholder>
            <w:showingPlcHdr/>
          </w:sdtPr>
          <w:sdtEndPr/>
          <w:sdtContent>
            <w:tc>
              <w:tcPr>
                <w:tcW w:w="1584" w:type="dxa"/>
              </w:tcPr>
              <w:p w14:paraId="3068477C" w14:textId="250A6EFE"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2073686099"/>
            <w:placeholder>
              <w:docPart w:val="26E85F863B974374AEBB76863BC3CFDB"/>
            </w:placeholder>
            <w:showingPlcHdr/>
          </w:sdtPr>
          <w:sdtEndPr/>
          <w:sdtContent>
            <w:tc>
              <w:tcPr>
                <w:tcW w:w="1584" w:type="dxa"/>
              </w:tcPr>
              <w:p w14:paraId="0216998E" w14:textId="0923D61D"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tr>
      <w:tr w:rsidR="00455583" w14:paraId="657951D0" w14:textId="380D8F2A" w:rsidTr="00455583">
        <w:sdt>
          <w:sdtPr>
            <w:rPr>
              <w:sz w:val="18"/>
            </w:rPr>
            <w:id w:val="-1196307062"/>
            <w:placeholder>
              <w:docPart w:val="92BFD558282C4C41BA51D1894BE5A79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7EA178C4" w14:textId="075401AD" w:rsidR="00455583" w:rsidRPr="00794868" w:rsidRDefault="00A149E3" w:rsidP="00455583">
                <w:pPr>
                  <w:rPr>
                    <w:sz w:val="18"/>
                  </w:rPr>
                </w:pPr>
                <w:r w:rsidRPr="00794868">
                  <w:rPr>
                    <w:rStyle w:val="PlaceholderText"/>
                    <w:sz w:val="18"/>
                  </w:rPr>
                  <w:t>Click or tap here to enter text.</w:t>
                </w:r>
              </w:p>
            </w:tc>
          </w:sdtContent>
        </w:sdt>
        <w:sdt>
          <w:sdtPr>
            <w:rPr>
              <w:sz w:val="18"/>
            </w:rPr>
            <w:id w:val="-1818958927"/>
            <w:placeholder>
              <w:docPart w:val="EE2D047BAFC24C998A62D9962EE028AD"/>
            </w:placeholder>
            <w:showingPlcHdr/>
          </w:sdtPr>
          <w:sdtEndPr/>
          <w:sdtContent>
            <w:tc>
              <w:tcPr>
                <w:tcW w:w="2372" w:type="dxa"/>
                <w:vAlign w:val="center"/>
              </w:tcPr>
              <w:p w14:paraId="13A2ED71" w14:textId="77777777" w:rsidR="00455583" w:rsidRPr="006930A5" w:rsidRDefault="00455583" w:rsidP="00455583">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sdt>
          <w:sdtPr>
            <w:rPr>
              <w:sz w:val="18"/>
            </w:rPr>
            <w:id w:val="1906632771"/>
            <w:placeholder>
              <w:docPart w:val="74C962522B8947AD9EA16F0D1A71C1DE"/>
            </w:placeholder>
            <w:showingPlcHdr/>
          </w:sdtPr>
          <w:sdtEndPr/>
          <w:sdtContent>
            <w:tc>
              <w:tcPr>
                <w:tcW w:w="2615" w:type="dxa"/>
                <w:vAlign w:val="center"/>
              </w:tcPr>
              <w:p w14:paraId="6C7BD3CD" w14:textId="622F498F"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36785D">
                  <w:rPr>
                    <w:rStyle w:val="PlaceholderText"/>
                    <w:sz w:val="18"/>
                  </w:rPr>
                  <w:t>Click or tap here to enter text.</w:t>
                </w:r>
              </w:p>
            </w:tc>
          </w:sdtContent>
        </w:sdt>
        <w:sdt>
          <w:sdtPr>
            <w:rPr>
              <w:sz w:val="18"/>
            </w:rPr>
            <w:id w:val="-2028169566"/>
            <w:placeholder>
              <w:docPart w:val="6C59AD12A25949BFA75B722CBD5FF10A"/>
            </w:placeholder>
            <w:showingPlcHdr/>
          </w:sdtPr>
          <w:sdtEndPr/>
          <w:sdtContent>
            <w:tc>
              <w:tcPr>
                <w:tcW w:w="1584" w:type="dxa"/>
              </w:tcPr>
              <w:p w14:paraId="12D1BDD6" w14:textId="15632EAF"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1668083838"/>
            <w:placeholder>
              <w:docPart w:val="798AE000D35245B98F4EFAEA073A2D06"/>
            </w:placeholder>
            <w:showingPlcHdr/>
          </w:sdtPr>
          <w:sdtEndPr/>
          <w:sdtContent>
            <w:tc>
              <w:tcPr>
                <w:tcW w:w="1584" w:type="dxa"/>
              </w:tcPr>
              <w:p w14:paraId="7B3A0909" w14:textId="1D70C05A" w:rsidR="00455583" w:rsidRDefault="00455583" w:rsidP="00455583">
                <w:pPr>
                  <w:jc w:val="center"/>
                  <w:cnfStyle w:val="000000000000" w:firstRow="0" w:lastRow="0" w:firstColumn="0" w:lastColumn="0" w:oddVBand="0" w:evenVBand="0" w:oddHBand="0" w:evenHBand="0" w:firstRowFirstColumn="0" w:firstRowLastColumn="0" w:lastRowFirstColumn="0" w:lastRowLastColumn="0"/>
                  <w:rPr>
                    <w:b/>
                    <w:sz w:val="20"/>
                  </w:rPr>
                </w:pPr>
                <w:r w:rsidRPr="00113B8E">
                  <w:rPr>
                    <w:rStyle w:val="PlaceholderText"/>
                    <w:sz w:val="18"/>
                  </w:rPr>
                  <w:t>Click or tap here to enter text.</w:t>
                </w:r>
              </w:p>
            </w:tc>
          </w:sdtContent>
        </w:sdt>
      </w:tr>
      <w:tr w:rsidR="00455583" w14:paraId="0E6CC2D2" w14:textId="7C7999BF" w:rsidTr="00455583">
        <w:trPr>
          <w:cnfStyle w:val="000000100000" w:firstRow="0" w:lastRow="0" w:firstColumn="0" w:lastColumn="0" w:oddVBand="0" w:evenVBand="0" w:oddHBand="1" w:evenHBand="0" w:firstRowFirstColumn="0" w:firstRowLastColumn="0" w:lastRowFirstColumn="0" w:lastRowLastColumn="0"/>
        </w:trPr>
        <w:sdt>
          <w:sdtPr>
            <w:rPr>
              <w:sz w:val="18"/>
            </w:rPr>
            <w:id w:val="1475638886"/>
            <w:placeholder>
              <w:docPart w:val="92BFD558282C4C41BA51D1894BE5A79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01" w:type="dxa"/>
                <w:vAlign w:val="center"/>
              </w:tcPr>
              <w:p w14:paraId="7A447997" w14:textId="3B000EE4" w:rsidR="00455583" w:rsidRPr="00794868" w:rsidRDefault="00A149E3" w:rsidP="00455583">
                <w:pPr>
                  <w:rPr>
                    <w:sz w:val="18"/>
                  </w:rPr>
                </w:pPr>
                <w:r w:rsidRPr="00794868">
                  <w:rPr>
                    <w:rStyle w:val="PlaceholderText"/>
                    <w:sz w:val="18"/>
                  </w:rPr>
                  <w:t>Click or tap here to enter text.</w:t>
                </w:r>
              </w:p>
            </w:tc>
          </w:sdtContent>
        </w:sdt>
        <w:sdt>
          <w:sdtPr>
            <w:rPr>
              <w:sz w:val="18"/>
            </w:rPr>
            <w:id w:val="1952969817"/>
            <w:placeholder>
              <w:docPart w:val="A7FF89CF388E480A9ED0D64F62D5FD01"/>
            </w:placeholder>
            <w:showingPlcHdr/>
          </w:sdtPr>
          <w:sdtEndPr/>
          <w:sdtContent>
            <w:tc>
              <w:tcPr>
                <w:tcW w:w="2372" w:type="dxa"/>
                <w:vAlign w:val="center"/>
              </w:tcPr>
              <w:p w14:paraId="2FF99EAD" w14:textId="77777777" w:rsidR="00455583" w:rsidRPr="006930A5" w:rsidRDefault="00455583" w:rsidP="00455583">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sz w:val="18"/>
            </w:rPr>
            <w:id w:val="-224684068"/>
            <w:placeholder>
              <w:docPart w:val="24E9BDF2C5B547EC920D5A4F9376B83C"/>
            </w:placeholder>
            <w:showingPlcHdr/>
          </w:sdtPr>
          <w:sdtEndPr/>
          <w:sdtContent>
            <w:tc>
              <w:tcPr>
                <w:tcW w:w="2615" w:type="dxa"/>
                <w:vAlign w:val="center"/>
              </w:tcPr>
              <w:p w14:paraId="16492067" w14:textId="14EC6EF2"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36785D">
                  <w:rPr>
                    <w:rStyle w:val="PlaceholderText"/>
                    <w:sz w:val="18"/>
                  </w:rPr>
                  <w:t>Click or tap here to enter text.</w:t>
                </w:r>
              </w:p>
            </w:tc>
          </w:sdtContent>
        </w:sdt>
        <w:sdt>
          <w:sdtPr>
            <w:rPr>
              <w:sz w:val="18"/>
            </w:rPr>
            <w:id w:val="873576817"/>
            <w:placeholder>
              <w:docPart w:val="B7020169C1394D8780B0DEA9DAFF4CB4"/>
            </w:placeholder>
            <w:showingPlcHdr/>
          </w:sdtPr>
          <w:sdtEndPr/>
          <w:sdtContent>
            <w:tc>
              <w:tcPr>
                <w:tcW w:w="1584" w:type="dxa"/>
              </w:tcPr>
              <w:p w14:paraId="425CE58D" w14:textId="3E7AF6A0"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sdt>
          <w:sdtPr>
            <w:rPr>
              <w:sz w:val="18"/>
            </w:rPr>
            <w:id w:val="1534307779"/>
            <w:placeholder>
              <w:docPart w:val="3563CA49B084413B9D8722C842CBF4DE"/>
            </w:placeholder>
            <w:showingPlcHdr/>
          </w:sdtPr>
          <w:sdtEndPr/>
          <w:sdtContent>
            <w:tc>
              <w:tcPr>
                <w:tcW w:w="1584" w:type="dxa"/>
              </w:tcPr>
              <w:p w14:paraId="600C41C6" w14:textId="3827DC97" w:rsidR="00455583" w:rsidRDefault="00455583" w:rsidP="00455583">
                <w:pPr>
                  <w:jc w:val="center"/>
                  <w:cnfStyle w:val="000000100000" w:firstRow="0" w:lastRow="0" w:firstColumn="0" w:lastColumn="0" w:oddVBand="0" w:evenVBand="0" w:oddHBand="1" w:evenHBand="0" w:firstRowFirstColumn="0" w:firstRowLastColumn="0" w:lastRowFirstColumn="0" w:lastRowLastColumn="0"/>
                  <w:rPr>
                    <w:b/>
                    <w:sz w:val="20"/>
                  </w:rPr>
                </w:pPr>
                <w:r w:rsidRPr="00113B8E">
                  <w:rPr>
                    <w:rStyle w:val="PlaceholderText"/>
                    <w:sz w:val="18"/>
                  </w:rPr>
                  <w:t>Click or tap here to enter text.</w:t>
                </w:r>
              </w:p>
            </w:tc>
          </w:sdtContent>
        </w:sdt>
      </w:tr>
    </w:tbl>
    <w:p w14:paraId="02C7831B" w14:textId="77777777" w:rsidR="00455583" w:rsidRDefault="00455583" w:rsidP="0059104B">
      <w:pPr>
        <w:rPr>
          <w:b/>
          <w:sz w:val="20"/>
        </w:rPr>
      </w:pPr>
    </w:p>
    <w:p w14:paraId="40191767" w14:textId="6FEEEF0E" w:rsidR="00FF7163" w:rsidRDefault="00CF3EF9" w:rsidP="0059104B">
      <w:pPr>
        <w:rPr>
          <w:b/>
          <w:sz w:val="20"/>
        </w:rPr>
      </w:pPr>
      <w:r>
        <w:rPr>
          <w:b/>
          <w:sz w:val="20"/>
        </w:rPr>
        <w:t xml:space="preserve">Book </w:t>
      </w:r>
      <w:r w:rsidR="00FF7163" w:rsidRPr="00627ED5">
        <w:rPr>
          <w:b/>
          <w:sz w:val="20"/>
        </w:rPr>
        <w:t>Title</w:t>
      </w:r>
    </w:p>
    <w:sdt>
      <w:sdtPr>
        <w:rPr>
          <w:sz w:val="20"/>
        </w:rPr>
        <w:id w:val="-114671380"/>
        <w:placeholder>
          <w:docPart w:val="5234D5F2B68D4F329D21C221D3C92D7A"/>
        </w:placeholder>
        <w:showingPlcHdr/>
        <w:text/>
      </w:sdtPr>
      <w:sdtEndPr/>
      <w:sdtContent>
        <w:p w14:paraId="5842C629" w14:textId="7499A8AC" w:rsidR="00FF7163" w:rsidRPr="00A149E3" w:rsidRDefault="00A149E3" w:rsidP="0059104B">
          <w:pPr>
            <w:rPr>
              <w:sz w:val="20"/>
            </w:rPr>
          </w:pPr>
          <w:r w:rsidRPr="00A149E3">
            <w:rPr>
              <w:rStyle w:val="PlaceholderText"/>
              <w:sz w:val="20"/>
            </w:rPr>
            <w:t>Click or tap here to enter text.</w:t>
          </w:r>
        </w:p>
      </w:sdtContent>
    </w:sdt>
    <w:p w14:paraId="7D981D56" w14:textId="45E8C1CD" w:rsidR="00FF7163" w:rsidRDefault="00CF3EF9" w:rsidP="0059104B">
      <w:pPr>
        <w:rPr>
          <w:b/>
          <w:sz w:val="20"/>
        </w:rPr>
      </w:pPr>
      <w:r>
        <w:rPr>
          <w:b/>
          <w:sz w:val="20"/>
        </w:rPr>
        <w:t xml:space="preserve">Book </w:t>
      </w:r>
      <w:r w:rsidR="00FF7163" w:rsidRPr="00627ED5">
        <w:rPr>
          <w:b/>
          <w:sz w:val="20"/>
        </w:rPr>
        <w:t>Subtitle (if applicable)</w:t>
      </w:r>
    </w:p>
    <w:sdt>
      <w:sdtPr>
        <w:rPr>
          <w:sz w:val="20"/>
        </w:rPr>
        <w:id w:val="1349832325"/>
        <w:placeholder>
          <w:docPart w:val="3D7C51BC734247BB9C78536FD92AEB7A"/>
        </w:placeholder>
        <w:showingPlcHdr/>
        <w:text/>
      </w:sdtPr>
      <w:sdtEndPr/>
      <w:sdtContent>
        <w:p w14:paraId="747B2F64" w14:textId="77777777" w:rsidR="007C4BAD" w:rsidRDefault="00A149E3" w:rsidP="00A149E3">
          <w:pPr>
            <w:rPr>
              <w:sz w:val="20"/>
            </w:rPr>
          </w:pPr>
          <w:r w:rsidRPr="00A149E3">
            <w:rPr>
              <w:rStyle w:val="PlaceholderText"/>
              <w:sz w:val="20"/>
            </w:rPr>
            <w:t>Click or tap here to enter text.</w:t>
          </w:r>
        </w:p>
      </w:sdtContent>
    </w:sdt>
    <w:p w14:paraId="22BABF5C" w14:textId="78C7472B" w:rsidR="001A251B" w:rsidRPr="00A149E3" w:rsidRDefault="001A251B" w:rsidP="00A149E3">
      <w:pPr>
        <w:rPr>
          <w:sz w:val="20"/>
        </w:rPr>
        <w:sectPr w:rsidR="001A251B" w:rsidRPr="00A149E3" w:rsidSect="00FF0EA2">
          <w:type w:val="continuous"/>
          <w:pgSz w:w="11906" w:h="16838" w:code="9"/>
          <w:pgMar w:top="720" w:right="720" w:bottom="720" w:left="720" w:header="283" w:footer="283" w:gutter="0"/>
          <w:cols w:space="720"/>
          <w:docGrid w:linePitch="299"/>
        </w:sectPr>
      </w:pPr>
      <w:r>
        <w:rPr>
          <w:b/>
          <w:bCs/>
          <w:sz w:val="20"/>
        </w:rPr>
        <w:t xml:space="preserve">Please tick the </w:t>
      </w:r>
      <w:r w:rsidR="00747BBF">
        <w:rPr>
          <w:b/>
          <w:bCs/>
          <w:sz w:val="20"/>
        </w:rPr>
        <w:t>option that best describes your work</w:t>
      </w:r>
      <w:r>
        <w:rPr>
          <w:sz w:val="20"/>
        </w:rPr>
        <w:br/>
        <w:t xml:space="preserve">Single/multi-authored work </w:t>
      </w:r>
      <w:sdt>
        <w:sdtPr>
          <w:rPr>
            <w:sz w:val="20"/>
          </w:rPr>
          <w:id w:val="85723945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br/>
        <w:t xml:space="preserve">Edited collection </w:t>
      </w:r>
      <w:sdt>
        <w:sdtPr>
          <w:rPr>
            <w:sz w:val="20"/>
          </w:rPr>
          <w:id w:val="-725687660"/>
          <w14:checkbox>
            <w14:checked w14:val="0"/>
            <w14:checkedState w14:val="2612" w14:font="MS Gothic"/>
            <w14:uncheckedState w14:val="2610" w14:font="MS Gothic"/>
          </w14:checkbox>
        </w:sdtPr>
        <w:sdtContent>
          <w:r w:rsidR="00DB720B">
            <w:rPr>
              <w:rFonts w:ascii="MS Gothic" w:eastAsia="MS Gothic" w:hAnsi="MS Gothic" w:hint="eastAsia"/>
              <w:sz w:val="20"/>
            </w:rPr>
            <w:t>☐</w:t>
          </w:r>
        </w:sdtContent>
      </w:sdt>
    </w:p>
    <w:p w14:paraId="559C04B7" w14:textId="7961AF76" w:rsidR="00CF3EF9" w:rsidRDefault="00CF3EF9" w:rsidP="00275C2B">
      <w:pPr>
        <w:pStyle w:val="Heading2"/>
        <w:pBdr>
          <w:bottom w:val="single" w:sz="4" w:space="1" w:color="auto"/>
        </w:pBdr>
      </w:pPr>
      <w:bookmarkStart w:id="3" w:name="_Toc16862565"/>
      <w:r>
        <w:t>2 Authorship</w:t>
      </w:r>
      <w:bookmarkEnd w:id="3"/>
    </w:p>
    <w:p w14:paraId="2766941A" w14:textId="40CEEE67" w:rsidR="00CF3EF9" w:rsidRDefault="00CF3EF9" w:rsidP="00CF3EF9">
      <w:pPr>
        <w:rPr>
          <w:b/>
          <w:sz w:val="20"/>
        </w:rPr>
      </w:pPr>
      <w:r>
        <w:rPr>
          <w:b/>
          <w:sz w:val="20"/>
        </w:rPr>
        <w:t>Provide a brief biography of each author and, if relevant, each contributor</w:t>
      </w:r>
      <w:r w:rsidR="00F71A5B">
        <w:rPr>
          <w:b/>
          <w:sz w:val="20"/>
        </w:rPr>
        <w:t xml:space="preserve"> (please include all of the following information, where applicable</w:t>
      </w:r>
      <w:r w:rsidR="0019453B">
        <w:rPr>
          <w:b/>
          <w:sz w:val="20"/>
        </w:rPr>
        <w:t xml:space="preserve">, as well </w:t>
      </w:r>
      <w:r w:rsidR="0019453B" w:rsidRPr="0019453B">
        <w:rPr>
          <w:b/>
          <w:sz w:val="20"/>
        </w:rPr>
        <w:t>as any personal or professional information relevant to this publication, e.g. previous books, related teaching/research experience</w:t>
      </w:r>
      <w:r w:rsidR="00F71A5B">
        <w:rPr>
          <w:b/>
          <w:sz w:val="20"/>
        </w:rPr>
        <w:t>).</w:t>
      </w:r>
    </w:p>
    <w:p w14:paraId="329BADE0" w14:textId="3C15AE19" w:rsidR="00E74769" w:rsidRDefault="00E74769" w:rsidP="00CF3EF9">
      <w:pPr>
        <w:rPr>
          <w:b/>
          <w:sz w:val="20"/>
        </w:rPr>
      </w:pPr>
      <w:r>
        <w:rPr>
          <w:b/>
          <w:sz w:val="20"/>
        </w:rPr>
        <w:t>Author or Contributor Name:</w:t>
      </w:r>
      <w:r>
        <w:rPr>
          <w:b/>
          <w:sz w:val="20"/>
        </w:rPr>
        <w:br/>
        <w:t>Current Occupation(s):</w:t>
      </w:r>
      <w:r>
        <w:rPr>
          <w:b/>
          <w:sz w:val="20"/>
        </w:rPr>
        <w:br/>
        <w:t>Affiliations:</w:t>
      </w:r>
      <w:r>
        <w:rPr>
          <w:b/>
          <w:sz w:val="20"/>
        </w:rPr>
        <w:br/>
        <w:t>Qualifications:</w:t>
      </w:r>
      <w:r>
        <w:rPr>
          <w:b/>
          <w:sz w:val="20"/>
        </w:rPr>
        <w:br/>
        <w:t>Relevant Previous Occupation(s):</w:t>
      </w:r>
    </w:p>
    <w:p w14:paraId="079F6695" w14:textId="06BF443D" w:rsidR="00275C2B" w:rsidRDefault="00275C2B" w:rsidP="00800B9C">
      <w:pPr>
        <w:rPr>
          <w:b/>
          <w:sz w:val="20"/>
        </w:rPr>
        <w:sectPr w:rsidR="00275C2B" w:rsidSect="007C4BAD">
          <w:type w:val="continuous"/>
          <w:pgSz w:w="11906" w:h="16838" w:code="9"/>
          <w:pgMar w:top="720" w:right="720" w:bottom="720" w:left="720" w:header="283" w:footer="283" w:gutter="0"/>
          <w:cols w:space="720"/>
          <w:docGrid w:linePitch="299"/>
        </w:sectPr>
      </w:pPr>
    </w:p>
    <w:p w14:paraId="28CF8CC0" w14:textId="6912C2DC" w:rsidR="00CF3EF9" w:rsidRDefault="00CF3EF9" w:rsidP="00275C2B">
      <w:pPr>
        <w:pStyle w:val="Heading2"/>
        <w:pBdr>
          <w:bottom w:val="single" w:sz="4" w:space="1" w:color="auto"/>
        </w:pBdr>
      </w:pPr>
      <w:bookmarkStart w:id="4" w:name="_Toc16862566"/>
      <w:r>
        <w:lastRenderedPageBreak/>
        <w:t xml:space="preserve">3 </w:t>
      </w:r>
      <w:proofErr w:type="gramStart"/>
      <w:r>
        <w:t>Outline</w:t>
      </w:r>
      <w:proofErr w:type="gramEnd"/>
      <w:r>
        <w:t xml:space="preserve"> of the Book</w:t>
      </w:r>
      <w:bookmarkEnd w:id="4"/>
    </w:p>
    <w:p w14:paraId="0FCA6637" w14:textId="65CB2E4D" w:rsidR="009A5C75" w:rsidRDefault="009A5C75" w:rsidP="009A5C75">
      <w:pPr>
        <w:pStyle w:val="Heading3"/>
      </w:pPr>
      <w:bookmarkStart w:id="5" w:name="_Toc16862567"/>
      <w:r>
        <w:t>3.1 Synopsis</w:t>
      </w:r>
      <w:bookmarkEnd w:id="5"/>
    </w:p>
    <w:p w14:paraId="3EBC353C" w14:textId="79865870" w:rsidR="009A5C75" w:rsidRPr="009A5C75" w:rsidRDefault="009A5C75" w:rsidP="009A5C75">
      <w:pPr>
        <w:pStyle w:val="Heading4"/>
      </w:pPr>
      <w:r>
        <w:t>3.1.1 Detailed</w:t>
      </w:r>
    </w:p>
    <w:p w14:paraId="3B4231A0" w14:textId="41BE36AD" w:rsidR="009A5C75" w:rsidRDefault="009A5C75" w:rsidP="009A5C75">
      <w:pPr>
        <w:rPr>
          <w:b/>
          <w:sz w:val="20"/>
        </w:rPr>
      </w:pPr>
      <w:r>
        <w:rPr>
          <w:b/>
          <w:sz w:val="20"/>
        </w:rPr>
        <w:t>What is your book about and what is its aim? Be as specific and clear as possible</w:t>
      </w:r>
      <w:r w:rsidR="00F71A5B">
        <w:rPr>
          <w:b/>
          <w:sz w:val="20"/>
        </w:rPr>
        <w:t>.</w:t>
      </w:r>
    </w:p>
    <w:sdt>
      <w:sdtPr>
        <w:rPr>
          <w:sz w:val="20"/>
        </w:rPr>
        <w:id w:val="1742907063"/>
        <w:placeholder>
          <w:docPart w:val="1B5C96582354427AB02C2088C815F0AF"/>
        </w:placeholder>
        <w:showingPlcHdr/>
        <w:text/>
      </w:sdtPr>
      <w:sdtEndPr/>
      <w:sdtContent>
        <w:p w14:paraId="0B9EBCA2" w14:textId="77777777" w:rsidR="00BB7DD8" w:rsidRDefault="00BB7DD8" w:rsidP="00BB7DD8">
          <w:pPr>
            <w:rPr>
              <w:sz w:val="20"/>
            </w:rPr>
          </w:pPr>
          <w:r w:rsidRPr="00A149E3">
            <w:rPr>
              <w:rStyle w:val="PlaceholderText"/>
              <w:sz w:val="20"/>
            </w:rPr>
            <w:t>Click or tap here to enter text.</w:t>
          </w:r>
        </w:p>
      </w:sdtContent>
    </w:sdt>
    <w:p w14:paraId="5B44A10D" w14:textId="1F9DAC13" w:rsidR="00CF3EF9" w:rsidRDefault="009A5C75" w:rsidP="009A5C75">
      <w:pPr>
        <w:pStyle w:val="Heading4"/>
      </w:pPr>
      <w:r>
        <w:t>3.1.2 Soundbite</w:t>
      </w:r>
    </w:p>
    <w:p w14:paraId="7EDF1184" w14:textId="04656AC8" w:rsidR="009A5C75" w:rsidRDefault="009A5C75" w:rsidP="009A5C75">
      <w:pPr>
        <w:rPr>
          <w:b/>
          <w:sz w:val="20"/>
        </w:rPr>
      </w:pPr>
      <w:r>
        <w:rPr>
          <w:b/>
          <w:sz w:val="20"/>
        </w:rPr>
        <w:t>Provide 150—250 words about your book that could be included in the blurb or to help us position your book</w:t>
      </w:r>
      <w:r w:rsidR="00F71A5B">
        <w:rPr>
          <w:b/>
          <w:sz w:val="20"/>
        </w:rPr>
        <w:t>.</w:t>
      </w:r>
    </w:p>
    <w:sdt>
      <w:sdtPr>
        <w:rPr>
          <w:sz w:val="20"/>
        </w:rPr>
        <w:id w:val="588966568"/>
        <w:placeholder>
          <w:docPart w:val="51F4E4C333EF4A4BAA441CDBAD6AB557"/>
        </w:placeholder>
        <w:showingPlcHdr/>
        <w:text/>
      </w:sdtPr>
      <w:sdtEndPr/>
      <w:sdtContent>
        <w:p w14:paraId="323A0556" w14:textId="5873E68B" w:rsidR="009A5C75" w:rsidRPr="00BB7DD8" w:rsidRDefault="00BB7DD8" w:rsidP="009A5C75">
          <w:pPr>
            <w:rPr>
              <w:sz w:val="20"/>
            </w:rPr>
          </w:pPr>
          <w:r w:rsidRPr="00A149E3">
            <w:rPr>
              <w:rStyle w:val="PlaceholderText"/>
              <w:sz w:val="20"/>
            </w:rPr>
            <w:t>Click or tap here to enter text.</w:t>
          </w:r>
        </w:p>
      </w:sdtContent>
    </w:sdt>
    <w:p w14:paraId="06246FF3" w14:textId="74116AB8" w:rsidR="00CF3EF9" w:rsidRDefault="009A5C75" w:rsidP="009A5C75">
      <w:pPr>
        <w:pStyle w:val="Heading3"/>
      </w:pPr>
      <w:bookmarkStart w:id="6" w:name="_Toc16862568"/>
      <w:r>
        <w:t xml:space="preserve">3.2 </w:t>
      </w:r>
      <w:r w:rsidR="00FA5D0E">
        <w:t>Approach</w:t>
      </w:r>
      <w:bookmarkEnd w:id="6"/>
    </w:p>
    <w:p w14:paraId="3E730040" w14:textId="1EFBED69" w:rsidR="00CB2482" w:rsidRDefault="00FA5D0E" w:rsidP="00CB2482">
      <w:pPr>
        <w:rPr>
          <w:b/>
          <w:sz w:val="20"/>
        </w:rPr>
      </w:pPr>
      <w:r>
        <w:rPr>
          <w:b/>
          <w:sz w:val="20"/>
        </w:rPr>
        <w:t>Outline how your plan for the book has developed (e.g. is it based on your teaching? Is it based on a CPD course that you run?)</w:t>
      </w:r>
    </w:p>
    <w:sdt>
      <w:sdtPr>
        <w:rPr>
          <w:sz w:val="20"/>
        </w:rPr>
        <w:id w:val="1201972869"/>
        <w:placeholder>
          <w:docPart w:val="A8AE4540E2D34B4EAC72860BFD736346"/>
        </w:placeholder>
        <w:showingPlcHdr/>
        <w:text/>
      </w:sdtPr>
      <w:sdtEndPr/>
      <w:sdtContent>
        <w:p w14:paraId="54109826" w14:textId="77777777" w:rsidR="00BB7DD8" w:rsidRDefault="00BB7DD8" w:rsidP="00BB7DD8">
          <w:pPr>
            <w:rPr>
              <w:sz w:val="20"/>
            </w:rPr>
          </w:pPr>
          <w:r w:rsidRPr="00A149E3">
            <w:rPr>
              <w:rStyle w:val="PlaceholderText"/>
              <w:sz w:val="20"/>
            </w:rPr>
            <w:t>Click or tap here to enter text.</w:t>
          </w:r>
        </w:p>
      </w:sdtContent>
    </w:sdt>
    <w:p w14:paraId="13AEAA95" w14:textId="4F0F6381" w:rsidR="00FA5D0E" w:rsidRDefault="00FA5D0E" w:rsidP="00FA5D0E">
      <w:pPr>
        <w:pStyle w:val="Heading3"/>
      </w:pPr>
      <w:bookmarkStart w:id="7" w:name="_Toc16862569"/>
      <w:r>
        <w:t>3.3 Features</w:t>
      </w:r>
      <w:bookmarkEnd w:id="7"/>
    </w:p>
    <w:p w14:paraId="1C6935E4" w14:textId="0A2F9C12" w:rsidR="00FA5D0E" w:rsidRDefault="00FF61F9" w:rsidP="00FA5D0E">
      <w:pPr>
        <w:rPr>
          <w:b/>
          <w:sz w:val="20"/>
        </w:rPr>
      </w:pPr>
      <w:r>
        <w:rPr>
          <w:b/>
          <w:sz w:val="20"/>
        </w:rPr>
        <w:t>What aspects of your proposal would you emphasize as making your book distinctive, including both additions and omissions?</w:t>
      </w:r>
    </w:p>
    <w:sdt>
      <w:sdtPr>
        <w:rPr>
          <w:sz w:val="20"/>
        </w:rPr>
        <w:id w:val="-1514537366"/>
        <w:placeholder>
          <w:docPart w:val="1196CE13F96142788E412CCBC5612BA1"/>
        </w:placeholder>
        <w:showingPlcHdr/>
        <w:text/>
      </w:sdtPr>
      <w:sdtEndPr/>
      <w:sdtContent>
        <w:p w14:paraId="53A75AC6" w14:textId="77777777" w:rsidR="00BB7DD8" w:rsidRDefault="00BB7DD8" w:rsidP="00BB7DD8">
          <w:pPr>
            <w:rPr>
              <w:sz w:val="20"/>
            </w:rPr>
          </w:pPr>
          <w:r w:rsidRPr="00A149E3">
            <w:rPr>
              <w:rStyle w:val="PlaceholderText"/>
              <w:sz w:val="20"/>
            </w:rPr>
            <w:t>Click or tap here to enter text.</w:t>
          </w:r>
        </w:p>
      </w:sdtContent>
    </w:sdt>
    <w:p w14:paraId="4F64B337" w14:textId="26E917C9" w:rsidR="00CF3EF9" w:rsidRDefault="004A2B32" w:rsidP="00275C2B">
      <w:pPr>
        <w:pStyle w:val="Heading2"/>
        <w:pBdr>
          <w:bottom w:val="single" w:sz="4" w:space="1" w:color="auto"/>
        </w:pBdr>
      </w:pPr>
      <w:bookmarkStart w:id="8" w:name="_Toc16862570"/>
      <w:r>
        <w:t>4 Your Book in Depth</w:t>
      </w:r>
      <w:bookmarkEnd w:id="8"/>
    </w:p>
    <w:p w14:paraId="57423895" w14:textId="64659139" w:rsidR="00275C2B" w:rsidRDefault="00275C2B" w:rsidP="00275C2B">
      <w:pPr>
        <w:pStyle w:val="Heading3"/>
      </w:pPr>
      <w:bookmarkStart w:id="9" w:name="_Toc16862571"/>
      <w:r>
        <w:t>4.1 Structure</w:t>
      </w:r>
      <w:bookmarkEnd w:id="9"/>
    </w:p>
    <w:p w14:paraId="04237E61" w14:textId="7830D4EC" w:rsidR="00275C2B" w:rsidRDefault="00275C2B" w:rsidP="00275C2B">
      <w:pPr>
        <w:rPr>
          <w:b/>
          <w:sz w:val="20"/>
        </w:rPr>
      </w:pPr>
      <w:r>
        <w:rPr>
          <w:b/>
          <w:sz w:val="20"/>
        </w:rPr>
        <w:t>Describe</w:t>
      </w:r>
      <w:r w:rsidRPr="00275C2B">
        <w:rPr>
          <w:b/>
          <w:sz w:val="20"/>
        </w:rPr>
        <w:t xml:space="preserve"> the </w:t>
      </w:r>
      <w:r>
        <w:rPr>
          <w:b/>
          <w:sz w:val="20"/>
        </w:rPr>
        <w:t>overall structure of your proposed book, making clear how each part will fit together</w:t>
      </w:r>
      <w:r w:rsidR="00F71A5B">
        <w:rPr>
          <w:b/>
          <w:sz w:val="20"/>
        </w:rPr>
        <w:t>.</w:t>
      </w:r>
    </w:p>
    <w:sdt>
      <w:sdtPr>
        <w:rPr>
          <w:sz w:val="20"/>
        </w:rPr>
        <w:id w:val="-791440031"/>
        <w:placeholder>
          <w:docPart w:val="EEED0548930D44A7958176717A37E919"/>
        </w:placeholder>
        <w:showingPlcHdr/>
        <w:text/>
      </w:sdtPr>
      <w:sdtEndPr/>
      <w:sdtContent>
        <w:p w14:paraId="7E5A4145" w14:textId="77777777" w:rsidR="00BB7DD8" w:rsidRDefault="00BB7DD8" w:rsidP="00BB7DD8">
          <w:pPr>
            <w:rPr>
              <w:sz w:val="20"/>
            </w:rPr>
          </w:pPr>
          <w:r w:rsidRPr="00A149E3">
            <w:rPr>
              <w:rStyle w:val="PlaceholderText"/>
              <w:sz w:val="20"/>
            </w:rPr>
            <w:t>Click or tap here to enter text.</w:t>
          </w:r>
        </w:p>
      </w:sdtContent>
    </w:sdt>
    <w:p w14:paraId="15938CDD" w14:textId="2CA65337" w:rsidR="00275C2B" w:rsidRDefault="00275C2B" w:rsidP="00275C2B">
      <w:pPr>
        <w:pStyle w:val="Heading3"/>
      </w:pPr>
      <w:bookmarkStart w:id="10" w:name="_Toc16862572"/>
      <w:r>
        <w:t>4.2 Table of Contents</w:t>
      </w:r>
      <w:bookmarkEnd w:id="10"/>
    </w:p>
    <w:p w14:paraId="388C9ECA" w14:textId="658B368A" w:rsidR="00E74769" w:rsidRDefault="00B842B8" w:rsidP="00E74769">
      <w:pPr>
        <w:rPr>
          <w:b/>
          <w:sz w:val="20"/>
        </w:rPr>
      </w:pPr>
      <w:r>
        <w:rPr>
          <w:b/>
          <w:sz w:val="20"/>
        </w:rPr>
        <w:t>Outline the proposed table of contents</w:t>
      </w:r>
      <w:r w:rsidR="00E74769">
        <w:rPr>
          <w:b/>
          <w:sz w:val="20"/>
        </w:rPr>
        <w:t xml:space="preserve"> and include short chapter abstracts and details of estimate</w:t>
      </w:r>
      <w:r w:rsidR="003C6712">
        <w:rPr>
          <w:b/>
          <w:sz w:val="20"/>
        </w:rPr>
        <w:t>d</w:t>
      </w:r>
      <w:r w:rsidR="00E74769">
        <w:rPr>
          <w:b/>
          <w:sz w:val="20"/>
        </w:rPr>
        <w:t xml:space="preserve"> word count</w:t>
      </w:r>
    </w:p>
    <w:p w14:paraId="7F915A4A" w14:textId="3714EB1E" w:rsidR="004A2B32" w:rsidRPr="00E74769" w:rsidRDefault="00B842B8" w:rsidP="00E74769">
      <w:pPr>
        <w:rPr>
          <w:rFonts w:asciiTheme="majorHAnsi" w:eastAsiaTheme="majorEastAsia" w:hAnsiTheme="majorHAnsi" w:cstheme="majorBidi"/>
          <w:b/>
          <w:bCs/>
          <w:color w:val="9F2936" w:themeColor="accent2"/>
        </w:rPr>
      </w:pPr>
      <w:r w:rsidRPr="00E74769">
        <w:rPr>
          <w:rFonts w:asciiTheme="majorHAnsi" w:eastAsiaTheme="majorEastAsia" w:hAnsiTheme="majorHAnsi" w:cstheme="majorBidi"/>
          <w:b/>
          <w:bCs/>
          <w:color w:val="9F2936" w:themeColor="accent2"/>
        </w:rPr>
        <w:t>4.</w:t>
      </w:r>
      <w:r w:rsidR="005613FD" w:rsidRPr="00E74769">
        <w:rPr>
          <w:rFonts w:asciiTheme="majorHAnsi" w:eastAsiaTheme="majorEastAsia" w:hAnsiTheme="majorHAnsi" w:cstheme="majorBidi"/>
          <w:b/>
          <w:bCs/>
          <w:color w:val="9F2936" w:themeColor="accent2"/>
        </w:rPr>
        <w:t>3</w:t>
      </w:r>
      <w:r w:rsidRPr="00E74769">
        <w:rPr>
          <w:rFonts w:asciiTheme="majorHAnsi" w:eastAsiaTheme="majorEastAsia" w:hAnsiTheme="majorHAnsi" w:cstheme="majorBidi"/>
          <w:b/>
          <w:bCs/>
          <w:color w:val="9F2936" w:themeColor="accent2"/>
        </w:rPr>
        <w:t xml:space="preserve"> Pedagogy</w:t>
      </w:r>
    </w:p>
    <w:p w14:paraId="19F4C846" w14:textId="46FBA215" w:rsidR="005613FD" w:rsidRDefault="005613FD" w:rsidP="005613FD">
      <w:pPr>
        <w:rPr>
          <w:b/>
          <w:sz w:val="20"/>
        </w:rPr>
      </w:pPr>
      <w:r>
        <w:rPr>
          <w:b/>
          <w:sz w:val="20"/>
        </w:rPr>
        <w:t>Estimate of the number of figures to be included in the book</w:t>
      </w:r>
      <w:r w:rsidR="00F71A5B">
        <w:rPr>
          <w:b/>
          <w:sz w:val="20"/>
        </w:rPr>
        <w:t>.</w:t>
      </w:r>
    </w:p>
    <w:sdt>
      <w:sdtPr>
        <w:rPr>
          <w:sz w:val="20"/>
        </w:rPr>
        <w:id w:val="-1137795825"/>
        <w:placeholder>
          <w:docPart w:val="1F8673118F584A03A14390B993C48934"/>
        </w:placeholder>
        <w:showingPlcHdr/>
        <w:text/>
      </w:sdtPr>
      <w:sdtEndPr/>
      <w:sdtContent>
        <w:p w14:paraId="5254EE9C" w14:textId="77777777" w:rsidR="00BB7DD8" w:rsidRDefault="00BB7DD8" w:rsidP="00BB7DD8">
          <w:pPr>
            <w:rPr>
              <w:sz w:val="20"/>
            </w:rPr>
          </w:pPr>
          <w:r w:rsidRPr="00A149E3">
            <w:rPr>
              <w:rStyle w:val="PlaceholderText"/>
              <w:sz w:val="20"/>
            </w:rPr>
            <w:t>Click or tap here to enter text.</w:t>
          </w:r>
        </w:p>
      </w:sdtContent>
    </w:sdt>
    <w:p w14:paraId="3A556236" w14:textId="4CF1C5B0" w:rsidR="00B842B8" w:rsidRDefault="00A713AA" w:rsidP="00B842B8">
      <w:pPr>
        <w:rPr>
          <w:b/>
          <w:sz w:val="20"/>
        </w:rPr>
      </w:pPr>
      <w:r>
        <w:rPr>
          <w:b/>
          <w:sz w:val="20"/>
        </w:rPr>
        <w:t>What pedagogical resources or features do you intend to use in your book?</w:t>
      </w:r>
    </w:p>
    <w:p w14:paraId="183C28F0" w14:textId="77777777" w:rsidR="00A713AA" w:rsidRDefault="00A713AA" w:rsidP="00A713AA">
      <w:pPr>
        <w:rPr>
          <w:sz w:val="20"/>
        </w:rPr>
        <w:sectPr w:rsidR="00A713AA" w:rsidSect="00275C2B">
          <w:headerReference w:type="default" r:id="rId9"/>
          <w:pgSz w:w="11906" w:h="16838" w:code="9"/>
          <w:pgMar w:top="720" w:right="720" w:bottom="720" w:left="720" w:header="283" w:footer="283" w:gutter="0"/>
          <w:cols w:space="720"/>
          <w:docGrid w:linePitch="299"/>
        </w:sectPr>
      </w:pPr>
    </w:p>
    <w:p w14:paraId="04B9E1A9" w14:textId="78FC5E63" w:rsidR="00A713AA" w:rsidRDefault="00A713AA" w:rsidP="00A713AA">
      <w:pPr>
        <w:rPr>
          <w:sz w:val="20"/>
        </w:rPr>
      </w:pPr>
      <w:r>
        <w:rPr>
          <w:sz w:val="20"/>
        </w:rPr>
        <w:t xml:space="preserve">Boxes </w:t>
      </w:r>
      <w:sdt>
        <w:sdtPr>
          <w:rPr>
            <w:sz w:val="20"/>
          </w:rPr>
          <w:id w:val="9602276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br/>
        <w:t>Case Studies</w:t>
      </w:r>
      <w:r w:rsidRPr="00627ED5">
        <w:rPr>
          <w:sz w:val="20"/>
        </w:rPr>
        <w:t xml:space="preserve"> </w:t>
      </w:r>
      <w:sdt>
        <w:sdtPr>
          <w:rPr>
            <w:sz w:val="20"/>
          </w:rPr>
          <w:id w:val="2023894860"/>
          <w14:checkbox>
            <w14:checked w14:val="0"/>
            <w14:checkedState w14:val="2612" w14:font="MS Gothic"/>
            <w14:uncheckedState w14:val="2610" w14:font="MS Gothic"/>
          </w14:checkbox>
        </w:sdtPr>
        <w:sdtEndPr/>
        <w:sdtContent>
          <w:r w:rsidR="00D97D71">
            <w:rPr>
              <w:rFonts w:ascii="MS Gothic" w:eastAsia="MS Gothic" w:hAnsi="MS Gothic" w:hint="eastAsia"/>
              <w:sz w:val="20"/>
            </w:rPr>
            <w:t>☐</w:t>
          </w:r>
        </w:sdtContent>
      </w:sdt>
      <w:r w:rsidRPr="00627ED5">
        <w:rPr>
          <w:sz w:val="20"/>
        </w:rPr>
        <w:br/>
      </w:r>
      <w:r>
        <w:rPr>
          <w:sz w:val="20"/>
        </w:rPr>
        <w:t xml:space="preserve">Examples </w:t>
      </w:r>
      <w:sdt>
        <w:sdtPr>
          <w:rPr>
            <w:sz w:val="20"/>
          </w:rPr>
          <w:id w:val="-670942540"/>
          <w14:checkbox>
            <w14:checked w14:val="0"/>
            <w14:checkedState w14:val="2612" w14:font="MS Gothic"/>
            <w14:uncheckedState w14:val="2610" w14:font="MS Gothic"/>
          </w14:checkbox>
        </w:sdtPr>
        <w:sdtEndPr/>
        <w:sdtContent>
          <w:r w:rsidR="00E74769">
            <w:rPr>
              <w:rFonts w:ascii="MS Gothic" w:eastAsia="MS Gothic" w:hAnsi="MS Gothic" w:hint="eastAsia"/>
              <w:sz w:val="20"/>
            </w:rPr>
            <w:t>☐</w:t>
          </w:r>
        </w:sdtContent>
      </w:sdt>
      <w:r w:rsidRPr="00627ED5">
        <w:rPr>
          <w:sz w:val="20"/>
        </w:rPr>
        <w:br/>
      </w:r>
      <w:r w:rsidR="00FF0EA2">
        <w:rPr>
          <w:sz w:val="20"/>
        </w:rPr>
        <w:t xml:space="preserve">Figures </w:t>
      </w:r>
      <w:sdt>
        <w:sdtPr>
          <w:rPr>
            <w:sz w:val="20"/>
          </w:rPr>
          <w:id w:val="-2061237005"/>
          <w14:checkbox>
            <w14:checked w14:val="0"/>
            <w14:checkedState w14:val="2612" w14:font="MS Gothic"/>
            <w14:uncheckedState w14:val="2610" w14:font="MS Gothic"/>
          </w14:checkbox>
        </w:sdtPr>
        <w:sdtEndPr/>
        <w:sdtContent>
          <w:r w:rsidR="00FF0EA2">
            <w:rPr>
              <w:rFonts w:ascii="MS Gothic" w:eastAsia="MS Gothic" w:hAnsi="MS Gothic" w:hint="eastAsia"/>
              <w:sz w:val="20"/>
            </w:rPr>
            <w:t>☐</w:t>
          </w:r>
        </w:sdtContent>
      </w:sdt>
      <w:r w:rsidR="00FF0EA2">
        <w:rPr>
          <w:sz w:val="20"/>
        </w:rPr>
        <w:br/>
      </w:r>
      <w:r>
        <w:rPr>
          <w:sz w:val="20"/>
        </w:rPr>
        <w:t>Short Vignettes</w:t>
      </w:r>
      <w:r w:rsidRPr="00627ED5">
        <w:rPr>
          <w:sz w:val="20"/>
        </w:rPr>
        <w:t xml:space="preserve"> </w:t>
      </w:r>
      <w:sdt>
        <w:sdtPr>
          <w:rPr>
            <w:sz w:val="20"/>
          </w:rPr>
          <w:id w:val="1851602936"/>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r>
      <w:r>
        <w:rPr>
          <w:sz w:val="20"/>
        </w:rPr>
        <w:t>Tables</w:t>
      </w:r>
      <w:r w:rsidRPr="00627ED5">
        <w:rPr>
          <w:sz w:val="20"/>
        </w:rPr>
        <w:t xml:space="preserve"> </w:t>
      </w:r>
      <w:sdt>
        <w:sdtPr>
          <w:rPr>
            <w:sz w:val="20"/>
          </w:rPr>
          <w:id w:val="1822231748"/>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p>
    <w:p w14:paraId="230039DF" w14:textId="77777777" w:rsidR="00FF0EA2" w:rsidRDefault="00FF0EA2" w:rsidP="00B842B8">
      <w:pPr>
        <w:rPr>
          <w:b/>
          <w:sz w:val="20"/>
        </w:rPr>
        <w:sectPr w:rsidR="00FF0EA2" w:rsidSect="00FF0EA2">
          <w:type w:val="continuous"/>
          <w:pgSz w:w="11906" w:h="16838" w:code="9"/>
          <w:pgMar w:top="720" w:right="720" w:bottom="720" w:left="720" w:header="283" w:footer="283" w:gutter="0"/>
          <w:cols w:num="2" w:space="720"/>
          <w:docGrid w:linePitch="299"/>
        </w:sectPr>
      </w:pPr>
    </w:p>
    <w:p w14:paraId="5304C4F1" w14:textId="125D3C6A" w:rsidR="00A713AA" w:rsidRDefault="00A713AA" w:rsidP="00B842B8">
      <w:pPr>
        <w:rPr>
          <w:b/>
          <w:sz w:val="20"/>
        </w:rPr>
      </w:pPr>
      <w:r>
        <w:rPr>
          <w:b/>
          <w:sz w:val="20"/>
        </w:rPr>
        <w:lastRenderedPageBreak/>
        <w:t>Other features (please describe):</w:t>
      </w:r>
    </w:p>
    <w:sdt>
      <w:sdtPr>
        <w:rPr>
          <w:i/>
          <w:sz w:val="20"/>
        </w:rPr>
        <w:id w:val="1911653977"/>
        <w:placeholder>
          <w:docPart w:val="10334A304B604C948A9957DEE064C4BC"/>
        </w:placeholder>
        <w:text/>
      </w:sdtPr>
      <w:sdtEndPr/>
      <w:sdtContent>
        <w:p w14:paraId="2BF88590" w14:textId="77777777" w:rsidR="00E74769" w:rsidRPr="00E74769" w:rsidRDefault="00E74769" w:rsidP="00E74769">
          <w:pPr>
            <w:rPr>
              <w:i/>
              <w:sz w:val="20"/>
            </w:rPr>
          </w:pPr>
          <w:r w:rsidRPr="00E74769">
            <w:rPr>
              <w:i/>
              <w:sz w:val="20"/>
            </w:rPr>
            <w:t>Please indicate approximately how many of each of the above pedagogical features you anticipate you will include (i.e. roughly how many per chapter, then multiply by number of chapters)</w:t>
          </w:r>
        </w:p>
      </w:sdtContent>
    </w:sdt>
    <w:sdt>
      <w:sdtPr>
        <w:rPr>
          <w:sz w:val="20"/>
        </w:rPr>
        <w:id w:val="255492303"/>
        <w:placeholder>
          <w:docPart w:val="D697473AAF52464EB492D282CB2B20BD"/>
        </w:placeholder>
        <w:showingPlcHdr/>
        <w:text/>
      </w:sdtPr>
      <w:sdtEndPr/>
      <w:sdtContent>
        <w:p w14:paraId="74766D3E" w14:textId="77777777" w:rsidR="00BB7DD8" w:rsidRDefault="00BB7DD8" w:rsidP="00BB7DD8">
          <w:pPr>
            <w:rPr>
              <w:sz w:val="20"/>
            </w:rPr>
          </w:pPr>
          <w:r w:rsidRPr="00A149E3">
            <w:rPr>
              <w:rStyle w:val="PlaceholderText"/>
              <w:sz w:val="20"/>
            </w:rPr>
            <w:t>Click or tap here to enter text.</w:t>
          </w:r>
        </w:p>
      </w:sdtContent>
    </w:sdt>
    <w:p w14:paraId="1AAF1A95" w14:textId="77777777" w:rsidR="00E74769" w:rsidRDefault="00E74769" w:rsidP="00E74769">
      <w:pPr>
        <w:pStyle w:val="Heading3"/>
      </w:pPr>
      <w:bookmarkStart w:id="11" w:name="_Toc16862573"/>
      <w:r>
        <w:t>4.4 Permissions</w:t>
      </w:r>
      <w:bookmarkEnd w:id="11"/>
    </w:p>
    <w:p w14:paraId="4A9B9088" w14:textId="77777777" w:rsidR="00E74769" w:rsidRPr="00E12438" w:rsidRDefault="00E74769" w:rsidP="00E74769">
      <w:pPr>
        <w:rPr>
          <w:b/>
          <w:sz w:val="20"/>
        </w:rPr>
      </w:pPr>
      <w:r w:rsidRPr="00E12438">
        <w:rPr>
          <w:b/>
          <w:sz w:val="20"/>
        </w:rPr>
        <w:t xml:space="preserve">Please note that we require the ability to publish and sell the work in print and digital formats in all world regions and you will need to ensure that all relevant permissions are cleared </w:t>
      </w:r>
      <w:r>
        <w:rPr>
          <w:b/>
          <w:sz w:val="20"/>
        </w:rPr>
        <w:t xml:space="preserve">using the approved McGraw-Hill permissions licensing form </w:t>
      </w:r>
      <w:r w:rsidRPr="00E12438">
        <w:rPr>
          <w:b/>
          <w:sz w:val="20"/>
        </w:rPr>
        <w:t>in order to proceed with publication.</w:t>
      </w:r>
    </w:p>
    <w:p w14:paraId="4D049968" w14:textId="77777777" w:rsidR="00E74769" w:rsidRDefault="00E74769" w:rsidP="00E74769">
      <w:pPr>
        <w:pStyle w:val="Heading4"/>
        <w:rPr>
          <w:b w:val="0"/>
          <w:sz w:val="20"/>
        </w:rPr>
      </w:pPr>
      <w:r>
        <w:t xml:space="preserve">4.4.1 </w:t>
      </w:r>
      <w:r w:rsidRPr="008B6D18">
        <w:t>Reuse of previous publications of your own work</w:t>
      </w:r>
    </w:p>
    <w:p w14:paraId="447E091E" w14:textId="77777777" w:rsidR="00E74769" w:rsidRDefault="00E74769" w:rsidP="00E74769">
      <w:pPr>
        <w:rPr>
          <w:b/>
          <w:sz w:val="20"/>
        </w:rPr>
      </w:pPr>
      <w:r w:rsidRPr="00E12438">
        <w:rPr>
          <w:b/>
          <w:sz w:val="20"/>
        </w:rPr>
        <w:t xml:space="preserve">Will any of your work included in this manuscript have been published previously? This might include (either in their entirety or in significant sections) journal articles, working papers, chapters in edited collections, etc. </w:t>
      </w:r>
    </w:p>
    <w:sdt>
      <w:sdtPr>
        <w:rPr>
          <w:sz w:val="20"/>
        </w:rPr>
        <w:id w:val="-1351252280"/>
        <w:placeholder>
          <w:docPart w:val="97AC3A7C49514A24B4531687BE438C77"/>
        </w:placeholder>
        <w:showingPlcHdr/>
        <w:text/>
      </w:sdtPr>
      <w:sdtEndPr/>
      <w:sdtContent>
        <w:p w14:paraId="7FE37687" w14:textId="77777777" w:rsidR="00E74769" w:rsidRDefault="00E74769" w:rsidP="00E74769">
          <w:pPr>
            <w:rPr>
              <w:sz w:val="20"/>
            </w:rPr>
          </w:pPr>
          <w:r w:rsidRPr="00A149E3">
            <w:rPr>
              <w:rStyle w:val="PlaceholderText"/>
              <w:sz w:val="20"/>
            </w:rPr>
            <w:t>Click or tap here to enter text.</w:t>
          </w:r>
        </w:p>
      </w:sdtContent>
    </w:sdt>
    <w:p w14:paraId="292F56E0" w14:textId="77777777" w:rsidR="00E74769" w:rsidRDefault="00E74769" w:rsidP="00E74769">
      <w:pPr>
        <w:pStyle w:val="Heading4"/>
        <w:rPr>
          <w:b w:val="0"/>
          <w:sz w:val="20"/>
        </w:rPr>
      </w:pPr>
      <w:r>
        <w:t xml:space="preserve">4.4.2 Third-party material </w:t>
      </w:r>
    </w:p>
    <w:p w14:paraId="182487A6" w14:textId="77777777" w:rsidR="00E74769" w:rsidRPr="002B0D82" w:rsidRDefault="00E74769" w:rsidP="00E74769">
      <w:pPr>
        <w:rPr>
          <w:b/>
          <w:sz w:val="20"/>
        </w:rPr>
      </w:pPr>
      <w:r w:rsidRPr="008B6D18">
        <w:rPr>
          <w:b/>
          <w:sz w:val="20"/>
        </w:rPr>
        <w:t xml:space="preserve">Seeking permission from copyright holders can be very time consuming and expensive. </w:t>
      </w:r>
      <w:r w:rsidRPr="008B6D18">
        <w:rPr>
          <w:sz w:val="20"/>
        </w:rPr>
        <w:t>We therefore recommend that you keep to a minimum the inclusion</w:t>
      </w:r>
      <w:r w:rsidRPr="00E12438">
        <w:rPr>
          <w:sz w:val="20"/>
        </w:rPr>
        <w:t xml:space="preserve"> of third</w:t>
      </w:r>
      <w:r>
        <w:rPr>
          <w:sz w:val="20"/>
        </w:rPr>
        <w:t>-</w:t>
      </w:r>
      <w:r w:rsidRPr="00E12438">
        <w:rPr>
          <w:sz w:val="20"/>
        </w:rPr>
        <w:t xml:space="preserve">party material (such as tables, figures, illustrations, photographs, quotations, and epigraphs). If you cannot avoid including such material please be aware that, unless otherwise agreed with your editor, it will be your responsibility to obtain permission to use the material in print and </w:t>
      </w:r>
      <w:r w:rsidRPr="008B6D18">
        <w:rPr>
          <w:sz w:val="20"/>
        </w:rPr>
        <w:t>online using the approved McGraw-Hill permissions licensing form</w:t>
      </w:r>
      <w:r>
        <w:rPr>
          <w:sz w:val="20"/>
        </w:rPr>
        <w:t>.</w:t>
      </w:r>
    </w:p>
    <w:p w14:paraId="4C74AE97" w14:textId="77777777" w:rsidR="00E74769" w:rsidRPr="008B6D18" w:rsidRDefault="00E74769" w:rsidP="00E74769">
      <w:pPr>
        <w:rPr>
          <w:b/>
          <w:sz w:val="20"/>
        </w:rPr>
      </w:pPr>
      <w:r w:rsidRPr="008B6D18">
        <w:rPr>
          <w:b/>
          <w:sz w:val="20"/>
        </w:rPr>
        <w:t xml:space="preserve">Please </w:t>
      </w:r>
      <w:r>
        <w:rPr>
          <w:b/>
          <w:sz w:val="20"/>
        </w:rPr>
        <w:t>advise</w:t>
      </w:r>
      <w:r w:rsidRPr="008B6D18">
        <w:rPr>
          <w:b/>
          <w:sz w:val="20"/>
        </w:rPr>
        <w:t xml:space="preserve"> whether you intend to include third party material and supply details.</w:t>
      </w:r>
    </w:p>
    <w:sdt>
      <w:sdtPr>
        <w:rPr>
          <w:sz w:val="20"/>
        </w:rPr>
        <w:id w:val="-2145422443"/>
        <w:placeholder>
          <w:docPart w:val="C9DF3291AD60444FBD9BFE055669F151"/>
        </w:placeholder>
        <w:showingPlcHdr/>
        <w:text/>
      </w:sdtPr>
      <w:sdtEndPr/>
      <w:sdtContent>
        <w:p w14:paraId="39E1402D" w14:textId="77777777" w:rsidR="00E74769" w:rsidRDefault="00E74769" w:rsidP="00E74769">
          <w:pPr>
            <w:rPr>
              <w:sz w:val="20"/>
            </w:rPr>
          </w:pPr>
          <w:r w:rsidRPr="00A149E3">
            <w:rPr>
              <w:rStyle w:val="PlaceholderText"/>
              <w:sz w:val="20"/>
            </w:rPr>
            <w:t>Click or tap here to enter text.</w:t>
          </w:r>
        </w:p>
      </w:sdtContent>
    </w:sdt>
    <w:p w14:paraId="4C5F9A54" w14:textId="771202B7" w:rsidR="00FF7163" w:rsidRPr="004A2B32" w:rsidRDefault="00FF0EA2" w:rsidP="00275C2B">
      <w:pPr>
        <w:pStyle w:val="Heading2"/>
        <w:pBdr>
          <w:bottom w:val="single" w:sz="4" w:space="1" w:color="auto"/>
        </w:pBdr>
      </w:pPr>
      <w:bookmarkStart w:id="12" w:name="_Toc16862574"/>
      <w:r>
        <w:t>5</w:t>
      </w:r>
      <w:r w:rsidR="007C4BAD" w:rsidRPr="004A2B32">
        <w:t xml:space="preserve"> </w:t>
      </w:r>
      <w:r w:rsidR="00CF3EF9" w:rsidRPr="004A2B32">
        <w:t>Market</w:t>
      </w:r>
      <w:r w:rsidR="00627ED5" w:rsidRPr="004A2B32">
        <w:t xml:space="preserve"> of the Book</w:t>
      </w:r>
      <w:bookmarkEnd w:id="12"/>
    </w:p>
    <w:p w14:paraId="15CBDE97" w14:textId="69836ED6" w:rsidR="00627ED5" w:rsidRDefault="00FF0EA2" w:rsidP="00627ED5">
      <w:pPr>
        <w:pStyle w:val="Heading3"/>
      </w:pPr>
      <w:bookmarkStart w:id="13" w:name="_Toc16862575"/>
      <w:r>
        <w:t>5</w:t>
      </w:r>
      <w:r w:rsidR="00FA5D0E">
        <w:t>.</w:t>
      </w:r>
      <w:r w:rsidR="00627ED5">
        <w:t>1 Readership</w:t>
      </w:r>
      <w:bookmarkEnd w:id="13"/>
    </w:p>
    <w:p w14:paraId="65C9D7DF" w14:textId="1AF11DF2" w:rsidR="00627ED5" w:rsidRPr="00627ED5" w:rsidRDefault="00FF0EA2" w:rsidP="00627ED5">
      <w:pPr>
        <w:pStyle w:val="Heading4"/>
      </w:pPr>
      <w:r>
        <w:t>5</w:t>
      </w:r>
      <w:r w:rsidR="00627ED5">
        <w:t>.1.1 Target Market</w:t>
      </w:r>
    </w:p>
    <w:p w14:paraId="54BE84CE" w14:textId="77777777" w:rsidR="008F4FFE" w:rsidRDefault="00627ED5" w:rsidP="00627ED5">
      <w:pPr>
        <w:rPr>
          <w:b/>
          <w:sz w:val="20"/>
        </w:rPr>
      </w:pPr>
      <w:r w:rsidRPr="00627ED5">
        <w:rPr>
          <w:b/>
          <w:sz w:val="20"/>
        </w:rPr>
        <w:t xml:space="preserve">What is the target market for your book? </w:t>
      </w:r>
      <w:r w:rsidR="00F71A5B">
        <w:rPr>
          <w:b/>
          <w:sz w:val="20"/>
        </w:rPr>
        <w:t>S</w:t>
      </w:r>
      <w:r w:rsidRPr="00627ED5">
        <w:rPr>
          <w:b/>
          <w:sz w:val="20"/>
        </w:rPr>
        <w:t>elect all that apply</w:t>
      </w:r>
      <w:r w:rsidR="00F71A5B">
        <w:rPr>
          <w:b/>
          <w:sz w:val="20"/>
        </w:rPr>
        <w:t>.</w:t>
      </w:r>
      <w:bookmarkStart w:id="14" w:name="_Hlk526249619"/>
    </w:p>
    <w:p w14:paraId="1AC6A001" w14:textId="184CC8C2" w:rsidR="00627ED5" w:rsidRDefault="00627ED5" w:rsidP="00627ED5">
      <w:pPr>
        <w:rPr>
          <w:sz w:val="20"/>
        </w:rPr>
      </w:pPr>
      <w:r w:rsidRPr="00627ED5">
        <w:rPr>
          <w:sz w:val="20"/>
        </w:rPr>
        <w:t xml:space="preserve">UG Students </w:t>
      </w:r>
      <w:sdt>
        <w:sdtPr>
          <w:rPr>
            <w:sz w:val="20"/>
          </w:rPr>
          <w:id w:val="-190836188"/>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t>PG Students</w:t>
      </w:r>
      <w:sdt>
        <w:sdtPr>
          <w:rPr>
            <w:sz w:val="20"/>
          </w:rPr>
          <w:id w:val="-124398693"/>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t xml:space="preserve">Academics or Lecturers </w:t>
      </w:r>
      <w:sdt>
        <w:sdtPr>
          <w:rPr>
            <w:sz w:val="20"/>
          </w:rPr>
          <w:id w:val="-1217814875"/>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t>Professionals</w:t>
      </w:r>
      <w:r w:rsidR="00FF0EA2">
        <w:rPr>
          <w:sz w:val="20"/>
        </w:rPr>
        <w:t xml:space="preserve"> or Practitioners</w:t>
      </w:r>
      <w:r w:rsidRPr="00627ED5">
        <w:rPr>
          <w:sz w:val="20"/>
        </w:rPr>
        <w:t xml:space="preserve"> </w:t>
      </w:r>
      <w:sdt>
        <w:sdtPr>
          <w:rPr>
            <w:sz w:val="20"/>
          </w:rPr>
          <w:id w:val="1206447641"/>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00FF0EA2">
        <w:rPr>
          <w:sz w:val="20"/>
        </w:rPr>
        <w:br/>
        <w:t xml:space="preserve">Other </w:t>
      </w:r>
      <w:sdt>
        <w:sdtPr>
          <w:rPr>
            <w:sz w:val="20"/>
          </w:rPr>
          <w:id w:val="-4209601"/>
          <w14:checkbox>
            <w14:checked w14:val="0"/>
            <w14:checkedState w14:val="2612" w14:font="MS Gothic"/>
            <w14:uncheckedState w14:val="2610" w14:font="MS Gothic"/>
          </w14:checkbox>
        </w:sdtPr>
        <w:sdtEndPr/>
        <w:sdtContent>
          <w:r w:rsidR="00FF0EA2">
            <w:rPr>
              <w:rFonts w:ascii="MS Gothic" w:eastAsia="MS Gothic" w:hAnsi="MS Gothic" w:hint="eastAsia"/>
              <w:sz w:val="20"/>
            </w:rPr>
            <w:t>☐</w:t>
          </w:r>
        </w:sdtContent>
      </w:sdt>
    </w:p>
    <w:p w14:paraId="4CF30604" w14:textId="09D67AF4" w:rsidR="005613FD" w:rsidRPr="00BB7DD8" w:rsidRDefault="005613FD" w:rsidP="00627ED5">
      <w:pPr>
        <w:rPr>
          <w:sz w:val="20"/>
        </w:rPr>
      </w:pPr>
      <w:r w:rsidRPr="005613FD">
        <w:rPr>
          <w:b/>
          <w:sz w:val="20"/>
        </w:rPr>
        <w:t>If ‘Other’, please specify here:</w:t>
      </w:r>
      <w:r>
        <w:rPr>
          <w:b/>
          <w:sz w:val="20"/>
        </w:rPr>
        <w:t xml:space="preserve"> </w:t>
      </w:r>
      <w:sdt>
        <w:sdtPr>
          <w:rPr>
            <w:sz w:val="20"/>
          </w:rPr>
          <w:id w:val="1332413163"/>
          <w:placeholder>
            <w:docPart w:val="F6E1025359644733915E5598F2F51C11"/>
          </w:placeholder>
          <w:showingPlcHdr/>
          <w:text/>
        </w:sdtPr>
        <w:sdtEndPr/>
        <w:sdtContent>
          <w:r w:rsidR="00BB7DD8" w:rsidRPr="00A149E3">
            <w:rPr>
              <w:rStyle w:val="PlaceholderText"/>
              <w:sz w:val="20"/>
            </w:rPr>
            <w:t>Click or tap here to enter text.</w:t>
          </w:r>
        </w:sdtContent>
      </w:sdt>
    </w:p>
    <w:p w14:paraId="5F1866E6" w14:textId="374796EB" w:rsidR="00FF0EA2" w:rsidRDefault="00FF0EA2" w:rsidP="00627ED5">
      <w:pPr>
        <w:rPr>
          <w:b/>
          <w:sz w:val="20"/>
        </w:rPr>
      </w:pPr>
      <w:r>
        <w:rPr>
          <w:b/>
          <w:sz w:val="20"/>
        </w:rPr>
        <w:t>If your market is more than one of the above, rank the options (1 = primary market; 2 = secondary market …)</w:t>
      </w:r>
      <w:r w:rsidR="00F71A5B">
        <w:rPr>
          <w:b/>
          <w:sz w:val="20"/>
        </w:rPr>
        <w:t>.</w:t>
      </w:r>
    </w:p>
    <w:sdt>
      <w:sdtPr>
        <w:rPr>
          <w:sz w:val="20"/>
        </w:rPr>
        <w:id w:val="-1034575912"/>
        <w:placeholder>
          <w:docPart w:val="83F2C39A15C84B8E8C8D44A0234C3B43"/>
        </w:placeholder>
        <w:showingPlcHdr/>
        <w:text/>
      </w:sdtPr>
      <w:sdtEndPr/>
      <w:sdtContent>
        <w:p w14:paraId="46AACF9B" w14:textId="77777777" w:rsidR="00BB7DD8" w:rsidRDefault="00BB7DD8" w:rsidP="00BB7DD8">
          <w:pPr>
            <w:rPr>
              <w:sz w:val="20"/>
            </w:rPr>
          </w:pPr>
          <w:r w:rsidRPr="00A149E3">
            <w:rPr>
              <w:rStyle w:val="PlaceholderText"/>
              <w:sz w:val="20"/>
            </w:rPr>
            <w:t>Click or tap here to enter text.</w:t>
          </w:r>
        </w:p>
      </w:sdtContent>
    </w:sdt>
    <w:bookmarkEnd w:id="14"/>
    <w:p w14:paraId="4A3BE99B" w14:textId="003974EF" w:rsidR="00627ED5" w:rsidRDefault="00FF0EA2" w:rsidP="00627ED5">
      <w:pPr>
        <w:rPr>
          <w:b/>
          <w:sz w:val="20"/>
        </w:rPr>
      </w:pPr>
      <w:r>
        <w:rPr>
          <w:b/>
          <w:sz w:val="20"/>
        </w:rPr>
        <w:t>I</w:t>
      </w:r>
      <w:r w:rsidR="00627ED5">
        <w:rPr>
          <w:b/>
          <w:sz w:val="20"/>
        </w:rPr>
        <w:t xml:space="preserve">n your own words, what is the target market for your book? </w:t>
      </w:r>
      <w:r w:rsidR="00F71A5B">
        <w:rPr>
          <w:b/>
          <w:sz w:val="20"/>
        </w:rPr>
        <w:t>B</w:t>
      </w:r>
      <w:r w:rsidR="00627ED5">
        <w:rPr>
          <w:b/>
          <w:sz w:val="20"/>
        </w:rPr>
        <w:t>e specific and provide enrolment numbers</w:t>
      </w:r>
      <w:r w:rsidR="00F71A5B">
        <w:rPr>
          <w:b/>
          <w:sz w:val="20"/>
        </w:rPr>
        <w:t>,</w:t>
      </w:r>
      <w:r w:rsidR="00627ED5">
        <w:rPr>
          <w:b/>
          <w:sz w:val="20"/>
        </w:rPr>
        <w:t xml:space="preserve"> where possible</w:t>
      </w:r>
      <w:r w:rsidR="00F71A5B">
        <w:rPr>
          <w:b/>
          <w:sz w:val="20"/>
        </w:rPr>
        <w:t>.</w:t>
      </w:r>
    </w:p>
    <w:sdt>
      <w:sdtPr>
        <w:rPr>
          <w:sz w:val="20"/>
        </w:rPr>
        <w:id w:val="-1925262656"/>
        <w:placeholder>
          <w:docPart w:val="1B7DB62BECC245BEA3D7A24931825744"/>
        </w:placeholder>
        <w:showingPlcHdr/>
        <w:text/>
      </w:sdtPr>
      <w:sdtEndPr/>
      <w:sdtContent>
        <w:p w14:paraId="3C8F48A0" w14:textId="77777777" w:rsidR="00BB7DD8" w:rsidRDefault="00BB7DD8" w:rsidP="00BB7DD8">
          <w:pPr>
            <w:rPr>
              <w:sz w:val="20"/>
            </w:rPr>
          </w:pPr>
          <w:r w:rsidRPr="00A149E3">
            <w:rPr>
              <w:rStyle w:val="PlaceholderText"/>
              <w:sz w:val="20"/>
            </w:rPr>
            <w:t>Click or tap here to enter text.</w:t>
          </w:r>
        </w:p>
      </w:sdtContent>
    </w:sdt>
    <w:p w14:paraId="66B108CF" w14:textId="19EF5DA2" w:rsidR="00CF3EF9" w:rsidRDefault="00CF3EF9" w:rsidP="00627ED5">
      <w:pPr>
        <w:rPr>
          <w:b/>
          <w:sz w:val="20"/>
        </w:rPr>
      </w:pPr>
      <w:r w:rsidRPr="00CF3EF9">
        <w:rPr>
          <w:b/>
          <w:sz w:val="20"/>
        </w:rPr>
        <w:t>Is your book</w:t>
      </w:r>
      <w:r>
        <w:rPr>
          <w:b/>
          <w:sz w:val="20"/>
        </w:rPr>
        <w:t xml:space="preserve"> a core or primary text, supplementary or secondary text, practitioner text, reference only text, or a general trade text?</w:t>
      </w:r>
    </w:p>
    <w:p w14:paraId="13CA49FA" w14:textId="5876135C" w:rsidR="00CF3EF9" w:rsidRDefault="00CF3EF9" w:rsidP="00CF3EF9">
      <w:pPr>
        <w:rPr>
          <w:sz w:val="20"/>
        </w:rPr>
      </w:pPr>
      <w:r>
        <w:rPr>
          <w:sz w:val="20"/>
        </w:rPr>
        <w:t>Primary</w:t>
      </w:r>
      <w:r w:rsidRPr="00627ED5">
        <w:rPr>
          <w:sz w:val="20"/>
        </w:rPr>
        <w:t xml:space="preserve"> </w:t>
      </w:r>
      <w:sdt>
        <w:sdtPr>
          <w:rPr>
            <w:sz w:val="20"/>
          </w:rPr>
          <w:id w:val="-1715259250"/>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r>
      <w:r>
        <w:rPr>
          <w:sz w:val="20"/>
        </w:rPr>
        <w:t>Secondary</w:t>
      </w:r>
      <w:sdt>
        <w:sdtPr>
          <w:rPr>
            <w:sz w:val="20"/>
          </w:rPr>
          <w:id w:val="-288126317"/>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r>
      <w:r>
        <w:rPr>
          <w:sz w:val="20"/>
        </w:rPr>
        <w:t>Practitioner</w:t>
      </w:r>
      <w:r w:rsidRPr="00627ED5">
        <w:rPr>
          <w:sz w:val="20"/>
        </w:rPr>
        <w:t xml:space="preserve"> </w:t>
      </w:r>
      <w:sdt>
        <w:sdtPr>
          <w:rPr>
            <w:sz w:val="20"/>
          </w:rPr>
          <w:id w:val="2132898083"/>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sidRPr="00627ED5">
        <w:rPr>
          <w:sz w:val="20"/>
        </w:rPr>
        <w:br/>
      </w:r>
      <w:r>
        <w:rPr>
          <w:sz w:val="20"/>
        </w:rPr>
        <w:t>Reference Only</w:t>
      </w:r>
      <w:r w:rsidRPr="00627ED5">
        <w:rPr>
          <w:sz w:val="20"/>
        </w:rPr>
        <w:t xml:space="preserve"> </w:t>
      </w:r>
      <w:sdt>
        <w:sdtPr>
          <w:rPr>
            <w:sz w:val="20"/>
          </w:rPr>
          <w:id w:val="-1244485969"/>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r>
        <w:rPr>
          <w:sz w:val="20"/>
        </w:rPr>
        <w:br/>
        <w:t>General trade</w:t>
      </w:r>
      <w:r w:rsidRPr="00627ED5">
        <w:rPr>
          <w:sz w:val="20"/>
        </w:rPr>
        <w:t xml:space="preserve"> </w:t>
      </w:r>
      <w:sdt>
        <w:sdtPr>
          <w:rPr>
            <w:sz w:val="20"/>
          </w:rPr>
          <w:id w:val="-899982447"/>
          <w14:checkbox>
            <w14:checked w14:val="0"/>
            <w14:checkedState w14:val="2612" w14:font="MS Gothic"/>
            <w14:uncheckedState w14:val="2610" w14:font="MS Gothic"/>
          </w14:checkbox>
        </w:sdtPr>
        <w:sdtEndPr/>
        <w:sdtContent>
          <w:r w:rsidRPr="00627ED5">
            <w:rPr>
              <w:rFonts w:ascii="MS Gothic" w:eastAsia="MS Gothic" w:hAnsi="MS Gothic" w:hint="eastAsia"/>
              <w:sz w:val="20"/>
            </w:rPr>
            <w:t>☐</w:t>
          </w:r>
        </w:sdtContent>
      </w:sdt>
    </w:p>
    <w:p w14:paraId="6DCF81A2" w14:textId="0F70352C" w:rsidR="00627ED5" w:rsidRDefault="00FF0EA2" w:rsidP="00CF3EF9">
      <w:pPr>
        <w:pStyle w:val="Heading4"/>
      </w:pPr>
      <w:r>
        <w:lastRenderedPageBreak/>
        <w:t>5</w:t>
      </w:r>
      <w:r w:rsidR="00627ED5">
        <w:t>.1.2 Level of the Reader</w:t>
      </w:r>
    </w:p>
    <w:p w14:paraId="55BB3204" w14:textId="7A495533" w:rsidR="00627ED5" w:rsidRDefault="00627ED5" w:rsidP="00627ED5">
      <w:pPr>
        <w:rPr>
          <w:b/>
          <w:sz w:val="20"/>
        </w:rPr>
      </w:pPr>
      <w:r w:rsidRPr="00627ED5">
        <w:rPr>
          <w:b/>
          <w:sz w:val="20"/>
        </w:rPr>
        <w:t>In your own words, what level of ability is assumed of the reader and to what level does the book take the reader?</w:t>
      </w:r>
    </w:p>
    <w:sdt>
      <w:sdtPr>
        <w:rPr>
          <w:sz w:val="20"/>
        </w:rPr>
        <w:id w:val="-368371585"/>
        <w:placeholder>
          <w:docPart w:val="7081EEC4C6D541F48AA8108BB0183315"/>
        </w:placeholder>
        <w:showingPlcHdr/>
        <w:text/>
      </w:sdtPr>
      <w:sdtEndPr/>
      <w:sdtContent>
        <w:p w14:paraId="06B806BF" w14:textId="77777777" w:rsidR="00BB7DD8" w:rsidRDefault="00BB7DD8" w:rsidP="00BB7DD8">
          <w:pPr>
            <w:rPr>
              <w:sz w:val="20"/>
            </w:rPr>
          </w:pPr>
          <w:r w:rsidRPr="00A149E3">
            <w:rPr>
              <w:rStyle w:val="PlaceholderText"/>
              <w:sz w:val="20"/>
            </w:rPr>
            <w:t>Click or tap here to enter text.</w:t>
          </w:r>
        </w:p>
      </w:sdtContent>
    </w:sdt>
    <w:p w14:paraId="4EC5818D" w14:textId="5194047C" w:rsidR="00627ED5" w:rsidRDefault="00FF0EA2" w:rsidP="00B54CAA">
      <w:pPr>
        <w:pStyle w:val="Heading4"/>
      </w:pPr>
      <w:r>
        <w:t>5</w:t>
      </w:r>
      <w:r w:rsidR="00B54CAA">
        <w:t>.1.3 Courses</w:t>
      </w:r>
    </w:p>
    <w:p w14:paraId="1A553AD5" w14:textId="6D147A0F" w:rsidR="00B54CAA" w:rsidRPr="00B54CAA" w:rsidRDefault="00B54CAA" w:rsidP="00B54CAA">
      <w:pPr>
        <w:rPr>
          <w:b/>
          <w:sz w:val="20"/>
        </w:rPr>
      </w:pPr>
      <w:r>
        <w:rPr>
          <w:b/>
          <w:sz w:val="20"/>
        </w:rPr>
        <w:t xml:space="preserve">If applicable, for what courses, whether university- (i.e. modules and degree courses) or professionally-based (i.e. training and CPD), would your book be suitable? </w:t>
      </w:r>
    </w:p>
    <w:sdt>
      <w:sdtPr>
        <w:rPr>
          <w:sz w:val="20"/>
        </w:rPr>
        <w:id w:val="-1598101211"/>
        <w:placeholder>
          <w:docPart w:val="7E7B0C04DFA844D3BFFACE5305C8B48C"/>
        </w:placeholder>
        <w:showingPlcHdr/>
        <w:text/>
      </w:sdtPr>
      <w:sdtEndPr/>
      <w:sdtContent>
        <w:p w14:paraId="48C997AD" w14:textId="77777777" w:rsidR="00BB7DD8" w:rsidRDefault="00BB7DD8" w:rsidP="00BB7DD8">
          <w:pPr>
            <w:rPr>
              <w:sz w:val="20"/>
            </w:rPr>
          </w:pPr>
          <w:r w:rsidRPr="00A149E3">
            <w:rPr>
              <w:rStyle w:val="PlaceholderText"/>
              <w:sz w:val="20"/>
            </w:rPr>
            <w:t>Click or tap here to enter text.</w:t>
          </w:r>
        </w:p>
      </w:sdtContent>
    </w:sdt>
    <w:p w14:paraId="17D704F7" w14:textId="70246F9E" w:rsidR="00CF3EF9" w:rsidRDefault="00FF0EA2" w:rsidP="00CF3EF9">
      <w:pPr>
        <w:pStyle w:val="Heading3"/>
      </w:pPr>
      <w:bookmarkStart w:id="15" w:name="_Toc16862576"/>
      <w:r>
        <w:t>5</w:t>
      </w:r>
      <w:r w:rsidR="00CF3EF9">
        <w:t>.2 Competition</w:t>
      </w:r>
      <w:bookmarkEnd w:id="15"/>
    </w:p>
    <w:p w14:paraId="058FCA73" w14:textId="2A2942EC" w:rsidR="00CF3EF9" w:rsidRPr="00CF3EF9" w:rsidRDefault="00FF0EA2" w:rsidP="00CF3EF9">
      <w:pPr>
        <w:pStyle w:val="Heading4"/>
      </w:pPr>
      <w:r>
        <w:t>5</w:t>
      </w:r>
      <w:r w:rsidR="00CF3EF9">
        <w:t>.2.1 Existing Books</w:t>
      </w:r>
    </w:p>
    <w:p w14:paraId="26F9DBBA" w14:textId="34A38531" w:rsidR="00CF3EF9" w:rsidRDefault="00CF3EF9" w:rsidP="00CF3EF9">
      <w:pPr>
        <w:rPr>
          <w:b/>
          <w:sz w:val="20"/>
        </w:rPr>
      </w:pPr>
      <w:r w:rsidRPr="00CF3EF9">
        <w:rPr>
          <w:b/>
          <w:sz w:val="20"/>
        </w:rPr>
        <w:t>Please identify</w:t>
      </w:r>
      <w:r>
        <w:rPr>
          <w:b/>
          <w:sz w:val="20"/>
        </w:rPr>
        <w:t xml:space="preserve"> three existing books in this area with which your book would compete</w:t>
      </w:r>
      <w:r w:rsidR="00F71A5B">
        <w:rPr>
          <w:b/>
          <w:sz w:val="20"/>
        </w:rPr>
        <w:t>.</w:t>
      </w:r>
    </w:p>
    <w:tbl>
      <w:tblPr>
        <w:tblStyle w:val="PlainTable1"/>
        <w:tblW w:w="0" w:type="auto"/>
        <w:tblLook w:val="04A0" w:firstRow="1" w:lastRow="0" w:firstColumn="1" w:lastColumn="0" w:noHBand="0" w:noVBand="1"/>
      </w:tblPr>
      <w:tblGrid>
        <w:gridCol w:w="2122"/>
        <w:gridCol w:w="2835"/>
        <w:gridCol w:w="1559"/>
        <w:gridCol w:w="1843"/>
        <w:gridCol w:w="2097"/>
      </w:tblGrid>
      <w:tr w:rsidR="00D25482" w14:paraId="459C16CB" w14:textId="03F922F2" w:rsidTr="00D25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C3E0F2" w:themeFill="accent3" w:themeFillTint="33"/>
            <w:vAlign w:val="center"/>
          </w:tcPr>
          <w:p w14:paraId="31D2E6DD" w14:textId="1129346E" w:rsidR="00D25482" w:rsidRPr="00D25482" w:rsidRDefault="00D25482" w:rsidP="00B1619F">
            <w:pPr>
              <w:jc w:val="center"/>
              <w:rPr>
                <w:sz w:val="20"/>
              </w:rPr>
            </w:pPr>
            <w:r w:rsidRPr="00D25482">
              <w:rPr>
                <w:sz w:val="20"/>
              </w:rPr>
              <w:t>Author</w:t>
            </w:r>
          </w:p>
        </w:tc>
        <w:tc>
          <w:tcPr>
            <w:tcW w:w="2835" w:type="dxa"/>
            <w:shd w:val="clear" w:color="auto" w:fill="C3E0F2" w:themeFill="accent3" w:themeFillTint="33"/>
            <w:vAlign w:val="center"/>
          </w:tcPr>
          <w:p w14:paraId="02EF7D5D" w14:textId="19EE29AC" w:rsidR="00D25482" w:rsidRPr="00D25482" w:rsidRDefault="00D25482" w:rsidP="00D25482">
            <w:pPr>
              <w:jc w:val="center"/>
              <w:cnfStyle w:val="100000000000" w:firstRow="1" w:lastRow="0" w:firstColumn="0" w:lastColumn="0" w:oddVBand="0" w:evenVBand="0" w:oddHBand="0" w:evenHBand="0" w:firstRowFirstColumn="0" w:firstRowLastColumn="0" w:lastRowFirstColumn="0" w:lastRowLastColumn="0"/>
              <w:rPr>
                <w:sz w:val="20"/>
              </w:rPr>
            </w:pPr>
            <w:r w:rsidRPr="00D25482">
              <w:rPr>
                <w:sz w:val="20"/>
              </w:rPr>
              <w:t>Title</w:t>
            </w:r>
          </w:p>
        </w:tc>
        <w:tc>
          <w:tcPr>
            <w:tcW w:w="1559" w:type="dxa"/>
            <w:shd w:val="clear" w:color="auto" w:fill="C3E0F2" w:themeFill="accent3" w:themeFillTint="33"/>
            <w:vAlign w:val="center"/>
          </w:tcPr>
          <w:p w14:paraId="38A8FA6E" w14:textId="0114DCA1" w:rsidR="00D25482" w:rsidRPr="00D25482" w:rsidRDefault="00D25482" w:rsidP="00D25482">
            <w:pPr>
              <w:jc w:val="center"/>
              <w:cnfStyle w:val="100000000000" w:firstRow="1" w:lastRow="0" w:firstColumn="0" w:lastColumn="0" w:oddVBand="0" w:evenVBand="0" w:oddHBand="0" w:evenHBand="0" w:firstRowFirstColumn="0" w:firstRowLastColumn="0" w:lastRowFirstColumn="0" w:lastRowLastColumn="0"/>
              <w:rPr>
                <w:sz w:val="20"/>
              </w:rPr>
            </w:pPr>
            <w:r w:rsidRPr="00D25482">
              <w:rPr>
                <w:sz w:val="20"/>
              </w:rPr>
              <w:t>Edition</w:t>
            </w:r>
          </w:p>
        </w:tc>
        <w:tc>
          <w:tcPr>
            <w:tcW w:w="1843" w:type="dxa"/>
            <w:shd w:val="clear" w:color="auto" w:fill="C3E0F2" w:themeFill="accent3" w:themeFillTint="33"/>
            <w:vAlign w:val="center"/>
          </w:tcPr>
          <w:p w14:paraId="459C7522" w14:textId="4E8A4CC1" w:rsidR="00D25482" w:rsidRPr="00D25482" w:rsidRDefault="00D25482" w:rsidP="00D25482">
            <w:pPr>
              <w:jc w:val="center"/>
              <w:cnfStyle w:val="100000000000" w:firstRow="1" w:lastRow="0" w:firstColumn="0" w:lastColumn="0" w:oddVBand="0" w:evenVBand="0" w:oddHBand="0" w:evenHBand="0" w:firstRowFirstColumn="0" w:firstRowLastColumn="0" w:lastRowFirstColumn="0" w:lastRowLastColumn="0"/>
              <w:rPr>
                <w:sz w:val="20"/>
              </w:rPr>
            </w:pPr>
            <w:r w:rsidRPr="00D25482">
              <w:rPr>
                <w:sz w:val="20"/>
              </w:rPr>
              <w:t>Publication Date</w:t>
            </w:r>
          </w:p>
        </w:tc>
        <w:tc>
          <w:tcPr>
            <w:tcW w:w="2097" w:type="dxa"/>
            <w:shd w:val="clear" w:color="auto" w:fill="C3E0F2" w:themeFill="accent3" w:themeFillTint="33"/>
            <w:vAlign w:val="center"/>
          </w:tcPr>
          <w:p w14:paraId="07BE6254" w14:textId="62352DDD" w:rsidR="00D25482" w:rsidRPr="00D25482" w:rsidRDefault="00D25482" w:rsidP="00D25482">
            <w:pPr>
              <w:jc w:val="center"/>
              <w:cnfStyle w:val="100000000000" w:firstRow="1" w:lastRow="0" w:firstColumn="0" w:lastColumn="0" w:oddVBand="0" w:evenVBand="0" w:oddHBand="0" w:evenHBand="0" w:firstRowFirstColumn="0" w:firstRowLastColumn="0" w:lastRowFirstColumn="0" w:lastRowLastColumn="0"/>
              <w:rPr>
                <w:sz w:val="20"/>
              </w:rPr>
            </w:pPr>
            <w:r w:rsidRPr="00D25482">
              <w:rPr>
                <w:sz w:val="20"/>
              </w:rPr>
              <w:t>ISBN</w:t>
            </w:r>
          </w:p>
        </w:tc>
      </w:tr>
      <w:tr w:rsidR="00D25482" w14:paraId="01F7667E" w14:textId="77777777" w:rsidTr="00D25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shd w:val="clear" w:color="auto" w:fill="D9EAD5" w:themeFill="accent4" w:themeFillTint="33"/>
            <w:vAlign w:val="center"/>
          </w:tcPr>
          <w:p w14:paraId="7D6760BE" w14:textId="4C042251" w:rsidR="00D25482" w:rsidRPr="00D25482" w:rsidRDefault="00D25482" w:rsidP="00D25482">
            <w:pPr>
              <w:jc w:val="center"/>
              <w:rPr>
                <w:b w:val="0"/>
                <w:sz w:val="20"/>
              </w:rPr>
            </w:pPr>
            <w:r>
              <w:rPr>
                <w:sz w:val="20"/>
              </w:rPr>
              <w:t>Book 1</w:t>
            </w:r>
          </w:p>
        </w:tc>
      </w:tr>
      <w:tr w:rsidR="00D25482" w14:paraId="4F813209" w14:textId="2DCEDDC6" w:rsidTr="00D25482">
        <w:sdt>
          <w:sdtPr>
            <w:rPr>
              <w:sz w:val="18"/>
            </w:rPr>
            <w:id w:val="1994447469"/>
            <w:placeholder>
              <w:docPart w:val="A6A84687AE5543C085B316B8847E5F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122" w:type="dxa"/>
                <w:vAlign w:val="center"/>
              </w:tcPr>
              <w:p w14:paraId="44FE4588" w14:textId="77777777" w:rsidR="00D25482" w:rsidRPr="006930A5" w:rsidRDefault="00D25482" w:rsidP="00B1619F">
                <w:pPr>
                  <w:rPr>
                    <w:b w:val="0"/>
                    <w:sz w:val="18"/>
                  </w:rPr>
                </w:pPr>
                <w:r w:rsidRPr="006930A5">
                  <w:rPr>
                    <w:rStyle w:val="PlaceholderText"/>
                    <w:b w:val="0"/>
                    <w:sz w:val="18"/>
                  </w:rPr>
                  <w:t>Click or tap here to enter text.</w:t>
                </w:r>
              </w:p>
            </w:tc>
          </w:sdtContent>
        </w:sdt>
        <w:sdt>
          <w:sdtPr>
            <w:rPr>
              <w:sz w:val="18"/>
            </w:rPr>
            <w:id w:val="-270465060"/>
            <w:placeholder>
              <w:docPart w:val="AEB59E2986034A82B1C398A113051AD9"/>
            </w:placeholder>
            <w:showingPlcHdr/>
          </w:sdtPr>
          <w:sdtEndPr/>
          <w:sdtContent>
            <w:tc>
              <w:tcPr>
                <w:tcW w:w="2835" w:type="dxa"/>
                <w:vAlign w:val="center"/>
              </w:tcPr>
              <w:p w14:paraId="69BE3F6E" w14:textId="77777777" w:rsidR="00D25482" w:rsidRPr="006930A5" w:rsidRDefault="00D25482" w:rsidP="00B1619F">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tc>
          <w:tcPr>
            <w:tcW w:w="1559" w:type="dxa"/>
            <w:vAlign w:val="center"/>
          </w:tcPr>
          <w:sdt>
            <w:sdtPr>
              <w:rPr>
                <w:b/>
                <w:sz w:val="20"/>
              </w:rPr>
              <w:id w:val="-1234464554"/>
              <w:placeholder>
                <w:docPart w:val="80E2F6DF9E114B889B4F12C4CF059740"/>
              </w:placeholder>
              <w:showingPlcHdr/>
              <w:dropDownList>
                <w:listItem w:displayText="1e" w:value="1e"/>
                <w:listItem w:displayText="2e" w:value="2e"/>
                <w:listItem w:displayText="3e" w:value="3e"/>
                <w:listItem w:displayText="4e" w:value="4e"/>
                <w:listItem w:displayText="5e" w:value="5e"/>
                <w:listItem w:displayText="6e" w:value="6e"/>
                <w:listItem w:displayText="7e" w:value="7e"/>
                <w:listItem w:displayText="8e" w:value="8e"/>
                <w:listItem w:displayText="9e" w:value="9e"/>
                <w:listItem w:displayText="10e" w:value="10e"/>
              </w:dropDownList>
            </w:sdtPr>
            <w:sdtEndPr/>
            <w:sdtContent>
              <w:p w14:paraId="429454AC" w14:textId="32947EBE"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627ED5">
                  <w:rPr>
                    <w:rStyle w:val="PlaceholderText"/>
                    <w:sz w:val="20"/>
                  </w:rPr>
                  <w:t>Choose the edition number.</w:t>
                </w:r>
              </w:p>
            </w:sdtContent>
          </w:sdt>
        </w:tc>
        <w:sdt>
          <w:sdtPr>
            <w:rPr>
              <w:b/>
              <w:sz w:val="20"/>
            </w:rPr>
            <w:id w:val="211928024"/>
            <w:placeholder>
              <w:docPart w:val="2025A079F5D84A868116AF9BBBD7E88C"/>
            </w:placeholder>
            <w:showingPlcHdr/>
            <w:date>
              <w:dateFormat w:val="dd/MM/yyyy"/>
              <w:lid w:val="en-GB"/>
              <w:storeMappedDataAs w:val="dateTime"/>
              <w:calendar w:val="gregorian"/>
            </w:date>
          </w:sdtPr>
          <w:sdtEndPr/>
          <w:sdtContent>
            <w:tc>
              <w:tcPr>
                <w:tcW w:w="1843" w:type="dxa"/>
                <w:vAlign w:val="center"/>
              </w:tcPr>
              <w:p w14:paraId="0FCF2FB3" w14:textId="4857EAD4"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D25482">
                  <w:rPr>
                    <w:rStyle w:val="PlaceholderText"/>
                    <w:sz w:val="20"/>
                  </w:rPr>
                  <w:t>Click or tap to enter a date.</w:t>
                </w:r>
              </w:p>
            </w:tc>
          </w:sdtContent>
        </w:sdt>
        <w:sdt>
          <w:sdtPr>
            <w:rPr>
              <w:sz w:val="18"/>
            </w:rPr>
            <w:id w:val="-471757819"/>
            <w:placeholder>
              <w:docPart w:val="B30192D8BF9A46C0B90C0AA7EFA09713"/>
            </w:placeholder>
            <w:showingPlcHdr/>
          </w:sdtPr>
          <w:sdtEndPr/>
          <w:sdtContent>
            <w:tc>
              <w:tcPr>
                <w:tcW w:w="2097" w:type="dxa"/>
                <w:vAlign w:val="center"/>
              </w:tcPr>
              <w:p w14:paraId="741EC3AD" w14:textId="7AE99072"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6930A5">
                  <w:rPr>
                    <w:rStyle w:val="PlaceholderText"/>
                    <w:sz w:val="18"/>
                  </w:rPr>
                  <w:t>Click or tap here to enter text.</w:t>
                </w:r>
              </w:p>
            </w:tc>
          </w:sdtContent>
        </w:sdt>
      </w:tr>
      <w:tr w:rsidR="00D25482" w14:paraId="373A4FFD" w14:textId="5B45C061" w:rsidTr="00D25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shd w:val="clear" w:color="auto" w:fill="D9EAD5" w:themeFill="accent4" w:themeFillTint="33"/>
            <w:vAlign w:val="center"/>
          </w:tcPr>
          <w:p w14:paraId="1DF21EE2" w14:textId="03EB3E92" w:rsidR="00D25482" w:rsidRPr="00D25482" w:rsidRDefault="00D25482" w:rsidP="00D25482">
            <w:pPr>
              <w:jc w:val="center"/>
              <w:rPr>
                <w:bCs w:val="0"/>
                <w:sz w:val="18"/>
              </w:rPr>
            </w:pPr>
            <w:r w:rsidRPr="00D25482">
              <w:rPr>
                <w:sz w:val="20"/>
              </w:rPr>
              <w:t>Book 2</w:t>
            </w:r>
          </w:p>
        </w:tc>
      </w:tr>
      <w:tr w:rsidR="00D25482" w14:paraId="03C48A09" w14:textId="6C978F2D" w:rsidTr="00D25482">
        <w:sdt>
          <w:sdtPr>
            <w:rPr>
              <w:sz w:val="18"/>
            </w:rPr>
            <w:id w:val="1874417930"/>
            <w:placeholder>
              <w:docPart w:val="A6A84687AE5543C085B316B8847E5F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122" w:type="dxa"/>
                <w:vAlign w:val="center"/>
              </w:tcPr>
              <w:p w14:paraId="531B5DDF" w14:textId="3A82A476" w:rsidR="00D25482" w:rsidRPr="006930A5" w:rsidRDefault="00A149E3" w:rsidP="00B1619F">
                <w:pPr>
                  <w:rPr>
                    <w:b w:val="0"/>
                    <w:sz w:val="18"/>
                  </w:rPr>
                </w:pPr>
                <w:r w:rsidRPr="006930A5">
                  <w:rPr>
                    <w:rStyle w:val="PlaceholderText"/>
                    <w:b w:val="0"/>
                    <w:sz w:val="18"/>
                  </w:rPr>
                  <w:t>Click or tap here to enter text.</w:t>
                </w:r>
              </w:p>
            </w:tc>
          </w:sdtContent>
        </w:sdt>
        <w:sdt>
          <w:sdtPr>
            <w:rPr>
              <w:sz w:val="18"/>
            </w:rPr>
            <w:id w:val="900796332"/>
            <w:placeholder>
              <w:docPart w:val="2278499EC4ED4EA3AC499B34520DF231"/>
            </w:placeholder>
            <w:showingPlcHdr/>
          </w:sdtPr>
          <w:sdtEndPr/>
          <w:sdtContent>
            <w:tc>
              <w:tcPr>
                <w:tcW w:w="2835" w:type="dxa"/>
                <w:vAlign w:val="center"/>
              </w:tcPr>
              <w:p w14:paraId="5BED205B" w14:textId="77777777" w:rsidR="00D25482" w:rsidRPr="006930A5" w:rsidRDefault="00D25482" w:rsidP="00B1619F">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tc>
          <w:tcPr>
            <w:tcW w:w="1559" w:type="dxa"/>
            <w:vAlign w:val="center"/>
          </w:tcPr>
          <w:sdt>
            <w:sdtPr>
              <w:rPr>
                <w:b/>
                <w:sz w:val="20"/>
              </w:rPr>
              <w:id w:val="-1469738806"/>
              <w:placeholder>
                <w:docPart w:val="0E5B075AF5804692868A08C5EBF19AD0"/>
              </w:placeholder>
              <w:showingPlcHdr/>
              <w:dropDownList>
                <w:listItem w:displayText="1e" w:value="1e"/>
                <w:listItem w:displayText="2e" w:value="2e"/>
                <w:listItem w:displayText="3e" w:value="3e"/>
                <w:listItem w:displayText="4e" w:value="4e"/>
                <w:listItem w:displayText="5e" w:value="5e"/>
                <w:listItem w:displayText="6e" w:value="6e"/>
                <w:listItem w:displayText="7e" w:value="7e"/>
                <w:listItem w:displayText="8e" w:value="8e"/>
                <w:listItem w:displayText="9e" w:value="9e"/>
                <w:listItem w:displayText="10e" w:value="10e"/>
              </w:dropDownList>
            </w:sdtPr>
            <w:sdtEndPr/>
            <w:sdtContent>
              <w:p w14:paraId="7D174902" w14:textId="77777777"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627ED5">
                  <w:rPr>
                    <w:rStyle w:val="PlaceholderText"/>
                    <w:sz w:val="20"/>
                  </w:rPr>
                  <w:t>Choose the edition number.</w:t>
                </w:r>
              </w:p>
            </w:sdtContent>
          </w:sdt>
          <w:p w14:paraId="32FF35ED" w14:textId="0623989E"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p>
        </w:tc>
        <w:sdt>
          <w:sdtPr>
            <w:rPr>
              <w:b/>
              <w:sz w:val="20"/>
            </w:rPr>
            <w:id w:val="-1124771384"/>
            <w:placeholder>
              <w:docPart w:val="EAC3EDF8499B4EF786F2DFDD6D35CC70"/>
            </w:placeholder>
            <w:showingPlcHdr/>
            <w:date>
              <w:dateFormat w:val="dd/MM/yyyy"/>
              <w:lid w:val="en-GB"/>
              <w:storeMappedDataAs w:val="dateTime"/>
              <w:calendar w:val="gregorian"/>
            </w:date>
          </w:sdtPr>
          <w:sdtEndPr/>
          <w:sdtContent>
            <w:tc>
              <w:tcPr>
                <w:tcW w:w="1843" w:type="dxa"/>
                <w:vAlign w:val="center"/>
              </w:tcPr>
              <w:p w14:paraId="0FE026CF" w14:textId="54BA6A1A"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D25482">
                  <w:rPr>
                    <w:rStyle w:val="PlaceholderText"/>
                    <w:sz w:val="20"/>
                  </w:rPr>
                  <w:t>Click or tap to enter a date.</w:t>
                </w:r>
              </w:p>
            </w:tc>
          </w:sdtContent>
        </w:sdt>
        <w:sdt>
          <w:sdtPr>
            <w:rPr>
              <w:sz w:val="18"/>
            </w:rPr>
            <w:id w:val="-27957133"/>
            <w:placeholder>
              <w:docPart w:val="E2158EDF948E4EF8BB9006F2EF73512C"/>
            </w:placeholder>
            <w:showingPlcHdr/>
          </w:sdtPr>
          <w:sdtEndPr/>
          <w:sdtContent>
            <w:tc>
              <w:tcPr>
                <w:tcW w:w="2097" w:type="dxa"/>
                <w:vAlign w:val="center"/>
              </w:tcPr>
              <w:p w14:paraId="0D5CB1B4" w14:textId="2883F1E2"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6930A5">
                  <w:rPr>
                    <w:rStyle w:val="PlaceholderText"/>
                    <w:sz w:val="18"/>
                  </w:rPr>
                  <w:t>Click or tap here to enter text.</w:t>
                </w:r>
              </w:p>
            </w:tc>
          </w:sdtContent>
        </w:sdt>
      </w:tr>
      <w:tr w:rsidR="00D25482" w14:paraId="6C81E8AF" w14:textId="3819FFB6" w:rsidTr="00D25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shd w:val="clear" w:color="auto" w:fill="D9EAD5" w:themeFill="accent4" w:themeFillTint="33"/>
            <w:vAlign w:val="center"/>
          </w:tcPr>
          <w:p w14:paraId="5873C13B" w14:textId="6F3388BD" w:rsidR="00D25482" w:rsidRDefault="00D25482" w:rsidP="00D25482">
            <w:pPr>
              <w:jc w:val="center"/>
              <w:rPr>
                <w:b w:val="0"/>
                <w:sz w:val="20"/>
              </w:rPr>
            </w:pPr>
            <w:r w:rsidRPr="00D25482">
              <w:rPr>
                <w:sz w:val="20"/>
              </w:rPr>
              <w:t xml:space="preserve">Book </w:t>
            </w:r>
            <w:r>
              <w:rPr>
                <w:sz w:val="20"/>
              </w:rPr>
              <w:t>3</w:t>
            </w:r>
          </w:p>
        </w:tc>
      </w:tr>
      <w:tr w:rsidR="00D25482" w14:paraId="654531CE" w14:textId="6BC8E5A6" w:rsidTr="00D25482">
        <w:sdt>
          <w:sdtPr>
            <w:rPr>
              <w:sz w:val="18"/>
            </w:rPr>
            <w:id w:val="1244995593"/>
            <w:placeholder>
              <w:docPart w:val="A6A84687AE5543C085B316B8847E5F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122" w:type="dxa"/>
                <w:vAlign w:val="center"/>
              </w:tcPr>
              <w:p w14:paraId="4EC86E4B" w14:textId="3CD6E045" w:rsidR="00D25482" w:rsidRPr="006930A5" w:rsidRDefault="00A149E3" w:rsidP="00B1619F">
                <w:pPr>
                  <w:rPr>
                    <w:b w:val="0"/>
                    <w:sz w:val="18"/>
                  </w:rPr>
                </w:pPr>
                <w:r w:rsidRPr="006930A5">
                  <w:rPr>
                    <w:rStyle w:val="PlaceholderText"/>
                    <w:b w:val="0"/>
                    <w:sz w:val="18"/>
                  </w:rPr>
                  <w:t>Click or tap here to enter text.</w:t>
                </w:r>
              </w:p>
            </w:tc>
          </w:sdtContent>
        </w:sdt>
        <w:sdt>
          <w:sdtPr>
            <w:rPr>
              <w:sz w:val="18"/>
            </w:rPr>
            <w:id w:val="1232819903"/>
            <w:placeholder>
              <w:docPart w:val="D5B4D51761544A178B00FAC80C09C39D"/>
            </w:placeholder>
            <w:showingPlcHdr/>
          </w:sdtPr>
          <w:sdtEndPr/>
          <w:sdtContent>
            <w:tc>
              <w:tcPr>
                <w:tcW w:w="2835" w:type="dxa"/>
                <w:vAlign w:val="center"/>
              </w:tcPr>
              <w:p w14:paraId="7A3C22A9" w14:textId="77777777" w:rsidR="00D25482" w:rsidRPr="006930A5" w:rsidRDefault="00D25482" w:rsidP="00B1619F">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tc>
          <w:tcPr>
            <w:tcW w:w="1559" w:type="dxa"/>
            <w:vAlign w:val="center"/>
          </w:tcPr>
          <w:sdt>
            <w:sdtPr>
              <w:rPr>
                <w:b/>
                <w:sz w:val="20"/>
              </w:rPr>
              <w:id w:val="1282846238"/>
              <w:placeholder>
                <w:docPart w:val="2E54EC07903C4F3EA3E5EF81C44B48B0"/>
              </w:placeholder>
              <w:showingPlcHdr/>
              <w:dropDownList>
                <w:listItem w:displayText="1e" w:value="1e"/>
                <w:listItem w:displayText="2e" w:value="2e"/>
                <w:listItem w:displayText="3e" w:value="3e"/>
                <w:listItem w:displayText="4e" w:value="4e"/>
                <w:listItem w:displayText="5e" w:value="5e"/>
                <w:listItem w:displayText="6e" w:value="6e"/>
                <w:listItem w:displayText="7e" w:value="7e"/>
                <w:listItem w:displayText="8e" w:value="8e"/>
                <w:listItem w:displayText="9e" w:value="9e"/>
                <w:listItem w:displayText="10e" w:value="10e"/>
              </w:dropDownList>
            </w:sdtPr>
            <w:sdtEndPr/>
            <w:sdtContent>
              <w:p w14:paraId="700AB16A" w14:textId="5E7AEB00"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627ED5">
                  <w:rPr>
                    <w:rStyle w:val="PlaceholderText"/>
                    <w:sz w:val="20"/>
                  </w:rPr>
                  <w:t>Choose the edition number.</w:t>
                </w:r>
              </w:p>
            </w:sdtContent>
          </w:sdt>
        </w:tc>
        <w:sdt>
          <w:sdtPr>
            <w:rPr>
              <w:b/>
              <w:sz w:val="20"/>
            </w:rPr>
            <w:id w:val="-679193371"/>
            <w:placeholder>
              <w:docPart w:val="2036BCFCF848489585C4E7A44813129D"/>
            </w:placeholder>
            <w:showingPlcHdr/>
            <w:date>
              <w:dateFormat w:val="dd/MM/yyyy"/>
              <w:lid w:val="en-GB"/>
              <w:storeMappedDataAs w:val="dateTime"/>
              <w:calendar w:val="gregorian"/>
            </w:date>
          </w:sdtPr>
          <w:sdtEndPr/>
          <w:sdtContent>
            <w:tc>
              <w:tcPr>
                <w:tcW w:w="1843" w:type="dxa"/>
                <w:vAlign w:val="center"/>
              </w:tcPr>
              <w:p w14:paraId="62EB7674" w14:textId="0CCD67A4"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D25482">
                  <w:rPr>
                    <w:rStyle w:val="PlaceholderText"/>
                    <w:sz w:val="20"/>
                  </w:rPr>
                  <w:t>Click or tap to enter a date.</w:t>
                </w:r>
              </w:p>
            </w:tc>
          </w:sdtContent>
        </w:sdt>
        <w:sdt>
          <w:sdtPr>
            <w:rPr>
              <w:sz w:val="18"/>
            </w:rPr>
            <w:id w:val="-2104478266"/>
            <w:placeholder>
              <w:docPart w:val="173D2AD4F6A74C04966377A126794E13"/>
            </w:placeholder>
            <w:showingPlcHdr/>
          </w:sdtPr>
          <w:sdtEndPr/>
          <w:sdtContent>
            <w:tc>
              <w:tcPr>
                <w:tcW w:w="2097" w:type="dxa"/>
                <w:vAlign w:val="center"/>
              </w:tcPr>
              <w:p w14:paraId="151EFCC1" w14:textId="23CD93A6" w:rsidR="00D25482" w:rsidRDefault="00D25482" w:rsidP="00D25482">
                <w:pPr>
                  <w:jc w:val="center"/>
                  <w:cnfStyle w:val="000000000000" w:firstRow="0" w:lastRow="0" w:firstColumn="0" w:lastColumn="0" w:oddVBand="0" w:evenVBand="0" w:oddHBand="0" w:evenHBand="0" w:firstRowFirstColumn="0" w:firstRowLastColumn="0" w:lastRowFirstColumn="0" w:lastRowLastColumn="0"/>
                  <w:rPr>
                    <w:b/>
                    <w:sz w:val="20"/>
                  </w:rPr>
                </w:pPr>
                <w:r w:rsidRPr="006930A5">
                  <w:rPr>
                    <w:rStyle w:val="PlaceholderText"/>
                    <w:sz w:val="18"/>
                  </w:rPr>
                  <w:t>Click or tap here to enter text.</w:t>
                </w:r>
              </w:p>
            </w:tc>
          </w:sdtContent>
        </w:sdt>
      </w:tr>
    </w:tbl>
    <w:p w14:paraId="25762E1B" w14:textId="77777777" w:rsidR="008F4FFE" w:rsidRDefault="008F4FFE" w:rsidP="00CF3EF9">
      <w:pPr>
        <w:pStyle w:val="Heading4"/>
      </w:pPr>
    </w:p>
    <w:p w14:paraId="388E07CF" w14:textId="2BF9B3DF" w:rsidR="00627ED5" w:rsidRDefault="00FF0EA2" w:rsidP="00CF3EF9">
      <w:pPr>
        <w:pStyle w:val="Heading4"/>
      </w:pPr>
      <w:r>
        <w:t>5</w:t>
      </w:r>
      <w:r w:rsidR="00CF3EF9">
        <w:t>.2.2 Competitive Advantage</w:t>
      </w:r>
    </w:p>
    <w:p w14:paraId="4759727A" w14:textId="6BA938E2" w:rsidR="00CF3EF9" w:rsidRDefault="00CF3EF9" w:rsidP="00CF3EF9">
      <w:pPr>
        <w:rPr>
          <w:b/>
          <w:sz w:val="20"/>
        </w:rPr>
      </w:pPr>
      <w:r>
        <w:rPr>
          <w:b/>
          <w:sz w:val="20"/>
        </w:rPr>
        <w:t>How does your book compare with these existing books and what gives it its competitive edge?</w:t>
      </w:r>
    </w:p>
    <w:tbl>
      <w:tblPr>
        <w:tblStyle w:val="PlainTable1"/>
        <w:tblW w:w="0" w:type="auto"/>
        <w:tblLook w:val="04A0" w:firstRow="1" w:lastRow="0" w:firstColumn="1" w:lastColumn="0" w:noHBand="0" w:noVBand="1"/>
      </w:tblPr>
      <w:tblGrid>
        <w:gridCol w:w="10456"/>
      </w:tblGrid>
      <w:tr w:rsidR="005613FD" w14:paraId="151F075B" w14:textId="77777777" w:rsidTr="00EE4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D9EAD5" w:themeFill="accent4" w:themeFillTint="33"/>
            <w:vAlign w:val="center"/>
          </w:tcPr>
          <w:p w14:paraId="3014481B" w14:textId="77777777" w:rsidR="005613FD" w:rsidRPr="00D25482" w:rsidRDefault="005613FD" w:rsidP="00EE460F">
            <w:pPr>
              <w:jc w:val="center"/>
              <w:rPr>
                <w:b w:val="0"/>
                <w:sz w:val="20"/>
              </w:rPr>
            </w:pPr>
            <w:r>
              <w:rPr>
                <w:sz w:val="20"/>
              </w:rPr>
              <w:t>Book 1</w:t>
            </w:r>
          </w:p>
        </w:tc>
      </w:tr>
      <w:tr w:rsidR="005613FD" w14:paraId="7364105A" w14:textId="77777777" w:rsidTr="0056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vAlign w:val="center"/>
          </w:tcPr>
          <w:sdt>
            <w:sdtPr>
              <w:rPr>
                <w:sz w:val="18"/>
              </w:rPr>
              <w:id w:val="1549884320"/>
              <w:placeholder>
                <w:docPart w:val="CA3124B4A6C64808884B7917CD004395"/>
              </w:placeholder>
              <w:showingPlcHdr/>
            </w:sdtPr>
            <w:sdtEndPr/>
            <w:sdtContent>
              <w:p w14:paraId="64678B9E" w14:textId="517ACFA4" w:rsidR="005613FD" w:rsidRPr="005613FD" w:rsidRDefault="005613FD" w:rsidP="005613FD">
                <w:pPr>
                  <w:rPr>
                    <w:bCs w:val="0"/>
                    <w:sz w:val="18"/>
                  </w:rPr>
                </w:pPr>
                <w:r w:rsidRPr="006930A5">
                  <w:rPr>
                    <w:rStyle w:val="PlaceholderText"/>
                    <w:b w:val="0"/>
                    <w:sz w:val="18"/>
                  </w:rPr>
                  <w:t>Click or tap here to enter text.</w:t>
                </w:r>
              </w:p>
            </w:sdtContent>
          </w:sdt>
        </w:tc>
      </w:tr>
      <w:tr w:rsidR="005613FD" w14:paraId="479D5315" w14:textId="77777777" w:rsidTr="00EE460F">
        <w:tc>
          <w:tcPr>
            <w:cnfStyle w:val="001000000000" w:firstRow="0" w:lastRow="0" w:firstColumn="1" w:lastColumn="0" w:oddVBand="0" w:evenVBand="0" w:oddHBand="0" w:evenHBand="0" w:firstRowFirstColumn="0" w:firstRowLastColumn="0" w:lastRowFirstColumn="0" w:lastRowLastColumn="0"/>
            <w:tcW w:w="10456" w:type="dxa"/>
            <w:shd w:val="clear" w:color="auto" w:fill="D9EAD5" w:themeFill="accent4" w:themeFillTint="33"/>
            <w:vAlign w:val="center"/>
          </w:tcPr>
          <w:p w14:paraId="60D4325F" w14:textId="77777777" w:rsidR="005613FD" w:rsidRPr="00D25482" w:rsidRDefault="005613FD" w:rsidP="00EE460F">
            <w:pPr>
              <w:jc w:val="center"/>
              <w:rPr>
                <w:bCs w:val="0"/>
                <w:sz w:val="18"/>
              </w:rPr>
            </w:pPr>
            <w:r w:rsidRPr="00D25482">
              <w:rPr>
                <w:sz w:val="20"/>
              </w:rPr>
              <w:t>Book 2</w:t>
            </w:r>
          </w:p>
        </w:tc>
      </w:tr>
      <w:tr w:rsidR="005613FD" w14:paraId="2BA4D0CE" w14:textId="77777777" w:rsidTr="0056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vAlign w:val="center"/>
          </w:tcPr>
          <w:sdt>
            <w:sdtPr>
              <w:rPr>
                <w:sz w:val="18"/>
              </w:rPr>
              <w:id w:val="1789156586"/>
              <w:placeholder>
                <w:docPart w:val="6A90E763483D48BFA6C009B289C6EF29"/>
              </w:placeholder>
              <w:showingPlcHdr/>
            </w:sdtPr>
            <w:sdtEndPr/>
            <w:sdtContent>
              <w:p w14:paraId="4AC967ED" w14:textId="5456EFE9" w:rsidR="005613FD" w:rsidRPr="005613FD" w:rsidRDefault="005613FD" w:rsidP="005613FD">
                <w:pPr>
                  <w:rPr>
                    <w:sz w:val="18"/>
                  </w:rPr>
                </w:pPr>
                <w:r w:rsidRPr="006930A5">
                  <w:rPr>
                    <w:rStyle w:val="PlaceholderText"/>
                    <w:b w:val="0"/>
                    <w:sz w:val="18"/>
                  </w:rPr>
                  <w:t>Click or tap here to enter text.</w:t>
                </w:r>
              </w:p>
            </w:sdtContent>
          </w:sdt>
        </w:tc>
      </w:tr>
      <w:tr w:rsidR="005613FD" w14:paraId="1880EFD5" w14:textId="77777777" w:rsidTr="00EE460F">
        <w:tc>
          <w:tcPr>
            <w:cnfStyle w:val="001000000000" w:firstRow="0" w:lastRow="0" w:firstColumn="1" w:lastColumn="0" w:oddVBand="0" w:evenVBand="0" w:oddHBand="0" w:evenHBand="0" w:firstRowFirstColumn="0" w:firstRowLastColumn="0" w:lastRowFirstColumn="0" w:lastRowLastColumn="0"/>
            <w:tcW w:w="10456" w:type="dxa"/>
            <w:shd w:val="clear" w:color="auto" w:fill="D9EAD5" w:themeFill="accent4" w:themeFillTint="33"/>
            <w:vAlign w:val="center"/>
          </w:tcPr>
          <w:p w14:paraId="6CEB4347" w14:textId="77777777" w:rsidR="005613FD" w:rsidRDefault="005613FD" w:rsidP="00EE460F">
            <w:pPr>
              <w:jc w:val="center"/>
              <w:rPr>
                <w:b w:val="0"/>
                <w:sz w:val="20"/>
              </w:rPr>
            </w:pPr>
            <w:r w:rsidRPr="00D25482">
              <w:rPr>
                <w:sz w:val="20"/>
              </w:rPr>
              <w:t xml:space="preserve">Book </w:t>
            </w:r>
            <w:r>
              <w:rPr>
                <w:sz w:val="20"/>
              </w:rPr>
              <w:t>3</w:t>
            </w:r>
          </w:p>
        </w:tc>
      </w:tr>
      <w:tr w:rsidR="005613FD" w14:paraId="648E6A05" w14:textId="77777777" w:rsidTr="00EE4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vAlign w:val="center"/>
          </w:tcPr>
          <w:sdt>
            <w:sdtPr>
              <w:rPr>
                <w:sz w:val="18"/>
              </w:rPr>
              <w:id w:val="-2051906713"/>
              <w:placeholder>
                <w:docPart w:val="007D042FB6DD4CA0A90AD5E360BE2495"/>
              </w:placeholder>
              <w:showingPlcHdr/>
            </w:sdtPr>
            <w:sdtEndPr/>
            <w:sdtContent>
              <w:p w14:paraId="072654C3" w14:textId="6CABC3F7" w:rsidR="005613FD" w:rsidRPr="005613FD" w:rsidRDefault="005613FD" w:rsidP="005613FD">
                <w:pPr>
                  <w:rPr>
                    <w:sz w:val="18"/>
                  </w:rPr>
                </w:pPr>
                <w:r w:rsidRPr="006930A5">
                  <w:rPr>
                    <w:rStyle w:val="PlaceholderText"/>
                    <w:b w:val="0"/>
                    <w:sz w:val="18"/>
                  </w:rPr>
                  <w:t>Click or tap here to enter text.</w:t>
                </w:r>
              </w:p>
            </w:sdtContent>
          </w:sdt>
        </w:tc>
      </w:tr>
    </w:tbl>
    <w:p w14:paraId="135933A8" w14:textId="67E9AB5E" w:rsidR="00CF3EF9" w:rsidRDefault="00CF3EF9" w:rsidP="00902E8C">
      <w:pPr>
        <w:pStyle w:val="Heading3"/>
        <w:rPr>
          <w:b w:val="0"/>
          <w:sz w:val="20"/>
        </w:rPr>
      </w:pPr>
    </w:p>
    <w:p w14:paraId="38A1774D" w14:textId="62DDFEAA" w:rsidR="00484A0A" w:rsidRDefault="00484A0A" w:rsidP="00484A0A">
      <w:pPr>
        <w:pStyle w:val="Heading2"/>
        <w:pBdr>
          <w:bottom w:val="single" w:sz="4" w:space="1" w:color="auto"/>
        </w:pBdr>
      </w:pPr>
      <w:bookmarkStart w:id="16" w:name="_Toc16862577"/>
      <w:r>
        <w:t>6 Marketing and Promotion</w:t>
      </w:r>
      <w:bookmarkEnd w:id="16"/>
    </w:p>
    <w:p w14:paraId="1266ACF3" w14:textId="67D758F0" w:rsidR="00484A0A" w:rsidRDefault="00484A0A" w:rsidP="00484A0A">
      <w:pPr>
        <w:pStyle w:val="Heading3"/>
      </w:pPr>
      <w:bookmarkStart w:id="17" w:name="_Toc16862578"/>
      <w:r>
        <w:t>6.1 Networks and platforms</w:t>
      </w:r>
      <w:bookmarkEnd w:id="17"/>
    </w:p>
    <w:p w14:paraId="0805A54C" w14:textId="6C29D671" w:rsidR="00484A0A" w:rsidRDefault="00484A0A" w:rsidP="00484A0A">
      <w:pPr>
        <w:pStyle w:val="gmail-m4917109331961491695m-4287483172664625871msolistparagraph"/>
        <w:rPr>
          <w:b/>
          <w:sz w:val="20"/>
        </w:rPr>
      </w:pPr>
      <w:r>
        <w:rPr>
          <w:b/>
          <w:sz w:val="20"/>
        </w:rPr>
        <w:t>H</w:t>
      </w:r>
      <w:r w:rsidRPr="00271670">
        <w:rPr>
          <w:b/>
          <w:sz w:val="20"/>
        </w:rPr>
        <w:t xml:space="preserve">ow </w:t>
      </w:r>
      <w:r>
        <w:rPr>
          <w:b/>
          <w:sz w:val="20"/>
        </w:rPr>
        <w:t xml:space="preserve">do </w:t>
      </w:r>
      <w:r w:rsidRPr="00271670">
        <w:rPr>
          <w:b/>
          <w:sz w:val="20"/>
        </w:rPr>
        <w:t>you</w:t>
      </w:r>
      <w:r>
        <w:rPr>
          <w:b/>
          <w:sz w:val="20"/>
        </w:rPr>
        <w:t xml:space="preserve"> propose to</w:t>
      </w:r>
      <w:r w:rsidRPr="00271670">
        <w:rPr>
          <w:b/>
          <w:sz w:val="20"/>
        </w:rPr>
        <w:t xml:space="preserve"> use your profile and networks to reach the market</w:t>
      </w:r>
      <w:r w:rsidR="008F4FFE">
        <w:rPr>
          <w:b/>
          <w:sz w:val="20"/>
        </w:rPr>
        <w:t>?</w:t>
      </w:r>
      <w:r w:rsidRPr="00271670">
        <w:rPr>
          <w:b/>
          <w:sz w:val="20"/>
        </w:rPr>
        <w:t xml:space="preserve"> </w:t>
      </w:r>
      <w:r>
        <w:rPr>
          <w:b/>
          <w:sz w:val="20"/>
        </w:rPr>
        <w:t>Please provide as much detail as possible.</w:t>
      </w:r>
    </w:p>
    <w:sdt>
      <w:sdtPr>
        <w:rPr>
          <w:sz w:val="20"/>
        </w:rPr>
        <w:id w:val="1929773991"/>
        <w:placeholder>
          <w:docPart w:val="C70790BC8E3A42A590A7B99AC3B066C8"/>
        </w:placeholder>
        <w:showingPlcHdr/>
        <w:text/>
      </w:sdtPr>
      <w:sdtEndPr/>
      <w:sdtContent>
        <w:p w14:paraId="2E3E2158" w14:textId="77777777" w:rsidR="00484A0A" w:rsidRDefault="00484A0A" w:rsidP="00484A0A">
          <w:pPr>
            <w:rPr>
              <w:sz w:val="20"/>
            </w:rPr>
          </w:pPr>
          <w:r w:rsidRPr="00A149E3">
            <w:rPr>
              <w:rStyle w:val="PlaceholderText"/>
              <w:sz w:val="20"/>
            </w:rPr>
            <w:t>Click or tap here to enter text.</w:t>
          </w:r>
        </w:p>
      </w:sdtContent>
    </w:sdt>
    <w:p w14:paraId="17187593" w14:textId="77777777" w:rsidR="00484A0A" w:rsidRDefault="00484A0A" w:rsidP="00484A0A">
      <w:pPr>
        <w:rPr>
          <w:rFonts w:ascii="Calibri" w:eastAsiaTheme="minorHAnsi" w:hAnsi="Calibri" w:cs="Calibri"/>
          <w:b/>
          <w:sz w:val="20"/>
          <w:lang w:eastAsia="en-GB"/>
        </w:rPr>
      </w:pPr>
      <w:r w:rsidRPr="00F25D82">
        <w:rPr>
          <w:rFonts w:ascii="Calibri" w:eastAsiaTheme="minorHAnsi" w:hAnsi="Calibri" w:cs="Calibri"/>
          <w:b/>
          <w:sz w:val="20"/>
          <w:lang w:eastAsia="en-GB"/>
        </w:rPr>
        <w:t xml:space="preserve">What networks are you a member of and how many members do </w:t>
      </w:r>
      <w:r>
        <w:rPr>
          <w:rFonts w:ascii="Calibri" w:eastAsiaTheme="minorHAnsi" w:hAnsi="Calibri" w:cs="Calibri"/>
          <w:b/>
          <w:sz w:val="20"/>
          <w:lang w:eastAsia="en-GB"/>
        </w:rPr>
        <w:t>they</w:t>
      </w:r>
      <w:r w:rsidRPr="00F25D82">
        <w:rPr>
          <w:rFonts w:ascii="Calibri" w:eastAsiaTheme="minorHAnsi" w:hAnsi="Calibri" w:cs="Calibri"/>
          <w:b/>
          <w:sz w:val="20"/>
          <w:lang w:eastAsia="en-GB"/>
        </w:rPr>
        <w:t xml:space="preserve"> have? </w:t>
      </w:r>
    </w:p>
    <w:sdt>
      <w:sdtPr>
        <w:rPr>
          <w:sz w:val="20"/>
        </w:rPr>
        <w:id w:val="1573769523"/>
        <w:placeholder>
          <w:docPart w:val="0C6AFE9A83B7478FAA1822D4F53ADBD7"/>
        </w:placeholder>
        <w:showingPlcHdr/>
        <w:text/>
      </w:sdtPr>
      <w:sdtEndPr/>
      <w:sdtContent>
        <w:p w14:paraId="0647CC32" w14:textId="77777777" w:rsidR="00484A0A" w:rsidRDefault="00484A0A" w:rsidP="00484A0A">
          <w:pPr>
            <w:rPr>
              <w:sz w:val="20"/>
            </w:rPr>
          </w:pPr>
          <w:r w:rsidRPr="00A149E3">
            <w:rPr>
              <w:rStyle w:val="PlaceholderText"/>
              <w:sz w:val="20"/>
            </w:rPr>
            <w:t>Click or tap here to enter text.</w:t>
          </w:r>
        </w:p>
      </w:sdtContent>
    </w:sdt>
    <w:sdt>
      <w:sdtPr>
        <w:rPr>
          <w:sz w:val="20"/>
        </w:rPr>
        <w:id w:val="637693586"/>
        <w:placeholder>
          <w:docPart w:val="98E24E55BBA244BBB80A9DC72D0969D8"/>
        </w:placeholder>
        <w:showingPlcHdr/>
        <w:text/>
      </w:sdtPr>
      <w:sdtEndPr/>
      <w:sdtContent>
        <w:p w14:paraId="11B8BF3E" w14:textId="77777777" w:rsidR="00484A0A" w:rsidRDefault="00484A0A" w:rsidP="00484A0A">
          <w:pPr>
            <w:rPr>
              <w:sz w:val="20"/>
            </w:rPr>
          </w:pPr>
          <w:r w:rsidRPr="00A149E3">
            <w:rPr>
              <w:rStyle w:val="PlaceholderText"/>
              <w:sz w:val="20"/>
            </w:rPr>
            <w:t>Click or tap here to enter text.</w:t>
          </w:r>
        </w:p>
      </w:sdtContent>
    </w:sdt>
    <w:sdt>
      <w:sdtPr>
        <w:rPr>
          <w:sz w:val="20"/>
        </w:rPr>
        <w:id w:val="1353373863"/>
        <w:placeholder>
          <w:docPart w:val="C69BA4A124AB4DB9A6BB2AF2352F4DEF"/>
        </w:placeholder>
        <w:showingPlcHdr/>
        <w:text/>
      </w:sdtPr>
      <w:sdtEndPr/>
      <w:sdtContent>
        <w:p w14:paraId="740083A4" w14:textId="77777777" w:rsidR="00484A0A" w:rsidRDefault="00484A0A" w:rsidP="00484A0A">
          <w:pPr>
            <w:rPr>
              <w:sz w:val="20"/>
            </w:rPr>
          </w:pPr>
          <w:r w:rsidRPr="00A149E3">
            <w:rPr>
              <w:rStyle w:val="PlaceholderText"/>
              <w:sz w:val="20"/>
            </w:rPr>
            <w:t>Click or tap here to enter text.</w:t>
          </w:r>
        </w:p>
      </w:sdtContent>
    </w:sdt>
    <w:p w14:paraId="77274845" w14:textId="77777777" w:rsidR="00484A0A" w:rsidRDefault="00484A0A" w:rsidP="00484A0A">
      <w:pPr>
        <w:rPr>
          <w:rFonts w:ascii="Calibri" w:eastAsiaTheme="minorHAnsi" w:hAnsi="Calibri" w:cs="Calibri"/>
          <w:b/>
          <w:sz w:val="20"/>
          <w:lang w:eastAsia="en-GB"/>
        </w:rPr>
      </w:pPr>
      <w:r w:rsidRPr="00F25D82">
        <w:rPr>
          <w:rFonts w:ascii="Calibri" w:eastAsiaTheme="minorHAnsi" w:hAnsi="Calibri" w:cs="Calibri"/>
          <w:b/>
          <w:sz w:val="20"/>
          <w:lang w:eastAsia="en-GB"/>
        </w:rPr>
        <w:t xml:space="preserve">Do you have any organisations/bodies who have agreed to help market the book to their members? </w:t>
      </w:r>
    </w:p>
    <w:sdt>
      <w:sdtPr>
        <w:rPr>
          <w:sz w:val="20"/>
        </w:rPr>
        <w:id w:val="107023487"/>
        <w:placeholder>
          <w:docPart w:val="F82033D6BEB943BE873408C6075DB22C"/>
        </w:placeholder>
        <w:showingPlcHdr/>
        <w:text/>
      </w:sdtPr>
      <w:sdtEndPr/>
      <w:sdtContent>
        <w:p w14:paraId="390C73E1" w14:textId="436AB687" w:rsidR="00484A0A" w:rsidRDefault="00484A0A" w:rsidP="00484A0A">
          <w:pPr>
            <w:rPr>
              <w:sz w:val="20"/>
            </w:rPr>
          </w:pPr>
          <w:r w:rsidRPr="00A149E3">
            <w:rPr>
              <w:rStyle w:val="PlaceholderText"/>
              <w:sz w:val="20"/>
            </w:rPr>
            <w:t>Click or tap here to enter text.</w:t>
          </w:r>
        </w:p>
      </w:sdtContent>
    </w:sdt>
    <w:p w14:paraId="2DF88B8C" w14:textId="77777777" w:rsidR="00484A0A" w:rsidRDefault="00484A0A" w:rsidP="00484A0A">
      <w:pPr>
        <w:rPr>
          <w:rFonts w:ascii="Calibri" w:eastAsiaTheme="minorHAnsi" w:hAnsi="Calibri" w:cs="Calibri"/>
          <w:b/>
          <w:sz w:val="20"/>
          <w:lang w:eastAsia="en-GB"/>
        </w:rPr>
      </w:pPr>
      <w:r w:rsidRPr="00484A0A">
        <w:rPr>
          <w:rFonts w:ascii="Calibri" w:eastAsiaTheme="minorHAnsi" w:hAnsi="Calibri" w:cs="Calibri"/>
          <w:b/>
          <w:sz w:val="20"/>
          <w:lang w:eastAsia="en-GB"/>
        </w:rPr>
        <w:lastRenderedPageBreak/>
        <w:t>Are there any relevant industry conferences where this book can be promoted? If so, please provide details and numb</w:t>
      </w:r>
      <w:r>
        <w:rPr>
          <w:rFonts w:ascii="Calibri" w:eastAsiaTheme="minorHAnsi" w:hAnsi="Calibri" w:cs="Calibri"/>
          <w:b/>
          <w:sz w:val="20"/>
          <w:lang w:eastAsia="en-GB"/>
        </w:rPr>
        <w:t>ers of delegates where possible</w:t>
      </w:r>
    </w:p>
    <w:p w14:paraId="51AF6B04" w14:textId="7FFD281B" w:rsidR="00484A0A" w:rsidRDefault="00DB720B" w:rsidP="00484A0A">
      <w:pPr>
        <w:rPr>
          <w:sz w:val="20"/>
        </w:rPr>
      </w:pPr>
      <w:sdt>
        <w:sdtPr>
          <w:rPr>
            <w:sz w:val="20"/>
          </w:rPr>
          <w:id w:val="-539901094"/>
          <w:placeholder>
            <w:docPart w:val="87C526EC626D4659A5A856ADD26CBE1B"/>
          </w:placeholder>
          <w:showingPlcHdr/>
          <w:text/>
        </w:sdtPr>
        <w:sdtEndPr/>
        <w:sdtContent>
          <w:r w:rsidR="00484A0A" w:rsidRPr="00A149E3">
            <w:rPr>
              <w:rStyle w:val="PlaceholderText"/>
              <w:sz w:val="20"/>
            </w:rPr>
            <w:t>Click or tap here to enter text.</w:t>
          </w:r>
        </w:sdtContent>
      </w:sdt>
    </w:p>
    <w:p w14:paraId="6B339179" w14:textId="77777777" w:rsidR="00484A0A" w:rsidRDefault="00484A0A" w:rsidP="00484A0A">
      <w:pPr>
        <w:rPr>
          <w:rFonts w:ascii="Calibri" w:eastAsiaTheme="minorHAnsi" w:hAnsi="Calibri" w:cs="Calibri"/>
          <w:b/>
          <w:sz w:val="20"/>
          <w:lang w:eastAsia="en-GB"/>
        </w:rPr>
      </w:pPr>
      <w:r w:rsidRPr="00F25D82">
        <w:rPr>
          <w:rFonts w:ascii="Calibri" w:eastAsiaTheme="minorHAnsi" w:hAnsi="Calibri" w:cs="Calibri"/>
          <w:b/>
          <w:sz w:val="20"/>
          <w:lang w:eastAsia="en-GB"/>
        </w:rPr>
        <w:t>Do you use social media or have a website? Please details the number of followers.</w:t>
      </w:r>
    </w:p>
    <w:sdt>
      <w:sdtPr>
        <w:rPr>
          <w:sz w:val="20"/>
        </w:rPr>
        <w:id w:val="191350851"/>
        <w:placeholder>
          <w:docPart w:val="68957ECE88564D65BE3667DC87022BDC"/>
        </w:placeholder>
        <w:showingPlcHdr/>
        <w:text/>
      </w:sdtPr>
      <w:sdtEndPr/>
      <w:sdtContent>
        <w:p w14:paraId="0D488E88" w14:textId="3B710CBF" w:rsidR="00484A0A" w:rsidRDefault="00484A0A" w:rsidP="00484A0A">
          <w:pPr>
            <w:rPr>
              <w:sz w:val="20"/>
            </w:rPr>
          </w:pPr>
          <w:r w:rsidRPr="00A149E3">
            <w:rPr>
              <w:rStyle w:val="PlaceholderText"/>
              <w:sz w:val="20"/>
            </w:rPr>
            <w:t>Click or tap here to enter text.</w:t>
          </w:r>
        </w:p>
      </w:sdtContent>
    </w:sdt>
    <w:p w14:paraId="7A4C4EBB" w14:textId="13433C0A" w:rsidR="00484A0A" w:rsidRDefault="00484A0A" w:rsidP="00484A0A">
      <w:pPr>
        <w:rPr>
          <w:rFonts w:ascii="Calibri" w:eastAsiaTheme="minorHAnsi" w:hAnsi="Calibri" w:cs="Calibri"/>
          <w:b/>
          <w:sz w:val="20"/>
          <w:lang w:eastAsia="en-GB"/>
        </w:rPr>
      </w:pPr>
      <w:r>
        <w:rPr>
          <w:rFonts w:ascii="Calibri" w:eastAsiaTheme="minorHAnsi" w:hAnsi="Calibri" w:cs="Calibri"/>
          <w:b/>
          <w:sz w:val="20"/>
          <w:lang w:eastAsia="en-GB"/>
        </w:rPr>
        <w:t>What are your platforms to reach beyond the academic community?</w:t>
      </w:r>
    </w:p>
    <w:sdt>
      <w:sdtPr>
        <w:rPr>
          <w:sz w:val="20"/>
        </w:rPr>
        <w:id w:val="-67423874"/>
        <w:placeholder>
          <w:docPart w:val="90371201FCF041AF9220C98F8075F165"/>
        </w:placeholder>
        <w:showingPlcHdr/>
        <w:text/>
      </w:sdtPr>
      <w:sdtEndPr/>
      <w:sdtContent>
        <w:p w14:paraId="5C756128" w14:textId="77777777" w:rsidR="00484A0A" w:rsidRDefault="00484A0A" w:rsidP="00484A0A">
          <w:pPr>
            <w:rPr>
              <w:sz w:val="20"/>
            </w:rPr>
          </w:pPr>
          <w:r w:rsidRPr="00A149E3">
            <w:rPr>
              <w:rStyle w:val="PlaceholderText"/>
              <w:sz w:val="20"/>
            </w:rPr>
            <w:t>Click or tap here to enter text.</w:t>
          </w:r>
        </w:p>
      </w:sdtContent>
    </w:sdt>
    <w:p w14:paraId="48330237" w14:textId="32935BD1" w:rsidR="00484A0A" w:rsidRDefault="00484A0A" w:rsidP="00484A0A">
      <w:pPr>
        <w:pStyle w:val="Heading3"/>
      </w:pPr>
      <w:bookmarkStart w:id="18" w:name="_Toc16862579"/>
      <w:r>
        <w:t>6.2 Keywords</w:t>
      </w:r>
      <w:bookmarkEnd w:id="18"/>
    </w:p>
    <w:p w14:paraId="67E8C2D5" w14:textId="77777777" w:rsidR="00484A0A" w:rsidRPr="00B54CAA" w:rsidRDefault="00484A0A" w:rsidP="00484A0A">
      <w:pPr>
        <w:rPr>
          <w:b/>
          <w:sz w:val="20"/>
        </w:rPr>
      </w:pPr>
      <w:r w:rsidRPr="00E12438">
        <w:rPr>
          <w:b/>
          <w:sz w:val="20"/>
        </w:rPr>
        <w:t>Please suggest 5</w:t>
      </w:r>
      <w:r>
        <w:rPr>
          <w:b/>
          <w:sz w:val="20"/>
        </w:rPr>
        <w:t>–</w:t>
      </w:r>
      <w:r w:rsidRPr="00E12438">
        <w:rPr>
          <w:b/>
          <w:sz w:val="20"/>
        </w:rPr>
        <w:t>6 keywords, or Google search terms, that people would use if they were looking for the information contained in the book</w:t>
      </w:r>
      <w:r>
        <w:rPr>
          <w:b/>
          <w:sz w:val="20"/>
        </w:rPr>
        <w:t xml:space="preserve">. </w:t>
      </w:r>
    </w:p>
    <w:p w14:paraId="7FE3524F" w14:textId="4F74B841" w:rsidR="00484A0A" w:rsidRDefault="00DB720B">
      <w:pPr>
        <w:rPr>
          <w:rFonts w:asciiTheme="majorHAnsi" w:eastAsiaTheme="majorEastAsia" w:hAnsiTheme="majorHAnsi" w:cstheme="majorBidi"/>
          <w:b/>
          <w:bCs/>
          <w:smallCaps/>
          <w:color w:val="1B587C" w:themeColor="accent3"/>
          <w:sz w:val="28"/>
          <w:szCs w:val="28"/>
        </w:rPr>
      </w:pPr>
      <w:sdt>
        <w:sdtPr>
          <w:rPr>
            <w:sz w:val="20"/>
          </w:rPr>
          <w:id w:val="-559095486"/>
          <w:placeholder>
            <w:docPart w:val="B10715EABD39440EB25578D5EDF1DF71"/>
          </w:placeholder>
          <w:showingPlcHdr/>
          <w:text/>
        </w:sdtPr>
        <w:sdtEndPr/>
        <w:sdtContent>
          <w:r w:rsidR="00484A0A" w:rsidRPr="00A149E3">
            <w:rPr>
              <w:rStyle w:val="PlaceholderText"/>
              <w:sz w:val="20"/>
            </w:rPr>
            <w:t>Click or tap here to enter text.</w:t>
          </w:r>
        </w:sdtContent>
      </w:sdt>
    </w:p>
    <w:p w14:paraId="7D21B369" w14:textId="0D2D63D8" w:rsidR="00CF3EF9" w:rsidRDefault="008F4FFE" w:rsidP="00275C2B">
      <w:pPr>
        <w:pStyle w:val="Heading2"/>
        <w:pBdr>
          <w:bottom w:val="single" w:sz="4" w:space="1" w:color="auto"/>
        </w:pBdr>
      </w:pPr>
      <w:bookmarkStart w:id="19" w:name="_Toc16862580"/>
      <w:r>
        <w:t>7</w:t>
      </w:r>
      <w:r w:rsidR="004A2B32">
        <w:t xml:space="preserve"> Schedule</w:t>
      </w:r>
      <w:bookmarkEnd w:id="19"/>
    </w:p>
    <w:p w14:paraId="4F8B5CF5" w14:textId="2A4D94BB" w:rsidR="005613FD" w:rsidRPr="005613FD" w:rsidRDefault="008F4FFE" w:rsidP="005613FD">
      <w:pPr>
        <w:pStyle w:val="Heading3"/>
      </w:pPr>
      <w:bookmarkStart w:id="20" w:name="_Toc16862581"/>
      <w:r>
        <w:t>7</w:t>
      </w:r>
      <w:r w:rsidR="005613FD">
        <w:t>.1 Proposal</w:t>
      </w:r>
      <w:bookmarkEnd w:id="20"/>
    </w:p>
    <w:p w14:paraId="319FB68D" w14:textId="04E25D83" w:rsidR="004A2B32" w:rsidRDefault="00FF15DF" w:rsidP="004A2B32">
      <w:pPr>
        <w:rPr>
          <w:b/>
          <w:sz w:val="20"/>
        </w:rPr>
      </w:pPr>
      <w:r>
        <w:rPr>
          <w:b/>
          <w:sz w:val="20"/>
        </w:rPr>
        <w:t>O</w:t>
      </w:r>
      <w:r w:rsidR="004A2B32" w:rsidRPr="00FF15DF">
        <w:rPr>
          <w:b/>
          <w:sz w:val="20"/>
        </w:rPr>
        <w:t xml:space="preserve">utline the proposed schedule </w:t>
      </w:r>
      <w:r w:rsidR="00FF0EA2">
        <w:rPr>
          <w:b/>
          <w:sz w:val="20"/>
        </w:rPr>
        <w:t xml:space="preserve">to which </w:t>
      </w:r>
      <w:r w:rsidR="004A2B32" w:rsidRPr="00FF15DF">
        <w:rPr>
          <w:b/>
          <w:sz w:val="20"/>
        </w:rPr>
        <w:t>you envisage working.</w:t>
      </w:r>
    </w:p>
    <w:p w14:paraId="7B2A1406" w14:textId="6DF8869D" w:rsidR="00FF0EA2" w:rsidRDefault="00FF0EA2" w:rsidP="004A2B32">
      <w:pPr>
        <w:rPr>
          <w:b/>
          <w:sz w:val="20"/>
        </w:rPr>
      </w:pPr>
      <w:r>
        <w:rPr>
          <w:b/>
          <w:sz w:val="20"/>
        </w:rPr>
        <w:t>We recommend the following milestones</w:t>
      </w:r>
      <w:r w:rsidR="00521A97">
        <w:rPr>
          <w:b/>
          <w:sz w:val="20"/>
        </w:rPr>
        <w:t>, but there is a free text option below.</w:t>
      </w:r>
    </w:p>
    <w:p w14:paraId="7CDC8912" w14:textId="76544F02" w:rsidR="00BB7DD8" w:rsidRDefault="00BB7DD8" w:rsidP="00BB7DD8">
      <w:pPr>
        <w:rPr>
          <w:sz w:val="20"/>
        </w:rPr>
      </w:pPr>
      <w:r>
        <w:rPr>
          <w:b/>
          <w:sz w:val="20"/>
        </w:rPr>
        <w:tab/>
      </w:r>
      <w:r w:rsidR="00521A97">
        <w:rPr>
          <w:b/>
          <w:sz w:val="20"/>
        </w:rPr>
        <w:t xml:space="preserve">Sample chapter submission date: </w:t>
      </w:r>
      <w:sdt>
        <w:sdtPr>
          <w:rPr>
            <w:sz w:val="20"/>
          </w:rPr>
          <w:id w:val="-674577539"/>
          <w:placeholder>
            <w:docPart w:val="F0BEF8DFB2EC4A2FB450B6B0819F4810"/>
          </w:placeholder>
          <w:showingPlcHdr/>
          <w:text/>
        </w:sdtPr>
        <w:sdtEndPr/>
        <w:sdtContent>
          <w:r w:rsidRPr="00A149E3">
            <w:rPr>
              <w:rStyle w:val="PlaceholderText"/>
              <w:sz w:val="20"/>
            </w:rPr>
            <w:t>Click or tap here to enter text.</w:t>
          </w:r>
        </w:sdtContent>
      </w:sdt>
    </w:p>
    <w:p w14:paraId="5A22C288" w14:textId="142F00EF" w:rsidR="00EA5734" w:rsidRPr="00BB7DD8" w:rsidRDefault="00EA5734" w:rsidP="00EA5734">
      <w:pPr>
        <w:ind w:left="708"/>
        <w:rPr>
          <w:sz w:val="20"/>
        </w:rPr>
      </w:pPr>
      <w:r>
        <w:rPr>
          <w:b/>
          <w:sz w:val="20"/>
        </w:rPr>
        <w:t xml:space="preserve">Submission of draft manuscript date (we advise a minimum of 2 months before the final delivery date to allow for in-house editorial checks and clearance read feedback from a subject matter expert): </w:t>
      </w:r>
      <w:sdt>
        <w:sdtPr>
          <w:rPr>
            <w:sz w:val="20"/>
          </w:rPr>
          <w:id w:val="-371462330"/>
          <w:placeholder>
            <w:docPart w:val="610CDD824E8C43EE8E759AD6CC16137D"/>
          </w:placeholder>
          <w:showingPlcHdr/>
          <w:text/>
        </w:sdtPr>
        <w:sdtEndPr/>
        <w:sdtContent>
          <w:r w:rsidRPr="00A149E3">
            <w:rPr>
              <w:rStyle w:val="PlaceholderText"/>
              <w:sz w:val="20"/>
            </w:rPr>
            <w:t>Click or tap here to enter text.</w:t>
          </w:r>
        </w:sdtContent>
      </w:sdt>
    </w:p>
    <w:p w14:paraId="51F61906" w14:textId="3198576E" w:rsidR="00FF15DF" w:rsidRPr="00BB7DD8" w:rsidRDefault="00EA5734" w:rsidP="00EA5734">
      <w:pPr>
        <w:rPr>
          <w:sz w:val="20"/>
        </w:rPr>
      </w:pPr>
      <w:r>
        <w:rPr>
          <w:b/>
          <w:sz w:val="20"/>
        </w:rPr>
        <w:t xml:space="preserve"> </w:t>
      </w:r>
      <w:r>
        <w:rPr>
          <w:b/>
          <w:sz w:val="20"/>
        </w:rPr>
        <w:tab/>
      </w:r>
      <w:r w:rsidR="00521A97">
        <w:rPr>
          <w:b/>
          <w:sz w:val="20"/>
        </w:rPr>
        <w:t xml:space="preserve">Submission of complete manuscript date: </w:t>
      </w:r>
      <w:sdt>
        <w:sdtPr>
          <w:rPr>
            <w:sz w:val="20"/>
          </w:rPr>
          <w:id w:val="-63724062"/>
          <w:placeholder>
            <w:docPart w:val="176F3041943B4BE1AA0F0868E45D416A"/>
          </w:placeholder>
          <w:showingPlcHdr/>
          <w:text/>
        </w:sdtPr>
        <w:sdtEndPr/>
        <w:sdtContent>
          <w:r w:rsidR="00BB7DD8" w:rsidRPr="00A149E3">
            <w:rPr>
              <w:rStyle w:val="PlaceholderText"/>
              <w:sz w:val="20"/>
            </w:rPr>
            <w:t>Click or tap here to enter text.</w:t>
          </w:r>
        </w:sdtContent>
      </w:sdt>
    </w:p>
    <w:sdt>
      <w:sdtPr>
        <w:rPr>
          <w:sz w:val="20"/>
        </w:rPr>
        <w:id w:val="-1864351437"/>
        <w:placeholder>
          <w:docPart w:val="0BDDF3F4A0114B89BDE48B61D60B68AB"/>
        </w:placeholder>
        <w:showingPlcHdr/>
        <w:text/>
      </w:sdtPr>
      <w:sdtEndPr/>
      <w:sdtContent>
        <w:p w14:paraId="71D642B0" w14:textId="7BBBE340" w:rsidR="00FF0EA2" w:rsidRPr="00BB7DD8" w:rsidRDefault="00BB7DD8" w:rsidP="004A2B32">
          <w:pPr>
            <w:rPr>
              <w:sz w:val="20"/>
            </w:rPr>
          </w:pPr>
          <w:r w:rsidRPr="00A149E3">
            <w:rPr>
              <w:rStyle w:val="PlaceholderText"/>
              <w:sz w:val="20"/>
            </w:rPr>
            <w:t>Click or tap here to enter text.</w:t>
          </w:r>
        </w:p>
      </w:sdtContent>
    </w:sdt>
    <w:p w14:paraId="3EF3D138" w14:textId="7AE86541" w:rsidR="00FF0EA2" w:rsidRDefault="008F4FFE" w:rsidP="005613FD">
      <w:pPr>
        <w:pStyle w:val="Heading3"/>
      </w:pPr>
      <w:bookmarkStart w:id="21" w:name="_Toc16862582"/>
      <w:r>
        <w:t>7</w:t>
      </w:r>
      <w:r w:rsidR="005613FD">
        <w:t>.2 Availability</w:t>
      </w:r>
      <w:bookmarkEnd w:id="21"/>
    </w:p>
    <w:p w14:paraId="7AD08390" w14:textId="2114915B" w:rsidR="005613FD" w:rsidRDefault="005613FD" w:rsidP="005613FD">
      <w:pPr>
        <w:rPr>
          <w:b/>
          <w:sz w:val="20"/>
        </w:rPr>
      </w:pPr>
      <w:r>
        <w:rPr>
          <w:b/>
          <w:sz w:val="20"/>
        </w:rPr>
        <w:t>Is there anything that may affect your availability in the 3—5 months post-submission of the complete manuscript? If this is personal and you would prefer not to share details, please just enter ‘Personal’</w:t>
      </w:r>
      <w:r w:rsidR="00F71A5B">
        <w:rPr>
          <w:b/>
          <w:sz w:val="20"/>
        </w:rPr>
        <w:t>.</w:t>
      </w:r>
    </w:p>
    <w:sdt>
      <w:sdtPr>
        <w:rPr>
          <w:sz w:val="20"/>
        </w:rPr>
        <w:id w:val="153726526"/>
        <w:placeholder>
          <w:docPart w:val="C1584751BC6E4850B6E369A59BC5FC68"/>
        </w:placeholder>
        <w:showingPlcHdr/>
        <w:text/>
      </w:sdtPr>
      <w:sdtEndPr/>
      <w:sdtContent>
        <w:p w14:paraId="3156C5A9" w14:textId="68407968" w:rsidR="00521A97" w:rsidRPr="00BB7DD8" w:rsidRDefault="00BB7DD8" w:rsidP="004A2B32">
          <w:pPr>
            <w:rPr>
              <w:sz w:val="20"/>
            </w:rPr>
          </w:pPr>
          <w:r w:rsidRPr="00A149E3">
            <w:rPr>
              <w:rStyle w:val="PlaceholderText"/>
              <w:sz w:val="20"/>
            </w:rPr>
            <w:t>Click or tap here to enter text.</w:t>
          </w:r>
        </w:p>
      </w:sdtContent>
    </w:sdt>
    <w:p w14:paraId="1C02339E" w14:textId="6109D205" w:rsidR="004A2B32" w:rsidRDefault="008F4FFE" w:rsidP="00275C2B">
      <w:pPr>
        <w:pStyle w:val="Heading2"/>
        <w:pBdr>
          <w:bottom w:val="single" w:sz="4" w:space="1" w:color="auto"/>
        </w:pBdr>
      </w:pPr>
      <w:bookmarkStart w:id="22" w:name="_Toc16862583"/>
      <w:r>
        <w:t>8</w:t>
      </w:r>
      <w:r w:rsidR="004A2B32">
        <w:t xml:space="preserve"> Next Steps</w:t>
      </w:r>
      <w:bookmarkEnd w:id="22"/>
    </w:p>
    <w:p w14:paraId="1A604E5F" w14:textId="77777777" w:rsidR="00FF15DF" w:rsidRPr="00FF15DF" w:rsidRDefault="00FF15DF" w:rsidP="00FF15DF"/>
    <w:p w14:paraId="63FA7C37" w14:textId="77777777" w:rsidR="0019453B" w:rsidRDefault="0019453B" w:rsidP="0019453B">
      <w:pPr>
        <w:tabs>
          <w:tab w:val="left" w:pos="360"/>
          <w:tab w:val="left" w:pos="851"/>
        </w:tabs>
        <w:spacing w:after="0" w:line="240" w:lineRule="auto"/>
        <w:rPr>
          <w:b/>
          <w:sz w:val="20"/>
        </w:rPr>
      </w:pPr>
      <w:r w:rsidRPr="002B0D82">
        <w:rPr>
          <w:b/>
          <w:sz w:val="20"/>
        </w:rPr>
        <w:t>Please provide names and affiliations of 3-5 experts in your area who are well-positioned to evaluate the project and offer feedback. Please note that we consider these suggestions and we may not necessarily use them.</w:t>
      </w:r>
    </w:p>
    <w:p w14:paraId="1B7C4145" w14:textId="77777777" w:rsidR="0019453B" w:rsidRPr="002B0D82" w:rsidRDefault="0019453B" w:rsidP="0019453B">
      <w:pPr>
        <w:tabs>
          <w:tab w:val="left" w:pos="360"/>
          <w:tab w:val="left" w:pos="851"/>
        </w:tabs>
        <w:spacing w:after="0" w:line="240" w:lineRule="auto"/>
        <w:rPr>
          <w:b/>
          <w:sz w:val="20"/>
        </w:rPr>
      </w:pPr>
    </w:p>
    <w:p w14:paraId="08E0AE24" w14:textId="77777777" w:rsidR="0019453B" w:rsidRPr="002B0D82" w:rsidRDefault="0019453B" w:rsidP="0019453B">
      <w:pPr>
        <w:rPr>
          <w:sz w:val="20"/>
        </w:rPr>
      </w:pPr>
      <w:r w:rsidRPr="00FF15DF">
        <w:rPr>
          <w:sz w:val="20"/>
        </w:rPr>
        <w:t xml:space="preserve">The next step for your book proposal, if it is accepted by your </w:t>
      </w:r>
      <w:proofErr w:type="spellStart"/>
      <w:r w:rsidRPr="00FF15DF">
        <w:rPr>
          <w:sz w:val="20"/>
        </w:rPr>
        <w:t>O</w:t>
      </w:r>
      <w:r>
        <w:rPr>
          <w:sz w:val="20"/>
        </w:rPr>
        <w:t>pen</w:t>
      </w:r>
      <w:r w:rsidRPr="00FF15DF">
        <w:rPr>
          <w:sz w:val="20"/>
        </w:rPr>
        <w:t>UP</w:t>
      </w:r>
      <w:proofErr w:type="spellEnd"/>
      <w:r w:rsidRPr="00FF15DF">
        <w:rPr>
          <w:sz w:val="20"/>
        </w:rPr>
        <w:t xml:space="preserve"> editor, is to submit it for review by relevant professionals in the field.</w:t>
      </w:r>
      <w:r>
        <w:rPr>
          <w:sz w:val="20"/>
        </w:rPr>
        <w:t xml:space="preserve"> </w:t>
      </w:r>
      <w:r w:rsidRPr="002B0D82">
        <w:rPr>
          <w:sz w:val="20"/>
        </w:rPr>
        <w:t xml:space="preserve">The peer review system is an integral part of the book submission and evaluation process. We engage in a collaborative refereeing process which ensures that the work submitted is evaluated and commented upon by independent experts within the relevant field(s). The feedback is then shared with the author. </w:t>
      </w:r>
    </w:p>
    <w:p w14:paraId="2E8545CA" w14:textId="77777777" w:rsidR="0019453B" w:rsidRDefault="0019453B" w:rsidP="0019453B">
      <w:pPr>
        <w:pStyle w:val="ListParagraph"/>
        <w:tabs>
          <w:tab w:val="left" w:pos="360"/>
          <w:tab w:val="left" w:pos="851"/>
        </w:tabs>
        <w:ind w:left="0"/>
        <w:rPr>
          <w:sz w:val="20"/>
        </w:rPr>
      </w:pPr>
      <w:r>
        <w:rPr>
          <w:sz w:val="20"/>
        </w:rPr>
        <w:t>P</w:t>
      </w:r>
      <w:r w:rsidRPr="00FF15DF">
        <w:rPr>
          <w:sz w:val="20"/>
        </w:rPr>
        <w:t xml:space="preserve">lease provide the </w:t>
      </w:r>
      <w:r w:rsidRPr="00B35FD9">
        <w:rPr>
          <w:sz w:val="20"/>
        </w:rPr>
        <w:t>details of</w:t>
      </w:r>
      <w:r w:rsidRPr="00FF15DF">
        <w:rPr>
          <w:sz w:val="20"/>
        </w:rPr>
        <w:t xml:space="preserve"> people whom you regard as suitably qualified to comment on the proposal. Please include a short description of their expertise in the field to explain why they should be contacted for the purpose and </w:t>
      </w:r>
      <w:r w:rsidRPr="00F71A5B">
        <w:rPr>
          <w:sz w:val="20"/>
        </w:rPr>
        <w:t>whether you have contacted them for this role</w:t>
      </w:r>
      <w:r>
        <w:rPr>
          <w:sz w:val="20"/>
        </w:rPr>
        <w:t xml:space="preserve">. </w:t>
      </w:r>
      <w:r w:rsidRPr="002B0D82">
        <w:rPr>
          <w:sz w:val="20"/>
        </w:rPr>
        <w:t xml:space="preserve">We ask that the names </w:t>
      </w:r>
      <w:r>
        <w:rPr>
          <w:sz w:val="20"/>
        </w:rPr>
        <w:t>submitted</w:t>
      </w:r>
      <w:r w:rsidRPr="002B0D82">
        <w:rPr>
          <w:sz w:val="20"/>
        </w:rPr>
        <w:t xml:space="preserve"> be unbiased and do not include </w:t>
      </w:r>
      <w:r>
        <w:rPr>
          <w:sz w:val="20"/>
        </w:rPr>
        <w:t>colleagues</w:t>
      </w:r>
      <w:r w:rsidRPr="002B0D82">
        <w:rPr>
          <w:sz w:val="20"/>
        </w:rPr>
        <w:t xml:space="preserve"> in your department, from your thesis committee, or that have served in an advisory capacity to you or the project in the past. </w:t>
      </w:r>
    </w:p>
    <w:p w14:paraId="2275DCFC" w14:textId="77777777" w:rsidR="00B35FD9" w:rsidRDefault="00B35FD9" w:rsidP="00FF15DF">
      <w:pPr>
        <w:rPr>
          <w:sz w:val="20"/>
        </w:rPr>
      </w:pPr>
    </w:p>
    <w:tbl>
      <w:tblPr>
        <w:tblStyle w:val="PlainTable1"/>
        <w:tblW w:w="0" w:type="auto"/>
        <w:tblLook w:val="04A0" w:firstRow="1" w:lastRow="0" w:firstColumn="1" w:lastColumn="0" w:noHBand="0" w:noVBand="1"/>
      </w:tblPr>
      <w:tblGrid>
        <w:gridCol w:w="2383"/>
        <w:gridCol w:w="2908"/>
        <w:gridCol w:w="2926"/>
        <w:gridCol w:w="2239"/>
      </w:tblGrid>
      <w:tr w:rsidR="005613FD" w14:paraId="620EE2D9" w14:textId="77777777" w:rsidTr="0056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shd w:val="clear" w:color="auto" w:fill="C3E0F2" w:themeFill="accent3" w:themeFillTint="33"/>
            <w:vAlign w:val="center"/>
          </w:tcPr>
          <w:p w14:paraId="0107CBFE" w14:textId="2153CBD6" w:rsidR="005613FD" w:rsidRPr="006930A5" w:rsidRDefault="005613FD" w:rsidP="00B1619F">
            <w:pPr>
              <w:jc w:val="center"/>
              <w:rPr>
                <w:sz w:val="20"/>
              </w:rPr>
            </w:pPr>
            <w:r>
              <w:rPr>
                <w:sz w:val="20"/>
              </w:rPr>
              <w:t>Name</w:t>
            </w:r>
          </w:p>
        </w:tc>
        <w:tc>
          <w:tcPr>
            <w:tcW w:w="2908" w:type="dxa"/>
            <w:shd w:val="clear" w:color="auto" w:fill="C3E0F2" w:themeFill="accent3" w:themeFillTint="33"/>
            <w:vAlign w:val="center"/>
          </w:tcPr>
          <w:p w14:paraId="10DA8CD4" w14:textId="7C8B8D8B" w:rsidR="005613FD" w:rsidRDefault="005613FD" w:rsidP="005613FD">
            <w:pPr>
              <w:jc w:val="center"/>
              <w:cnfStyle w:val="100000000000" w:firstRow="1" w:lastRow="0" w:firstColumn="0" w:lastColumn="0" w:oddVBand="0" w:evenVBand="0" w:oddHBand="0" w:evenHBand="0" w:firstRowFirstColumn="0" w:firstRowLastColumn="0" w:lastRowFirstColumn="0" w:lastRowLastColumn="0"/>
              <w:rPr>
                <w:sz w:val="20"/>
              </w:rPr>
            </w:pPr>
            <w:r>
              <w:rPr>
                <w:sz w:val="20"/>
              </w:rPr>
              <w:t>Affiliation</w:t>
            </w:r>
          </w:p>
        </w:tc>
        <w:tc>
          <w:tcPr>
            <w:tcW w:w="2926" w:type="dxa"/>
            <w:shd w:val="clear" w:color="auto" w:fill="C3E0F2" w:themeFill="accent3" w:themeFillTint="33"/>
            <w:vAlign w:val="center"/>
          </w:tcPr>
          <w:p w14:paraId="232989CB" w14:textId="42995EE7" w:rsidR="005613FD" w:rsidRPr="006930A5" w:rsidRDefault="005613FD" w:rsidP="00B1619F">
            <w:pPr>
              <w:jc w:val="center"/>
              <w:cnfStyle w:val="100000000000" w:firstRow="1" w:lastRow="0" w:firstColumn="0" w:lastColumn="0" w:oddVBand="0" w:evenVBand="0" w:oddHBand="0" w:evenHBand="0" w:firstRowFirstColumn="0" w:firstRowLastColumn="0" w:lastRowFirstColumn="0" w:lastRowLastColumn="0"/>
              <w:rPr>
                <w:sz w:val="20"/>
              </w:rPr>
            </w:pPr>
            <w:r>
              <w:rPr>
                <w:sz w:val="20"/>
              </w:rPr>
              <w:t>Email Address</w:t>
            </w:r>
          </w:p>
        </w:tc>
        <w:tc>
          <w:tcPr>
            <w:tcW w:w="2239" w:type="dxa"/>
            <w:shd w:val="clear" w:color="auto" w:fill="C3E0F2" w:themeFill="accent3" w:themeFillTint="33"/>
            <w:vAlign w:val="center"/>
          </w:tcPr>
          <w:p w14:paraId="0B980545" w14:textId="14A507A9" w:rsidR="005613FD" w:rsidRPr="006930A5" w:rsidRDefault="005613FD" w:rsidP="00B1619F">
            <w:pPr>
              <w:jc w:val="center"/>
              <w:cnfStyle w:val="100000000000" w:firstRow="1" w:lastRow="0" w:firstColumn="0" w:lastColumn="0" w:oddVBand="0" w:evenVBand="0" w:oddHBand="0" w:evenHBand="0" w:firstRowFirstColumn="0" w:firstRowLastColumn="0" w:lastRowFirstColumn="0" w:lastRowLastColumn="0"/>
              <w:rPr>
                <w:sz w:val="20"/>
              </w:rPr>
            </w:pPr>
            <w:r>
              <w:rPr>
                <w:sz w:val="20"/>
              </w:rPr>
              <w:t>Contacted?</w:t>
            </w:r>
          </w:p>
        </w:tc>
      </w:tr>
      <w:tr w:rsidR="005613FD" w14:paraId="36CF0974" w14:textId="77777777" w:rsidTr="005613FD">
        <w:trPr>
          <w:cnfStyle w:val="000000100000" w:firstRow="0" w:lastRow="0" w:firstColumn="0" w:lastColumn="0" w:oddVBand="0" w:evenVBand="0" w:oddHBand="1" w:evenHBand="0" w:firstRowFirstColumn="0" w:firstRowLastColumn="0" w:lastRowFirstColumn="0" w:lastRowLastColumn="0"/>
        </w:trPr>
        <w:sdt>
          <w:sdtPr>
            <w:rPr>
              <w:sz w:val="18"/>
            </w:rPr>
            <w:id w:val="1374660030"/>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7021788E" w14:textId="77777777" w:rsidR="005613FD" w:rsidRPr="006930A5" w:rsidRDefault="005613FD" w:rsidP="005613FD">
                <w:pPr>
                  <w:rPr>
                    <w:b w:val="0"/>
                    <w:sz w:val="18"/>
                  </w:rPr>
                </w:pPr>
                <w:r w:rsidRPr="006930A5">
                  <w:rPr>
                    <w:rStyle w:val="PlaceholderText"/>
                    <w:b w:val="0"/>
                    <w:sz w:val="18"/>
                  </w:rPr>
                  <w:t>Click or tap here to enter text.</w:t>
                </w:r>
              </w:p>
            </w:tc>
          </w:sdtContent>
        </w:sdt>
        <w:sdt>
          <w:sdtPr>
            <w:rPr>
              <w:sz w:val="18"/>
            </w:rPr>
            <w:id w:val="-1381165075"/>
            <w:placeholder>
              <w:docPart w:val="573988C8195F41E49BB734A2870D2109"/>
            </w:placeholder>
            <w:showingPlcHdr/>
          </w:sdtPr>
          <w:sdtEndPr/>
          <w:sdtContent>
            <w:tc>
              <w:tcPr>
                <w:tcW w:w="2908" w:type="dxa"/>
                <w:vAlign w:val="center"/>
              </w:tcPr>
              <w:p w14:paraId="1B8728E8" w14:textId="1DAF9709"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719524194"/>
            <w:placeholder>
              <w:docPart w:val="28ED203E0B4040ABB0D2B33E32CF1585"/>
            </w:placeholder>
            <w:showingPlcHdr/>
          </w:sdtPr>
          <w:sdtEndPr/>
          <w:sdtContent>
            <w:tc>
              <w:tcPr>
                <w:tcW w:w="2926" w:type="dxa"/>
                <w:vAlign w:val="center"/>
              </w:tcPr>
              <w:p w14:paraId="4F1AE050" w14:textId="2B594A61" w:rsidR="005613FD" w:rsidRPr="006930A5" w:rsidRDefault="005613FD" w:rsidP="005613FD">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1783869000"/>
            <w14:checkbox>
              <w14:checked w14:val="0"/>
              <w14:checkedState w14:val="2612" w14:font="MS Gothic"/>
              <w14:uncheckedState w14:val="2610" w14:font="MS Gothic"/>
            </w14:checkbox>
          </w:sdtPr>
          <w:sdtEndPr/>
          <w:sdtContent>
            <w:tc>
              <w:tcPr>
                <w:tcW w:w="2239" w:type="dxa"/>
                <w:vAlign w:val="center"/>
              </w:tcPr>
              <w:p w14:paraId="551C394C" w14:textId="2A84D8C3"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b/>
                    <w:sz w:val="20"/>
                  </w:rPr>
                  <w:t>☐</w:t>
                </w:r>
              </w:p>
            </w:tc>
          </w:sdtContent>
        </w:sdt>
      </w:tr>
      <w:tr w:rsidR="005613FD" w14:paraId="6596C9DD" w14:textId="77777777" w:rsidTr="005613FD">
        <w:sdt>
          <w:sdtPr>
            <w:rPr>
              <w:sz w:val="18"/>
            </w:rPr>
            <w:id w:val="-558171506"/>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3FAA6FBF" w14:textId="6DD74EAC" w:rsidR="005613FD" w:rsidRPr="006930A5" w:rsidRDefault="00A149E3" w:rsidP="005613FD">
                <w:pPr>
                  <w:rPr>
                    <w:b w:val="0"/>
                    <w:sz w:val="18"/>
                  </w:rPr>
                </w:pPr>
                <w:r w:rsidRPr="006930A5">
                  <w:rPr>
                    <w:rStyle w:val="PlaceholderText"/>
                    <w:b w:val="0"/>
                    <w:sz w:val="18"/>
                  </w:rPr>
                  <w:t>Click or tap here to enter text.</w:t>
                </w:r>
              </w:p>
            </w:tc>
          </w:sdtContent>
        </w:sdt>
        <w:sdt>
          <w:sdtPr>
            <w:rPr>
              <w:sz w:val="18"/>
            </w:rPr>
            <w:id w:val="1493675594"/>
            <w:placeholder>
              <w:docPart w:val="C87AB4D84EC848F6935EEEA8622C3806"/>
            </w:placeholder>
            <w:showingPlcHdr/>
          </w:sdtPr>
          <w:sdtEndPr/>
          <w:sdtContent>
            <w:tc>
              <w:tcPr>
                <w:tcW w:w="2908" w:type="dxa"/>
                <w:vAlign w:val="center"/>
              </w:tcPr>
              <w:p w14:paraId="478A06B0" w14:textId="54B5D36B" w:rsidR="005613FD" w:rsidRDefault="005613FD" w:rsidP="005613FD">
                <w:pPr>
                  <w:jc w:val="center"/>
                  <w:cnfStyle w:val="000000000000" w:firstRow="0" w:lastRow="0" w:firstColumn="0" w:lastColumn="0" w:oddVBand="0" w:evenVBand="0" w:oddHBand="0"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1801220185"/>
            <w:placeholder>
              <w:docPart w:val="083E4FB60C1F40B8AB98BB75A8875C28"/>
            </w:placeholder>
            <w:showingPlcHdr/>
          </w:sdtPr>
          <w:sdtEndPr/>
          <w:sdtContent>
            <w:tc>
              <w:tcPr>
                <w:tcW w:w="2926" w:type="dxa"/>
                <w:vAlign w:val="center"/>
              </w:tcPr>
              <w:p w14:paraId="088DCC9B" w14:textId="2B391291" w:rsidR="005613FD" w:rsidRPr="006930A5" w:rsidRDefault="005613FD" w:rsidP="005613FD">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1333143159"/>
            <w14:checkbox>
              <w14:checked w14:val="0"/>
              <w14:checkedState w14:val="2612" w14:font="MS Gothic"/>
              <w14:uncheckedState w14:val="2610" w14:font="MS Gothic"/>
            </w14:checkbox>
          </w:sdtPr>
          <w:sdtEndPr/>
          <w:sdtContent>
            <w:tc>
              <w:tcPr>
                <w:tcW w:w="2239" w:type="dxa"/>
                <w:vAlign w:val="center"/>
              </w:tcPr>
              <w:p w14:paraId="42EEFE18" w14:textId="664BDA03" w:rsidR="005613FD" w:rsidRDefault="005613FD" w:rsidP="005613FD">
                <w:pPr>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b/>
                    <w:sz w:val="20"/>
                  </w:rPr>
                  <w:t>☐</w:t>
                </w:r>
              </w:p>
            </w:tc>
          </w:sdtContent>
        </w:sdt>
      </w:tr>
      <w:tr w:rsidR="005613FD" w14:paraId="7124DAAE" w14:textId="77777777" w:rsidTr="005613FD">
        <w:trPr>
          <w:cnfStyle w:val="000000100000" w:firstRow="0" w:lastRow="0" w:firstColumn="0" w:lastColumn="0" w:oddVBand="0" w:evenVBand="0" w:oddHBand="1" w:evenHBand="0" w:firstRowFirstColumn="0" w:firstRowLastColumn="0" w:lastRowFirstColumn="0" w:lastRowLastColumn="0"/>
        </w:trPr>
        <w:sdt>
          <w:sdtPr>
            <w:rPr>
              <w:sz w:val="18"/>
            </w:rPr>
            <w:id w:val="806208942"/>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64CB19BF" w14:textId="1C43B4B5" w:rsidR="005613FD" w:rsidRPr="006930A5" w:rsidRDefault="00A149E3" w:rsidP="005613FD">
                <w:pPr>
                  <w:rPr>
                    <w:b w:val="0"/>
                    <w:sz w:val="18"/>
                  </w:rPr>
                </w:pPr>
                <w:r w:rsidRPr="006930A5">
                  <w:rPr>
                    <w:rStyle w:val="PlaceholderText"/>
                    <w:b w:val="0"/>
                    <w:sz w:val="18"/>
                  </w:rPr>
                  <w:t>Click or tap here to enter text.</w:t>
                </w:r>
              </w:p>
            </w:tc>
          </w:sdtContent>
        </w:sdt>
        <w:sdt>
          <w:sdtPr>
            <w:rPr>
              <w:sz w:val="18"/>
            </w:rPr>
            <w:id w:val="-324591354"/>
            <w:placeholder>
              <w:docPart w:val="C6CEEBD3626D451F8CC2DC26783B0503"/>
            </w:placeholder>
            <w:showingPlcHdr/>
          </w:sdtPr>
          <w:sdtEndPr/>
          <w:sdtContent>
            <w:tc>
              <w:tcPr>
                <w:tcW w:w="2908" w:type="dxa"/>
                <w:vAlign w:val="center"/>
              </w:tcPr>
              <w:p w14:paraId="56D26D48" w14:textId="222E53F3"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44684683"/>
            <w:placeholder>
              <w:docPart w:val="02096212C24C45A995CAA0364F43B50D"/>
            </w:placeholder>
            <w:showingPlcHdr/>
          </w:sdtPr>
          <w:sdtEndPr/>
          <w:sdtContent>
            <w:tc>
              <w:tcPr>
                <w:tcW w:w="2926" w:type="dxa"/>
                <w:vAlign w:val="center"/>
              </w:tcPr>
              <w:p w14:paraId="5EA794E5" w14:textId="152F68C1" w:rsidR="005613FD" w:rsidRPr="006930A5" w:rsidRDefault="005613FD" w:rsidP="005613FD">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305439457"/>
            <w14:checkbox>
              <w14:checked w14:val="0"/>
              <w14:checkedState w14:val="2612" w14:font="MS Gothic"/>
              <w14:uncheckedState w14:val="2610" w14:font="MS Gothic"/>
            </w14:checkbox>
          </w:sdtPr>
          <w:sdtEndPr/>
          <w:sdtContent>
            <w:tc>
              <w:tcPr>
                <w:tcW w:w="2239" w:type="dxa"/>
                <w:vAlign w:val="center"/>
              </w:tcPr>
              <w:p w14:paraId="5E07ED3B" w14:textId="03289A0F"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b/>
                    <w:sz w:val="20"/>
                  </w:rPr>
                  <w:t>☐</w:t>
                </w:r>
              </w:p>
            </w:tc>
          </w:sdtContent>
        </w:sdt>
      </w:tr>
      <w:tr w:rsidR="005613FD" w14:paraId="625E438C" w14:textId="77777777" w:rsidTr="005613FD">
        <w:sdt>
          <w:sdtPr>
            <w:rPr>
              <w:sz w:val="18"/>
            </w:rPr>
            <w:id w:val="-633328074"/>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2DE634C8" w14:textId="5C9AD0B5" w:rsidR="005613FD" w:rsidRPr="006930A5" w:rsidRDefault="00A149E3" w:rsidP="005613FD">
                <w:pPr>
                  <w:rPr>
                    <w:b w:val="0"/>
                    <w:sz w:val="18"/>
                  </w:rPr>
                </w:pPr>
                <w:r w:rsidRPr="006930A5">
                  <w:rPr>
                    <w:rStyle w:val="PlaceholderText"/>
                    <w:b w:val="0"/>
                    <w:sz w:val="18"/>
                  </w:rPr>
                  <w:t>Click or tap here to enter text.</w:t>
                </w:r>
              </w:p>
            </w:tc>
          </w:sdtContent>
        </w:sdt>
        <w:sdt>
          <w:sdtPr>
            <w:rPr>
              <w:sz w:val="18"/>
            </w:rPr>
            <w:id w:val="-866990949"/>
            <w:placeholder>
              <w:docPart w:val="B3106D77FD524BD1AACC4A07D1549846"/>
            </w:placeholder>
            <w:showingPlcHdr/>
          </w:sdtPr>
          <w:sdtEndPr/>
          <w:sdtContent>
            <w:tc>
              <w:tcPr>
                <w:tcW w:w="2908" w:type="dxa"/>
                <w:vAlign w:val="center"/>
              </w:tcPr>
              <w:p w14:paraId="5112CD1F" w14:textId="6924EE67" w:rsidR="005613FD" w:rsidRDefault="005613FD" w:rsidP="005613FD">
                <w:pPr>
                  <w:jc w:val="center"/>
                  <w:cnfStyle w:val="000000000000" w:firstRow="0" w:lastRow="0" w:firstColumn="0" w:lastColumn="0" w:oddVBand="0" w:evenVBand="0" w:oddHBand="0"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805664498"/>
            <w:placeholder>
              <w:docPart w:val="40C8253BC69744BD834252664F135207"/>
            </w:placeholder>
            <w:showingPlcHdr/>
          </w:sdtPr>
          <w:sdtEndPr/>
          <w:sdtContent>
            <w:tc>
              <w:tcPr>
                <w:tcW w:w="2926" w:type="dxa"/>
                <w:vAlign w:val="center"/>
              </w:tcPr>
              <w:p w14:paraId="7383A1F6" w14:textId="61B753B2" w:rsidR="005613FD" w:rsidRPr="006930A5" w:rsidRDefault="005613FD" w:rsidP="005613FD">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1671748501"/>
            <w14:checkbox>
              <w14:checked w14:val="0"/>
              <w14:checkedState w14:val="2612" w14:font="MS Gothic"/>
              <w14:uncheckedState w14:val="2610" w14:font="MS Gothic"/>
            </w14:checkbox>
          </w:sdtPr>
          <w:sdtEndPr/>
          <w:sdtContent>
            <w:tc>
              <w:tcPr>
                <w:tcW w:w="2239" w:type="dxa"/>
                <w:vAlign w:val="center"/>
              </w:tcPr>
              <w:p w14:paraId="1BE95B3F" w14:textId="2FBE0853" w:rsidR="005613FD" w:rsidRDefault="005613FD" w:rsidP="005613FD">
                <w:pPr>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b/>
                    <w:sz w:val="20"/>
                  </w:rPr>
                  <w:t>☐</w:t>
                </w:r>
              </w:p>
            </w:tc>
          </w:sdtContent>
        </w:sdt>
      </w:tr>
      <w:tr w:rsidR="005613FD" w14:paraId="3FBC6054" w14:textId="77777777" w:rsidTr="005613FD">
        <w:trPr>
          <w:cnfStyle w:val="000000100000" w:firstRow="0" w:lastRow="0" w:firstColumn="0" w:lastColumn="0" w:oddVBand="0" w:evenVBand="0" w:oddHBand="1" w:evenHBand="0" w:firstRowFirstColumn="0" w:firstRowLastColumn="0" w:lastRowFirstColumn="0" w:lastRowLastColumn="0"/>
        </w:trPr>
        <w:sdt>
          <w:sdtPr>
            <w:rPr>
              <w:sz w:val="18"/>
            </w:rPr>
            <w:id w:val="172775252"/>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55522C86" w14:textId="1804662C" w:rsidR="005613FD" w:rsidRPr="006930A5" w:rsidRDefault="00A149E3" w:rsidP="005613FD">
                <w:pPr>
                  <w:rPr>
                    <w:b w:val="0"/>
                    <w:sz w:val="18"/>
                  </w:rPr>
                </w:pPr>
                <w:r w:rsidRPr="006930A5">
                  <w:rPr>
                    <w:rStyle w:val="PlaceholderText"/>
                    <w:b w:val="0"/>
                    <w:sz w:val="18"/>
                  </w:rPr>
                  <w:t>Click or tap here to enter text.</w:t>
                </w:r>
              </w:p>
            </w:tc>
          </w:sdtContent>
        </w:sdt>
        <w:sdt>
          <w:sdtPr>
            <w:rPr>
              <w:sz w:val="18"/>
            </w:rPr>
            <w:id w:val="746379360"/>
            <w:placeholder>
              <w:docPart w:val="694415CFE728465AA6E28502D27BBE6E"/>
            </w:placeholder>
            <w:showingPlcHdr/>
          </w:sdtPr>
          <w:sdtEndPr/>
          <w:sdtContent>
            <w:tc>
              <w:tcPr>
                <w:tcW w:w="2908" w:type="dxa"/>
                <w:vAlign w:val="center"/>
              </w:tcPr>
              <w:p w14:paraId="07E89206" w14:textId="2501E299"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1868059369"/>
            <w:placeholder>
              <w:docPart w:val="C5593234F9364353A17E10C1507A9A19"/>
            </w:placeholder>
            <w:showingPlcHdr/>
          </w:sdtPr>
          <w:sdtEndPr/>
          <w:sdtContent>
            <w:tc>
              <w:tcPr>
                <w:tcW w:w="2926" w:type="dxa"/>
                <w:vAlign w:val="center"/>
              </w:tcPr>
              <w:p w14:paraId="4C82E247" w14:textId="595408F5" w:rsidR="005613FD" w:rsidRPr="006930A5" w:rsidRDefault="005613FD" w:rsidP="005613FD">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254255593"/>
            <w14:checkbox>
              <w14:checked w14:val="0"/>
              <w14:checkedState w14:val="2612" w14:font="MS Gothic"/>
              <w14:uncheckedState w14:val="2610" w14:font="MS Gothic"/>
            </w14:checkbox>
          </w:sdtPr>
          <w:sdtEndPr/>
          <w:sdtContent>
            <w:tc>
              <w:tcPr>
                <w:tcW w:w="2239" w:type="dxa"/>
                <w:vAlign w:val="center"/>
              </w:tcPr>
              <w:p w14:paraId="542F9037" w14:textId="65052876"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b/>
                    <w:sz w:val="20"/>
                  </w:rPr>
                  <w:t>☐</w:t>
                </w:r>
              </w:p>
            </w:tc>
          </w:sdtContent>
        </w:sdt>
      </w:tr>
      <w:tr w:rsidR="005613FD" w14:paraId="73566E3E" w14:textId="77777777" w:rsidTr="005613FD">
        <w:sdt>
          <w:sdtPr>
            <w:rPr>
              <w:sz w:val="18"/>
            </w:rPr>
            <w:id w:val="1653331724"/>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38C841E5" w14:textId="023B9E99" w:rsidR="005613FD" w:rsidRPr="006930A5" w:rsidRDefault="00A149E3" w:rsidP="005613FD">
                <w:pPr>
                  <w:rPr>
                    <w:b w:val="0"/>
                    <w:sz w:val="18"/>
                  </w:rPr>
                </w:pPr>
                <w:r w:rsidRPr="006930A5">
                  <w:rPr>
                    <w:rStyle w:val="PlaceholderText"/>
                    <w:b w:val="0"/>
                    <w:sz w:val="18"/>
                  </w:rPr>
                  <w:t>Click or tap here to enter text.</w:t>
                </w:r>
              </w:p>
            </w:tc>
          </w:sdtContent>
        </w:sdt>
        <w:sdt>
          <w:sdtPr>
            <w:rPr>
              <w:sz w:val="18"/>
            </w:rPr>
            <w:id w:val="-300001028"/>
            <w:placeholder>
              <w:docPart w:val="08E0AE58366041B4BF0457492271D21B"/>
            </w:placeholder>
            <w:showingPlcHdr/>
          </w:sdtPr>
          <w:sdtEndPr/>
          <w:sdtContent>
            <w:tc>
              <w:tcPr>
                <w:tcW w:w="2908" w:type="dxa"/>
                <w:vAlign w:val="center"/>
              </w:tcPr>
              <w:p w14:paraId="4A25E1BB" w14:textId="128C7F56" w:rsidR="005613FD" w:rsidRDefault="005613FD" w:rsidP="005613FD">
                <w:pPr>
                  <w:jc w:val="center"/>
                  <w:cnfStyle w:val="000000000000" w:firstRow="0" w:lastRow="0" w:firstColumn="0" w:lastColumn="0" w:oddVBand="0" w:evenVBand="0" w:oddHBand="0"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1393610687"/>
            <w:placeholder>
              <w:docPart w:val="D7C091738E564D239DFDF309880FD0BF"/>
            </w:placeholder>
            <w:showingPlcHdr/>
          </w:sdtPr>
          <w:sdtEndPr/>
          <w:sdtContent>
            <w:tc>
              <w:tcPr>
                <w:tcW w:w="2926" w:type="dxa"/>
                <w:vAlign w:val="center"/>
              </w:tcPr>
              <w:p w14:paraId="7594BDB0" w14:textId="00369CB1" w:rsidR="005613FD" w:rsidRPr="006930A5" w:rsidRDefault="005613FD" w:rsidP="005613FD">
                <w:pPr>
                  <w:jc w:val="center"/>
                  <w:cnfStyle w:val="000000000000" w:firstRow="0" w:lastRow="0" w:firstColumn="0" w:lastColumn="0" w:oddVBand="0" w:evenVBand="0" w:oddHBand="0"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659464353"/>
            <w14:checkbox>
              <w14:checked w14:val="0"/>
              <w14:checkedState w14:val="2612" w14:font="MS Gothic"/>
              <w14:uncheckedState w14:val="2610" w14:font="MS Gothic"/>
            </w14:checkbox>
          </w:sdtPr>
          <w:sdtEndPr/>
          <w:sdtContent>
            <w:tc>
              <w:tcPr>
                <w:tcW w:w="2239" w:type="dxa"/>
                <w:vAlign w:val="center"/>
              </w:tcPr>
              <w:p w14:paraId="663DFE6C" w14:textId="05E2E3F8" w:rsidR="005613FD" w:rsidRDefault="005613FD" w:rsidP="005613FD">
                <w:pPr>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b/>
                    <w:sz w:val="20"/>
                  </w:rPr>
                  <w:t>☐</w:t>
                </w:r>
              </w:p>
            </w:tc>
          </w:sdtContent>
        </w:sdt>
      </w:tr>
      <w:tr w:rsidR="005613FD" w14:paraId="59664F7E" w14:textId="77777777" w:rsidTr="005613FD">
        <w:trPr>
          <w:cnfStyle w:val="000000100000" w:firstRow="0" w:lastRow="0" w:firstColumn="0" w:lastColumn="0" w:oddVBand="0" w:evenVBand="0" w:oddHBand="1" w:evenHBand="0" w:firstRowFirstColumn="0" w:firstRowLastColumn="0" w:lastRowFirstColumn="0" w:lastRowLastColumn="0"/>
        </w:trPr>
        <w:sdt>
          <w:sdtPr>
            <w:rPr>
              <w:sz w:val="18"/>
            </w:rPr>
            <w:id w:val="1113098420"/>
            <w:placeholder>
              <w:docPart w:val="6BF3DAB5639548B4AE7F5FF8EAD8B1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83" w:type="dxa"/>
                <w:vAlign w:val="center"/>
              </w:tcPr>
              <w:p w14:paraId="55D027C6" w14:textId="64873CB6" w:rsidR="005613FD" w:rsidRPr="006930A5" w:rsidRDefault="00A149E3" w:rsidP="005613FD">
                <w:pPr>
                  <w:rPr>
                    <w:b w:val="0"/>
                    <w:sz w:val="18"/>
                  </w:rPr>
                </w:pPr>
                <w:r w:rsidRPr="006930A5">
                  <w:rPr>
                    <w:rStyle w:val="PlaceholderText"/>
                    <w:b w:val="0"/>
                    <w:sz w:val="18"/>
                  </w:rPr>
                  <w:t>Click or tap here to enter text.</w:t>
                </w:r>
              </w:p>
            </w:tc>
          </w:sdtContent>
        </w:sdt>
        <w:sdt>
          <w:sdtPr>
            <w:rPr>
              <w:sz w:val="18"/>
            </w:rPr>
            <w:id w:val="-1814709898"/>
            <w:placeholder>
              <w:docPart w:val="E53C6B4CE08F4C50923CB896683BBE2F"/>
            </w:placeholder>
            <w:showingPlcHdr/>
          </w:sdtPr>
          <w:sdtEndPr/>
          <w:sdtContent>
            <w:tc>
              <w:tcPr>
                <w:tcW w:w="2908" w:type="dxa"/>
                <w:vAlign w:val="center"/>
              </w:tcPr>
              <w:p w14:paraId="17D8996A" w14:textId="24F46827"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sz w:val="18"/>
                  </w:rPr>
                </w:pPr>
                <w:r w:rsidRPr="00EE59B9">
                  <w:rPr>
                    <w:rStyle w:val="PlaceholderText"/>
                    <w:sz w:val="18"/>
                  </w:rPr>
                  <w:t>Click or tap here to enter text.</w:t>
                </w:r>
              </w:p>
            </w:tc>
          </w:sdtContent>
        </w:sdt>
        <w:sdt>
          <w:sdtPr>
            <w:rPr>
              <w:sz w:val="18"/>
            </w:rPr>
            <w:id w:val="-1346397300"/>
            <w:placeholder>
              <w:docPart w:val="B8DDDD49DB7F417FA20326D667F8A01B"/>
            </w:placeholder>
            <w:showingPlcHdr/>
          </w:sdtPr>
          <w:sdtEndPr/>
          <w:sdtContent>
            <w:tc>
              <w:tcPr>
                <w:tcW w:w="2926" w:type="dxa"/>
                <w:vAlign w:val="center"/>
              </w:tcPr>
              <w:p w14:paraId="2D92BC75" w14:textId="2A519BF4" w:rsidR="005613FD" w:rsidRPr="006930A5" w:rsidRDefault="005613FD" w:rsidP="005613FD">
                <w:pPr>
                  <w:jc w:val="center"/>
                  <w:cnfStyle w:val="000000100000" w:firstRow="0" w:lastRow="0" w:firstColumn="0" w:lastColumn="0" w:oddVBand="0" w:evenVBand="0" w:oddHBand="1" w:evenHBand="0" w:firstRowFirstColumn="0" w:firstRowLastColumn="0" w:lastRowFirstColumn="0" w:lastRowLastColumn="0"/>
                  <w:rPr>
                    <w:sz w:val="20"/>
                  </w:rPr>
                </w:pPr>
                <w:r w:rsidRPr="006930A5">
                  <w:rPr>
                    <w:rStyle w:val="PlaceholderText"/>
                    <w:sz w:val="18"/>
                  </w:rPr>
                  <w:t>Click or tap here to enter text.</w:t>
                </w:r>
              </w:p>
            </w:tc>
          </w:sdtContent>
        </w:sdt>
        <w:sdt>
          <w:sdtPr>
            <w:rPr>
              <w:b/>
              <w:sz w:val="20"/>
            </w:rPr>
            <w:id w:val="-1743790143"/>
            <w14:checkbox>
              <w14:checked w14:val="0"/>
              <w14:checkedState w14:val="2612" w14:font="MS Gothic"/>
              <w14:uncheckedState w14:val="2610" w14:font="MS Gothic"/>
            </w14:checkbox>
          </w:sdtPr>
          <w:sdtEndPr/>
          <w:sdtContent>
            <w:tc>
              <w:tcPr>
                <w:tcW w:w="2239" w:type="dxa"/>
                <w:vAlign w:val="center"/>
              </w:tcPr>
              <w:p w14:paraId="7154B310" w14:textId="2DDE43FA" w:rsidR="005613FD" w:rsidRDefault="005613FD" w:rsidP="005613FD">
                <w:pPr>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b/>
                    <w:sz w:val="20"/>
                  </w:rPr>
                  <w:t>☐</w:t>
                </w:r>
              </w:p>
            </w:tc>
          </w:sdtContent>
        </w:sdt>
      </w:tr>
    </w:tbl>
    <w:p w14:paraId="1EF7EABF" w14:textId="6BC91BBD" w:rsidR="00627ED5" w:rsidRDefault="00627ED5" w:rsidP="00B801C8"/>
    <w:p w14:paraId="1D3A0312" w14:textId="5594821C" w:rsidR="00484A0A" w:rsidRDefault="00484A0A" w:rsidP="00B801C8"/>
    <w:p w14:paraId="4C66C994" w14:textId="2D80A9D4" w:rsidR="00484A0A" w:rsidRDefault="008F4FFE" w:rsidP="00484A0A">
      <w:pPr>
        <w:pStyle w:val="Heading2"/>
        <w:pBdr>
          <w:bottom w:val="single" w:sz="4" w:space="1" w:color="auto"/>
        </w:pBdr>
      </w:pPr>
      <w:bookmarkStart w:id="23" w:name="_Toc16862584"/>
      <w:r>
        <w:t>9</w:t>
      </w:r>
      <w:r w:rsidR="00484A0A">
        <w:t xml:space="preserve"> Y</w:t>
      </w:r>
      <w:r w:rsidR="00484A0A" w:rsidRPr="000C45A7">
        <w:rPr>
          <w:sz w:val="22"/>
          <w:szCs w:val="22"/>
        </w:rPr>
        <w:t>OUR</w:t>
      </w:r>
      <w:r w:rsidR="00484A0A">
        <w:t xml:space="preserve"> F</w:t>
      </w:r>
      <w:r w:rsidR="00484A0A" w:rsidRPr="000C45A7">
        <w:rPr>
          <w:sz w:val="22"/>
          <w:szCs w:val="22"/>
        </w:rPr>
        <w:t>EEDBACK</w:t>
      </w:r>
      <w:bookmarkEnd w:id="23"/>
    </w:p>
    <w:p w14:paraId="1E501A78" w14:textId="77777777" w:rsidR="00484A0A" w:rsidRDefault="00484A0A" w:rsidP="00484A0A">
      <w:pPr>
        <w:pStyle w:val="ListParagraph"/>
        <w:tabs>
          <w:tab w:val="left" w:pos="360"/>
          <w:tab w:val="left" w:pos="851"/>
        </w:tabs>
        <w:spacing w:after="0" w:line="240" w:lineRule="auto"/>
        <w:ind w:left="0"/>
      </w:pPr>
    </w:p>
    <w:p w14:paraId="0214300F" w14:textId="77777777" w:rsidR="00484A0A" w:rsidRDefault="00484A0A" w:rsidP="00484A0A">
      <w:pPr>
        <w:pStyle w:val="ListParagraph"/>
        <w:tabs>
          <w:tab w:val="left" w:pos="360"/>
          <w:tab w:val="left" w:pos="851"/>
        </w:tabs>
        <w:spacing w:after="0" w:line="240" w:lineRule="auto"/>
        <w:ind w:left="0"/>
        <w:rPr>
          <w:b/>
          <w:sz w:val="20"/>
        </w:rPr>
      </w:pPr>
      <w:r w:rsidRPr="00161217">
        <w:rPr>
          <w:b/>
          <w:sz w:val="20"/>
        </w:rPr>
        <w:t>Why did you choose to submit your proposal to Open University Press</w:t>
      </w:r>
      <w:r>
        <w:rPr>
          <w:b/>
          <w:sz w:val="20"/>
        </w:rPr>
        <w:t>?</w:t>
      </w:r>
    </w:p>
    <w:p w14:paraId="5B846758" w14:textId="77777777" w:rsidR="00484A0A" w:rsidRDefault="00484A0A" w:rsidP="00484A0A">
      <w:pPr>
        <w:pStyle w:val="ListParagraph"/>
        <w:tabs>
          <w:tab w:val="left" w:pos="360"/>
          <w:tab w:val="left" w:pos="851"/>
        </w:tabs>
        <w:spacing w:after="0" w:line="240" w:lineRule="auto"/>
        <w:ind w:left="360"/>
        <w:rPr>
          <w:b/>
          <w:sz w:val="20"/>
        </w:rPr>
      </w:pPr>
    </w:p>
    <w:p w14:paraId="017D8825" w14:textId="77777777" w:rsidR="00484A0A" w:rsidRPr="000C45A7" w:rsidRDefault="00484A0A" w:rsidP="00484A0A">
      <w:pPr>
        <w:pStyle w:val="ListParagraph"/>
        <w:tabs>
          <w:tab w:val="left" w:pos="360"/>
          <w:tab w:val="left" w:pos="851"/>
        </w:tabs>
        <w:spacing w:after="0" w:line="240" w:lineRule="auto"/>
        <w:ind w:left="360"/>
        <w:rPr>
          <w:b/>
          <w:sz w:val="20"/>
        </w:rPr>
      </w:pPr>
    </w:p>
    <w:p w14:paraId="47DCB082" w14:textId="77777777" w:rsidR="00484A0A" w:rsidRPr="007C4BAD" w:rsidRDefault="00484A0A" w:rsidP="00484A0A">
      <w:pPr>
        <w:pStyle w:val="Heading2"/>
        <w:pBdr>
          <w:bottom w:val="single" w:sz="4" w:space="1" w:color="auto"/>
        </w:pBdr>
      </w:pPr>
      <w:bookmarkStart w:id="24" w:name="_Toc16862585"/>
      <w:r>
        <w:t>THANK YOU!</w:t>
      </w:r>
      <w:bookmarkEnd w:id="24"/>
    </w:p>
    <w:p w14:paraId="3D504B55" w14:textId="77777777" w:rsidR="00484A0A" w:rsidRPr="007C4BAD" w:rsidRDefault="00484A0A" w:rsidP="00B801C8"/>
    <w:sectPr w:rsidR="00484A0A" w:rsidRPr="007C4BAD" w:rsidSect="00275C2B">
      <w:headerReference w:type="default" r:id="rId10"/>
      <w:pgSz w:w="11906" w:h="16838" w:code="9"/>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597D7" w14:textId="77777777" w:rsidR="00A6623E" w:rsidRDefault="00A6623E" w:rsidP="00DB3A63">
      <w:pPr>
        <w:spacing w:after="0" w:line="240" w:lineRule="auto"/>
      </w:pPr>
      <w:r>
        <w:separator/>
      </w:r>
    </w:p>
  </w:endnote>
  <w:endnote w:type="continuationSeparator" w:id="0">
    <w:p w14:paraId="745766BD" w14:textId="77777777" w:rsidR="00A6623E" w:rsidRDefault="00A6623E" w:rsidP="00DB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CED0E" w14:textId="77777777" w:rsidR="00A6623E" w:rsidRDefault="00A6623E" w:rsidP="00DB3A63">
      <w:pPr>
        <w:spacing w:after="0" w:line="240" w:lineRule="auto"/>
      </w:pPr>
      <w:r>
        <w:separator/>
      </w:r>
    </w:p>
  </w:footnote>
  <w:footnote w:type="continuationSeparator" w:id="0">
    <w:p w14:paraId="61D26C82" w14:textId="77777777" w:rsidR="00A6623E" w:rsidRDefault="00A6623E" w:rsidP="00DB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D7B8" w14:textId="7A6C6F9E" w:rsidR="00EE460F" w:rsidRPr="00925D08" w:rsidRDefault="00EE460F" w:rsidP="00925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939D4" w14:textId="706C00ED" w:rsidR="00EE460F" w:rsidRPr="00925D08" w:rsidRDefault="00EE460F" w:rsidP="00925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56825A"/>
    <w:lvl w:ilvl="0">
      <w:numFmt w:val="bullet"/>
      <w:lvlText w:val="*"/>
      <w:lvlJc w:val="left"/>
    </w:lvl>
  </w:abstractNum>
  <w:abstractNum w:abstractNumId="1" w15:restartNumberingAfterBreak="0">
    <w:nsid w:val="02B758A9"/>
    <w:multiLevelType w:val="hybridMultilevel"/>
    <w:tmpl w:val="38241FD2"/>
    <w:lvl w:ilvl="0" w:tplc="33584696">
      <w:start w:val="1"/>
      <w:numFmt w:val="bullet"/>
      <w:lvlText w:val="-"/>
      <w:lvlJc w:val="left"/>
      <w:pPr>
        <w:ind w:left="822" w:hanging="360"/>
      </w:pPr>
      <w:rPr>
        <w:rFonts w:ascii="Tahoma" w:eastAsia="Tahoma" w:hAnsi="Tahoma" w:hint="default"/>
        <w:color w:val="0000FF"/>
        <w:sz w:val="22"/>
        <w:szCs w:val="22"/>
      </w:rPr>
    </w:lvl>
    <w:lvl w:ilvl="1" w:tplc="7E3A0406">
      <w:start w:val="1"/>
      <w:numFmt w:val="bullet"/>
      <w:lvlText w:val="•"/>
      <w:lvlJc w:val="left"/>
      <w:pPr>
        <w:ind w:left="1248" w:hanging="360"/>
      </w:pPr>
      <w:rPr>
        <w:rFonts w:hint="default"/>
      </w:rPr>
    </w:lvl>
    <w:lvl w:ilvl="2" w:tplc="DD06A822">
      <w:start w:val="1"/>
      <w:numFmt w:val="bullet"/>
      <w:lvlText w:val="•"/>
      <w:lvlJc w:val="left"/>
      <w:pPr>
        <w:ind w:left="1673" w:hanging="360"/>
      </w:pPr>
      <w:rPr>
        <w:rFonts w:hint="default"/>
      </w:rPr>
    </w:lvl>
    <w:lvl w:ilvl="3" w:tplc="D59081CC">
      <w:start w:val="1"/>
      <w:numFmt w:val="bullet"/>
      <w:lvlText w:val="•"/>
      <w:lvlJc w:val="left"/>
      <w:pPr>
        <w:ind w:left="2099" w:hanging="360"/>
      </w:pPr>
      <w:rPr>
        <w:rFonts w:hint="default"/>
      </w:rPr>
    </w:lvl>
    <w:lvl w:ilvl="4" w:tplc="0340FAC2">
      <w:start w:val="1"/>
      <w:numFmt w:val="bullet"/>
      <w:lvlText w:val="•"/>
      <w:lvlJc w:val="left"/>
      <w:pPr>
        <w:ind w:left="2524" w:hanging="360"/>
      </w:pPr>
      <w:rPr>
        <w:rFonts w:hint="default"/>
      </w:rPr>
    </w:lvl>
    <w:lvl w:ilvl="5" w:tplc="91BAF4C2">
      <w:start w:val="1"/>
      <w:numFmt w:val="bullet"/>
      <w:lvlText w:val="•"/>
      <w:lvlJc w:val="left"/>
      <w:pPr>
        <w:ind w:left="2950" w:hanging="360"/>
      </w:pPr>
      <w:rPr>
        <w:rFonts w:hint="default"/>
      </w:rPr>
    </w:lvl>
    <w:lvl w:ilvl="6" w:tplc="562ADCA2">
      <w:start w:val="1"/>
      <w:numFmt w:val="bullet"/>
      <w:lvlText w:val="•"/>
      <w:lvlJc w:val="left"/>
      <w:pPr>
        <w:ind w:left="3375" w:hanging="360"/>
      </w:pPr>
      <w:rPr>
        <w:rFonts w:hint="default"/>
      </w:rPr>
    </w:lvl>
    <w:lvl w:ilvl="7" w:tplc="C90A25E4">
      <w:start w:val="1"/>
      <w:numFmt w:val="bullet"/>
      <w:lvlText w:val="•"/>
      <w:lvlJc w:val="left"/>
      <w:pPr>
        <w:ind w:left="3800" w:hanging="360"/>
      </w:pPr>
      <w:rPr>
        <w:rFonts w:hint="default"/>
      </w:rPr>
    </w:lvl>
    <w:lvl w:ilvl="8" w:tplc="23503934">
      <w:start w:val="1"/>
      <w:numFmt w:val="bullet"/>
      <w:lvlText w:val="•"/>
      <w:lvlJc w:val="left"/>
      <w:pPr>
        <w:ind w:left="4226" w:hanging="360"/>
      </w:pPr>
      <w:rPr>
        <w:rFonts w:hint="default"/>
      </w:rPr>
    </w:lvl>
  </w:abstractNum>
  <w:abstractNum w:abstractNumId="2" w15:restartNumberingAfterBreak="0">
    <w:nsid w:val="0AC43431"/>
    <w:multiLevelType w:val="hybridMultilevel"/>
    <w:tmpl w:val="0D1C6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B7032"/>
    <w:multiLevelType w:val="hybridMultilevel"/>
    <w:tmpl w:val="F120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0A632D"/>
    <w:multiLevelType w:val="hybridMultilevel"/>
    <w:tmpl w:val="FD321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47EB4"/>
    <w:multiLevelType w:val="hybridMultilevel"/>
    <w:tmpl w:val="95F0C6EA"/>
    <w:lvl w:ilvl="0" w:tplc="8C82F908">
      <w:start w:val="1"/>
      <w:numFmt w:val="decimal"/>
      <w:lvlText w:val="%1)"/>
      <w:lvlJc w:val="left"/>
      <w:pPr>
        <w:ind w:left="720" w:hanging="360"/>
      </w:pPr>
      <w:rPr>
        <w:b/>
        <w:color w:val="1B587C"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E37CF"/>
    <w:multiLevelType w:val="hybridMultilevel"/>
    <w:tmpl w:val="8332B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432FD"/>
    <w:multiLevelType w:val="hybridMultilevel"/>
    <w:tmpl w:val="9806C7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B4758DB"/>
    <w:multiLevelType w:val="multilevel"/>
    <w:tmpl w:val="4AC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22AF2"/>
    <w:multiLevelType w:val="hybridMultilevel"/>
    <w:tmpl w:val="8BA8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96913"/>
    <w:multiLevelType w:val="hybridMultilevel"/>
    <w:tmpl w:val="8E7C93DC"/>
    <w:lvl w:ilvl="0" w:tplc="EF5AFA6A">
      <w:start w:val="1"/>
      <w:numFmt w:val="decimal"/>
      <w:lvlText w:val="%1."/>
      <w:lvlJc w:val="left"/>
      <w:pPr>
        <w:ind w:left="460" w:hanging="360"/>
      </w:pPr>
      <w:rPr>
        <w:rFonts w:ascii="Calibri" w:eastAsia="Calibri" w:hAnsi="Calibri" w:hint="default"/>
        <w:b/>
        <w:bCs/>
        <w:sz w:val="22"/>
        <w:szCs w:val="22"/>
      </w:rPr>
    </w:lvl>
    <w:lvl w:ilvl="1" w:tplc="601A54BE">
      <w:start w:val="1"/>
      <w:numFmt w:val="bullet"/>
      <w:lvlText w:val=""/>
      <w:lvlJc w:val="left"/>
      <w:pPr>
        <w:ind w:left="820" w:hanging="360"/>
      </w:pPr>
      <w:rPr>
        <w:rFonts w:ascii="Symbol" w:eastAsia="Symbol" w:hAnsi="Symbol" w:hint="default"/>
        <w:sz w:val="22"/>
        <w:szCs w:val="22"/>
      </w:rPr>
    </w:lvl>
    <w:lvl w:ilvl="2" w:tplc="6228FDE8">
      <w:start w:val="1"/>
      <w:numFmt w:val="bullet"/>
      <w:lvlText w:val="o"/>
      <w:lvlJc w:val="left"/>
      <w:pPr>
        <w:ind w:left="1540" w:hanging="360"/>
      </w:pPr>
      <w:rPr>
        <w:rFonts w:ascii="Courier New" w:eastAsia="Courier New" w:hAnsi="Courier New" w:hint="default"/>
        <w:sz w:val="22"/>
        <w:szCs w:val="22"/>
      </w:rPr>
    </w:lvl>
    <w:lvl w:ilvl="3" w:tplc="51489E94">
      <w:start w:val="1"/>
      <w:numFmt w:val="bullet"/>
      <w:lvlText w:val="•"/>
      <w:lvlJc w:val="left"/>
      <w:pPr>
        <w:ind w:left="2503" w:hanging="360"/>
      </w:pPr>
      <w:rPr>
        <w:rFonts w:hint="default"/>
      </w:rPr>
    </w:lvl>
    <w:lvl w:ilvl="4" w:tplc="1A9662EC">
      <w:start w:val="1"/>
      <w:numFmt w:val="bullet"/>
      <w:lvlText w:val="•"/>
      <w:lvlJc w:val="left"/>
      <w:pPr>
        <w:ind w:left="3466" w:hanging="360"/>
      </w:pPr>
      <w:rPr>
        <w:rFonts w:hint="default"/>
      </w:rPr>
    </w:lvl>
    <w:lvl w:ilvl="5" w:tplc="7EEEEEE8">
      <w:start w:val="1"/>
      <w:numFmt w:val="bullet"/>
      <w:lvlText w:val="•"/>
      <w:lvlJc w:val="left"/>
      <w:pPr>
        <w:ind w:left="4430" w:hanging="360"/>
      </w:pPr>
      <w:rPr>
        <w:rFonts w:hint="default"/>
      </w:rPr>
    </w:lvl>
    <w:lvl w:ilvl="6" w:tplc="F8DA7238">
      <w:start w:val="1"/>
      <w:numFmt w:val="bullet"/>
      <w:lvlText w:val="•"/>
      <w:lvlJc w:val="left"/>
      <w:pPr>
        <w:ind w:left="5393" w:hanging="360"/>
      </w:pPr>
      <w:rPr>
        <w:rFonts w:hint="default"/>
      </w:rPr>
    </w:lvl>
    <w:lvl w:ilvl="7" w:tplc="310C2802">
      <w:start w:val="1"/>
      <w:numFmt w:val="bullet"/>
      <w:lvlText w:val="•"/>
      <w:lvlJc w:val="left"/>
      <w:pPr>
        <w:ind w:left="6356" w:hanging="360"/>
      </w:pPr>
      <w:rPr>
        <w:rFonts w:hint="default"/>
      </w:rPr>
    </w:lvl>
    <w:lvl w:ilvl="8" w:tplc="50EAB57C">
      <w:start w:val="1"/>
      <w:numFmt w:val="bullet"/>
      <w:lvlText w:val="•"/>
      <w:lvlJc w:val="left"/>
      <w:pPr>
        <w:ind w:left="7319" w:hanging="360"/>
      </w:pPr>
      <w:rPr>
        <w:rFonts w:hint="default"/>
      </w:rPr>
    </w:lvl>
  </w:abstractNum>
  <w:abstractNum w:abstractNumId="12" w15:restartNumberingAfterBreak="0">
    <w:nsid w:val="45603C28"/>
    <w:multiLevelType w:val="hybridMultilevel"/>
    <w:tmpl w:val="F6E2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6504F"/>
    <w:multiLevelType w:val="hybridMultilevel"/>
    <w:tmpl w:val="78024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348B9"/>
    <w:multiLevelType w:val="hybridMultilevel"/>
    <w:tmpl w:val="7ED8988A"/>
    <w:lvl w:ilvl="0" w:tplc="38383D7E">
      <w:start w:val="1"/>
      <w:numFmt w:val="lowerRoman"/>
      <w:lvlText w:val="(%1)"/>
      <w:lvlJc w:val="left"/>
      <w:pPr>
        <w:ind w:left="1080" w:hanging="720"/>
      </w:pPr>
      <w:rPr>
        <w:rFonts w:hint="default"/>
        <w:b/>
        <w:color w:val="1B587C"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E76EBF"/>
    <w:multiLevelType w:val="hybridMultilevel"/>
    <w:tmpl w:val="06C4E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7661FA"/>
    <w:multiLevelType w:val="hybridMultilevel"/>
    <w:tmpl w:val="9E385FE8"/>
    <w:lvl w:ilvl="0" w:tplc="C5EEE802">
      <w:start w:val="1"/>
      <w:numFmt w:val="decimal"/>
      <w:lvlText w:val="%1)"/>
      <w:lvlJc w:val="left"/>
      <w:pPr>
        <w:ind w:left="720" w:hanging="360"/>
      </w:pPr>
      <w:rPr>
        <w:b/>
        <w:color w:val="1B587C"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67F67"/>
    <w:multiLevelType w:val="hybridMultilevel"/>
    <w:tmpl w:val="AC7ED324"/>
    <w:lvl w:ilvl="0" w:tplc="A3F80E54">
      <w:start w:val="1"/>
      <w:numFmt w:val="bullet"/>
      <w:lvlText w:val=""/>
      <w:lvlJc w:val="left"/>
      <w:pPr>
        <w:ind w:left="687" w:hanging="428"/>
      </w:pPr>
      <w:rPr>
        <w:rFonts w:ascii="Symbol" w:eastAsia="Symbol" w:hAnsi="Symbol" w:hint="default"/>
        <w:sz w:val="22"/>
        <w:szCs w:val="22"/>
      </w:rPr>
    </w:lvl>
    <w:lvl w:ilvl="1" w:tplc="0ADAD066">
      <w:start w:val="1"/>
      <w:numFmt w:val="bullet"/>
      <w:lvlText w:val="o"/>
      <w:lvlJc w:val="left"/>
      <w:pPr>
        <w:ind w:left="687" w:hanging="293"/>
      </w:pPr>
      <w:rPr>
        <w:rFonts w:ascii="Courier New" w:eastAsia="Courier New" w:hAnsi="Courier New" w:hint="default"/>
        <w:sz w:val="22"/>
        <w:szCs w:val="22"/>
      </w:rPr>
    </w:lvl>
    <w:lvl w:ilvl="2" w:tplc="8C029506">
      <w:start w:val="1"/>
      <w:numFmt w:val="bullet"/>
      <w:lvlText w:val="•"/>
      <w:lvlJc w:val="left"/>
      <w:pPr>
        <w:ind w:left="2032" w:hanging="293"/>
      </w:pPr>
      <w:rPr>
        <w:rFonts w:hint="default"/>
      </w:rPr>
    </w:lvl>
    <w:lvl w:ilvl="3" w:tplc="6E30999E">
      <w:start w:val="1"/>
      <w:numFmt w:val="bullet"/>
      <w:lvlText w:val="•"/>
      <w:lvlJc w:val="left"/>
      <w:pPr>
        <w:ind w:left="3083" w:hanging="293"/>
      </w:pPr>
      <w:rPr>
        <w:rFonts w:hint="default"/>
      </w:rPr>
    </w:lvl>
    <w:lvl w:ilvl="4" w:tplc="AACCC9AE">
      <w:start w:val="1"/>
      <w:numFmt w:val="bullet"/>
      <w:lvlText w:val="•"/>
      <w:lvlJc w:val="left"/>
      <w:pPr>
        <w:ind w:left="4135" w:hanging="293"/>
      </w:pPr>
      <w:rPr>
        <w:rFonts w:hint="default"/>
      </w:rPr>
    </w:lvl>
    <w:lvl w:ilvl="5" w:tplc="A2DE8C58">
      <w:start w:val="1"/>
      <w:numFmt w:val="bullet"/>
      <w:lvlText w:val="•"/>
      <w:lvlJc w:val="left"/>
      <w:pPr>
        <w:ind w:left="5187" w:hanging="293"/>
      </w:pPr>
      <w:rPr>
        <w:rFonts w:hint="default"/>
      </w:rPr>
    </w:lvl>
    <w:lvl w:ilvl="6" w:tplc="B8320118">
      <w:start w:val="1"/>
      <w:numFmt w:val="bullet"/>
      <w:lvlText w:val="•"/>
      <w:lvlJc w:val="left"/>
      <w:pPr>
        <w:ind w:left="6239" w:hanging="293"/>
      </w:pPr>
      <w:rPr>
        <w:rFonts w:hint="default"/>
      </w:rPr>
    </w:lvl>
    <w:lvl w:ilvl="7" w:tplc="43A470B0">
      <w:start w:val="1"/>
      <w:numFmt w:val="bullet"/>
      <w:lvlText w:val="•"/>
      <w:lvlJc w:val="left"/>
      <w:pPr>
        <w:ind w:left="7291" w:hanging="293"/>
      </w:pPr>
      <w:rPr>
        <w:rFonts w:hint="default"/>
      </w:rPr>
    </w:lvl>
    <w:lvl w:ilvl="8" w:tplc="AFC4A3EA">
      <w:start w:val="1"/>
      <w:numFmt w:val="bullet"/>
      <w:lvlText w:val="•"/>
      <w:lvlJc w:val="left"/>
      <w:pPr>
        <w:ind w:left="8342" w:hanging="293"/>
      </w:pPr>
      <w:rPr>
        <w:rFonts w:hint="default"/>
      </w:rPr>
    </w:lvl>
  </w:abstractNum>
  <w:abstractNum w:abstractNumId="18" w15:restartNumberingAfterBreak="0">
    <w:nsid w:val="563743FE"/>
    <w:multiLevelType w:val="hybridMultilevel"/>
    <w:tmpl w:val="5038F2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B0E35"/>
    <w:multiLevelType w:val="hybridMultilevel"/>
    <w:tmpl w:val="8020D058"/>
    <w:lvl w:ilvl="0" w:tplc="530C4C66">
      <w:start w:val="1"/>
      <w:numFmt w:val="lowerLetter"/>
      <w:lvlText w:val="(%1)"/>
      <w:lvlJc w:val="left"/>
      <w:pPr>
        <w:ind w:left="539" w:hanging="288"/>
      </w:pPr>
      <w:rPr>
        <w:rFonts w:ascii="Calibri" w:eastAsia="Calibri" w:hAnsi="Calibri" w:hint="default"/>
        <w:spacing w:val="-1"/>
        <w:sz w:val="22"/>
        <w:szCs w:val="22"/>
      </w:rPr>
    </w:lvl>
    <w:lvl w:ilvl="1" w:tplc="420639C2">
      <w:start w:val="1"/>
      <w:numFmt w:val="bullet"/>
      <w:lvlText w:val=""/>
      <w:lvlJc w:val="left"/>
      <w:pPr>
        <w:ind w:left="820" w:hanging="360"/>
      </w:pPr>
      <w:rPr>
        <w:rFonts w:ascii="Symbol" w:eastAsia="Symbol" w:hAnsi="Symbol" w:hint="default"/>
        <w:w w:val="99"/>
        <w:sz w:val="20"/>
        <w:szCs w:val="20"/>
      </w:rPr>
    </w:lvl>
    <w:lvl w:ilvl="2" w:tplc="2306DED8">
      <w:start w:val="1"/>
      <w:numFmt w:val="bullet"/>
      <w:lvlText w:val="•"/>
      <w:lvlJc w:val="left"/>
      <w:pPr>
        <w:ind w:left="1854" w:hanging="360"/>
      </w:pPr>
      <w:rPr>
        <w:rFonts w:hint="default"/>
      </w:rPr>
    </w:lvl>
    <w:lvl w:ilvl="3" w:tplc="802823D2">
      <w:start w:val="1"/>
      <w:numFmt w:val="bullet"/>
      <w:lvlText w:val="•"/>
      <w:lvlJc w:val="left"/>
      <w:pPr>
        <w:ind w:left="2888" w:hanging="360"/>
      </w:pPr>
      <w:rPr>
        <w:rFonts w:hint="default"/>
      </w:rPr>
    </w:lvl>
    <w:lvl w:ilvl="4" w:tplc="98E8AC40">
      <w:start w:val="1"/>
      <w:numFmt w:val="bullet"/>
      <w:lvlText w:val="•"/>
      <w:lvlJc w:val="left"/>
      <w:pPr>
        <w:ind w:left="3922" w:hanging="360"/>
      </w:pPr>
      <w:rPr>
        <w:rFonts w:hint="default"/>
      </w:rPr>
    </w:lvl>
    <w:lvl w:ilvl="5" w:tplc="85708646">
      <w:start w:val="1"/>
      <w:numFmt w:val="bullet"/>
      <w:lvlText w:val="•"/>
      <w:lvlJc w:val="left"/>
      <w:pPr>
        <w:ind w:left="4956" w:hanging="360"/>
      </w:pPr>
      <w:rPr>
        <w:rFonts w:hint="default"/>
      </w:rPr>
    </w:lvl>
    <w:lvl w:ilvl="6" w:tplc="92069406">
      <w:start w:val="1"/>
      <w:numFmt w:val="bullet"/>
      <w:lvlText w:val="•"/>
      <w:lvlJc w:val="left"/>
      <w:pPr>
        <w:ind w:left="5990" w:hanging="360"/>
      </w:pPr>
      <w:rPr>
        <w:rFonts w:hint="default"/>
      </w:rPr>
    </w:lvl>
    <w:lvl w:ilvl="7" w:tplc="5498B642">
      <w:start w:val="1"/>
      <w:numFmt w:val="bullet"/>
      <w:lvlText w:val="•"/>
      <w:lvlJc w:val="left"/>
      <w:pPr>
        <w:ind w:left="7024" w:hanging="360"/>
      </w:pPr>
      <w:rPr>
        <w:rFonts w:hint="default"/>
      </w:rPr>
    </w:lvl>
    <w:lvl w:ilvl="8" w:tplc="9280A6F2">
      <w:start w:val="1"/>
      <w:numFmt w:val="bullet"/>
      <w:lvlText w:val="•"/>
      <w:lvlJc w:val="left"/>
      <w:pPr>
        <w:ind w:left="8058" w:hanging="360"/>
      </w:pPr>
      <w:rPr>
        <w:rFonts w:hint="default"/>
      </w:rPr>
    </w:lvl>
  </w:abstractNum>
  <w:abstractNum w:abstractNumId="20" w15:restartNumberingAfterBreak="0">
    <w:nsid w:val="59AF6398"/>
    <w:multiLevelType w:val="hybridMultilevel"/>
    <w:tmpl w:val="20A6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97ADF"/>
    <w:multiLevelType w:val="hybridMultilevel"/>
    <w:tmpl w:val="1974D944"/>
    <w:lvl w:ilvl="0" w:tplc="9BFE05CC">
      <w:start w:val="1"/>
      <w:numFmt w:val="bullet"/>
      <w:lvlText w:val=""/>
      <w:lvlJc w:val="left"/>
      <w:pPr>
        <w:ind w:left="940" w:hanging="360"/>
      </w:pPr>
      <w:rPr>
        <w:rFonts w:ascii="Symbol" w:eastAsia="Symbol" w:hAnsi="Symbol" w:hint="default"/>
        <w:sz w:val="22"/>
        <w:szCs w:val="22"/>
      </w:rPr>
    </w:lvl>
    <w:lvl w:ilvl="1" w:tplc="ACBC1FB0">
      <w:start w:val="1"/>
      <w:numFmt w:val="bullet"/>
      <w:lvlText w:val="o"/>
      <w:lvlJc w:val="left"/>
      <w:pPr>
        <w:ind w:left="1660" w:hanging="360"/>
      </w:pPr>
      <w:rPr>
        <w:rFonts w:ascii="Courier New" w:eastAsia="Courier New" w:hAnsi="Courier New" w:hint="default"/>
        <w:sz w:val="22"/>
        <w:szCs w:val="22"/>
      </w:rPr>
    </w:lvl>
    <w:lvl w:ilvl="2" w:tplc="ECBC9A6C">
      <w:start w:val="1"/>
      <w:numFmt w:val="bullet"/>
      <w:lvlText w:val="•"/>
      <w:lvlJc w:val="left"/>
      <w:pPr>
        <w:ind w:left="2632" w:hanging="360"/>
      </w:pPr>
      <w:rPr>
        <w:rFonts w:hint="default"/>
      </w:rPr>
    </w:lvl>
    <w:lvl w:ilvl="3" w:tplc="BE069584">
      <w:start w:val="1"/>
      <w:numFmt w:val="bullet"/>
      <w:lvlText w:val="•"/>
      <w:lvlJc w:val="left"/>
      <w:pPr>
        <w:ind w:left="3603" w:hanging="360"/>
      </w:pPr>
      <w:rPr>
        <w:rFonts w:hint="default"/>
      </w:rPr>
    </w:lvl>
    <w:lvl w:ilvl="4" w:tplc="6EB2004E">
      <w:start w:val="1"/>
      <w:numFmt w:val="bullet"/>
      <w:lvlText w:val="•"/>
      <w:lvlJc w:val="left"/>
      <w:pPr>
        <w:ind w:left="4575" w:hanging="360"/>
      </w:pPr>
      <w:rPr>
        <w:rFonts w:hint="default"/>
      </w:rPr>
    </w:lvl>
    <w:lvl w:ilvl="5" w:tplc="F40406DA">
      <w:start w:val="1"/>
      <w:numFmt w:val="bullet"/>
      <w:lvlText w:val="•"/>
      <w:lvlJc w:val="left"/>
      <w:pPr>
        <w:ind w:left="5547" w:hanging="360"/>
      </w:pPr>
      <w:rPr>
        <w:rFonts w:hint="default"/>
      </w:rPr>
    </w:lvl>
    <w:lvl w:ilvl="6" w:tplc="372607E0">
      <w:start w:val="1"/>
      <w:numFmt w:val="bullet"/>
      <w:lvlText w:val="•"/>
      <w:lvlJc w:val="left"/>
      <w:pPr>
        <w:ind w:left="6519" w:hanging="360"/>
      </w:pPr>
      <w:rPr>
        <w:rFonts w:hint="default"/>
      </w:rPr>
    </w:lvl>
    <w:lvl w:ilvl="7" w:tplc="640CB130">
      <w:start w:val="1"/>
      <w:numFmt w:val="bullet"/>
      <w:lvlText w:val="•"/>
      <w:lvlJc w:val="left"/>
      <w:pPr>
        <w:ind w:left="7491" w:hanging="360"/>
      </w:pPr>
      <w:rPr>
        <w:rFonts w:hint="default"/>
      </w:rPr>
    </w:lvl>
    <w:lvl w:ilvl="8" w:tplc="18EA252E">
      <w:start w:val="1"/>
      <w:numFmt w:val="bullet"/>
      <w:lvlText w:val="•"/>
      <w:lvlJc w:val="left"/>
      <w:pPr>
        <w:ind w:left="8462" w:hanging="360"/>
      </w:pPr>
      <w:rPr>
        <w:rFonts w:hint="default"/>
      </w:rPr>
    </w:lvl>
  </w:abstractNum>
  <w:abstractNum w:abstractNumId="22" w15:restartNumberingAfterBreak="0">
    <w:nsid w:val="5DE73674"/>
    <w:multiLevelType w:val="hybridMultilevel"/>
    <w:tmpl w:val="C7A0C584"/>
    <w:lvl w:ilvl="0" w:tplc="674688C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222B8"/>
    <w:multiLevelType w:val="hybridMultilevel"/>
    <w:tmpl w:val="6A9A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F94DD9"/>
    <w:multiLevelType w:val="hybridMultilevel"/>
    <w:tmpl w:val="DE48EBC0"/>
    <w:lvl w:ilvl="0" w:tplc="C2A02AC6">
      <w:start w:val="1"/>
      <w:numFmt w:val="decimal"/>
      <w:lvlText w:val="%1)"/>
      <w:lvlJc w:val="left"/>
      <w:pPr>
        <w:ind w:left="720" w:hanging="360"/>
      </w:pPr>
      <w:rPr>
        <w:b/>
        <w:color w:val="1B587C" w:themeColor="accent3"/>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F20D83"/>
    <w:multiLevelType w:val="hybridMultilevel"/>
    <w:tmpl w:val="03AE78F0"/>
    <w:lvl w:ilvl="0" w:tplc="C47C75F0">
      <w:start w:val="1"/>
      <w:numFmt w:val="decimal"/>
      <w:lvlText w:val="%1)"/>
      <w:lvlJc w:val="left"/>
      <w:pPr>
        <w:ind w:left="720" w:hanging="360"/>
      </w:pPr>
      <w:rPr>
        <w:b/>
        <w:color w:val="1B587C"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151DE8"/>
    <w:multiLevelType w:val="hybridMultilevel"/>
    <w:tmpl w:val="FB8EF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366D2D"/>
    <w:multiLevelType w:val="hybridMultilevel"/>
    <w:tmpl w:val="5022BA82"/>
    <w:lvl w:ilvl="0" w:tplc="8D8846B4">
      <w:start w:val="1"/>
      <w:numFmt w:val="bullet"/>
      <w:lvlText w:val=""/>
      <w:lvlJc w:val="left"/>
      <w:pPr>
        <w:ind w:left="527" w:hanging="360"/>
      </w:pPr>
      <w:rPr>
        <w:rFonts w:ascii="Symbol" w:eastAsia="Symbol" w:hAnsi="Symbol" w:hint="default"/>
        <w:sz w:val="22"/>
        <w:szCs w:val="22"/>
      </w:rPr>
    </w:lvl>
    <w:lvl w:ilvl="1" w:tplc="EFFC603E">
      <w:start w:val="1"/>
      <w:numFmt w:val="bullet"/>
      <w:lvlText w:val="o"/>
      <w:lvlJc w:val="left"/>
      <w:pPr>
        <w:ind w:left="952" w:hanging="425"/>
      </w:pPr>
      <w:rPr>
        <w:rFonts w:ascii="Courier New" w:eastAsia="Courier New" w:hAnsi="Courier New" w:hint="default"/>
        <w:sz w:val="22"/>
        <w:szCs w:val="22"/>
      </w:rPr>
    </w:lvl>
    <w:lvl w:ilvl="2" w:tplc="A45E338A">
      <w:start w:val="1"/>
      <w:numFmt w:val="bullet"/>
      <w:lvlText w:val="•"/>
      <w:lvlJc w:val="left"/>
      <w:pPr>
        <w:ind w:left="820" w:hanging="425"/>
      </w:pPr>
      <w:rPr>
        <w:rFonts w:hint="default"/>
      </w:rPr>
    </w:lvl>
    <w:lvl w:ilvl="3" w:tplc="9BDA94A4">
      <w:start w:val="1"/>
      <w:numFmt w:val="bullet"/>
      <w:lvlText w:val="•"/>
      <w:lvlJc w:val="left"/>
      <w:pPr>
        <w:ind w:left="952" w:hanging="425"/>
      </w:pPr>
      <w:rPr>
        <w:rFonts w:hint="default"/>
      </w:rPr>
    </w:lvl>
    <w:lvl w:ilvl="4" w:tplc="EC8C46B6">
      <w:start w:val="1"/>
      <w:numFmt w:val="bullet"/>
      <w:lvlText w:val="•"/>
      <w:lvlJc w:val="left"/>
      <w:pPr>
        <w:ind w:left="2137" w:hanging="425"/>
      </w:pPr>
      <w:rPr>
        <w:rFonts w:hint="default"/>
      </w:rPr>
    </w:lvl>
    <w:lvl w:ilvl="5" w:tplc="03BE0D6E">
      <w:start w:val="1"/>
      <w:numFmt w:val="bullet"/>
      <w:lvlText w:val="•"/>
      <w:lvlJc w:val="left"/>
      <w:pPr>
        <w:ind w:left="3322" w:hanging="425"/>
      </w:pPr>
      <w:rPr>
        <w:rFonts w:hint="default"/>
      </w:rPr>
    </w:lvl>
    <w:lvl w:ilvl="6" w:tplc="8C36566E">
      <w:start w:val="1"/>
      <w:numFmt w:val="bullet"/>
      <w:lvlText w:val="•"/>
      <w:lvlJc w:val="left"/>
      <w:pPr>
        <w:ind w:left="4506" w:hanging="425"/>
      </w:pPr>
      <w:rPr>
        <w:rFonts w:hint="default"/>
      </w:rPr>
    </w:lvl>
    <w:lvl w:ilvl="7" w:tplc="53B227C0">
      <w:start w:val="1"/>
      <w:numFmt w:val="bullet"/>
      <w:lvlText w:val="•"/>
      <w:lvlJc w:val="left"/>
      <w:pPr>
        <w:ind w:left="5691" w:hanging="425"/>
      </w:pPr>
      <w:rPr>
        <w:rFonts w:hint="default"/>
      </w:rPr>
    </w:lvl>
    <w:lvl w:ilvl="8" w:tplc="5C2C63C4">
      <w:start w:val="1"/>
      <w:numFmt w:val="bullet"/>
      <w:lvlText w:val="•"/>
      <w:lvlJc w:val="left"/>
      <w:pPr>
        <w:ind w:left="6876" w:hanging="425"/>
      </w:pPr>
      <w:rPr>
        <w:rFonts w:hint="default"/>
      </w:rPr>
    </w:lvl>
  </w:abstractNum>
  <w:abstractNum w:abstractNumId="28" w15:restartNumberingAfterBreak="0">
    <w:nsid w:val="6EDA7ABD"/>
    <w:multiLevelType w:val="hybridMultilevel"/>
    <w:tmpl w:val="0BC27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132EC"/>
    <w:multiLevelType w:val="hybridMultilevel"/>
    <w:tmpl w:val="BC906D48"/>
    <w:lvl w:ilvl="0" w:tplc="C47C75F0">
      <w:start w:val="1"/>
      <w:numFmt w:val="decimal"/>
      <w:lvlText w:val="%1)"/>
      <w:lvlJc w:val="left"/>
      <w:pPr>
        <w:ind w:left="720" w:hanging="360"/>
      </w:pPr>
      <w:rPr>
        <w:b/>
        <w:color w:val="1B587C"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092BCB"/>
    <w:multiLevelType w:val="hybridMultilevel"/>
    <w:tmpl w:val="9D2C4B5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27233"/>
    <w:multiLevelType w:val="hybridMultilevel"/>
    <w:tmpl w:val="DB98D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E6B78"/>
    <w:multiLevelType w:val="hybridMultilevel"/>
    <w:tmpl w:val="C52CAE3C"/>
    <w:lvl w:ilvl="0" w:tplc="AB1E2766">
      <w:start w:val="1"/>
      <w:numFmt w:val="decimal"/>
      <w:lvlText w:val="%1)"/>
      <w:lvlJc w:val="left"/>
      <w:pPr>
        <w:ind w:left="720" w:hanging="360"/>
      </w:pPr>
      <w:rPr>
        <w:b/>
        <w:color w:val="1B587C" w:themeColor="accent3"/>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66280A"/>
    <w:multiLevelType w:val="hybridMultilevel"/>
    <w:tmpl w:val="6776A292"/>
    <w:lvl w:ilvl="0" w:tplc="65108134">
      <w:start w:val="1"/>
      <w:numFmt w:val="bullet"/>
      <w:lvlText w:val="-"/>
      <w:lvlJc w:val="left"/>
      <w:pPr>
        <w:ind w:left="822" w:hanging="360"/>
      </w:pPr>
      <w:rPr>
        <w:rFonts w:ascii="Tahoma" w:eastAsia="Tahoma" w:hAnsi="Tahoma" w:hint="default"/>
        <w:color w:val="0000FF"/>
        <w:sz w:val="22"/>
        <w:szCs w:val="22"/>
      </w:rPr>
    </w:lvl>
    <w:lvl w:ilvl="1" w:tplc="20966F84">
      <w:start w:val="1"/>
      <w:numFmt w:val="bullet"/>
      <w:lvlText w:val="•"/>
      <w:lvlJc w:val="left"/>
      <w:pPr>
        <w:ind w:left="1247" w:hanging="360"/>
      </w:pPr>
      <w:rPr>
        <w:rFonts w:hint="default"/>
      </w:rPr>
    </w:lvl>
    <w:lvl w:ilvl="2" w:tplc="A04E76DE">
      <w:start w:val="1"/>
      <w:numFmt w:val="bullet"/>
      <w:lvlText w:val="•"/>
      <w:lvlJc w:val="left"/>
      <w:pPr>
        <w:ind w:left="1672" w:hanging="360"/>
      </w:pPr>
      <w:rPr>
        <w:rFonts w:hint="default"/>
      </w:rPr>
    </w:lvl>
    <w:lvl w:ilvl="3" w:tplc="98F8F7AA">
      <w:start w:val="1"/>
      <w:numFmt w:val="bullet"/>
      <w:lvlText w:val="•"/>
      <w:lvlJc w:val="left"/>
      <w:pPr>
        <w:ind w:left="2097" w:hanging="360"/>
      </w:pPr>
      <w:rPr>
        <w:rFonts w:hint="default"/>
      </w:rPr>
    </w:lvl>
    <w:lvl w:ilvl="4" w:tplc="F3B04FE2">
      <w:start w:val="1"/>
      <w:numFmt w:val="bullet"/>
      <w:lvlText w:val="•"/>
      <w:lvlJc w:val="left"/>
      <w:pPr>
        <w:ind w:left="2523" w:hanging="360"/>
      </w:pPr>
      <w:rPr>
        <w:rFonts w:hint="default"/>
      </w:rPr>
    </w:lvl>
    <w:lvl w:ilvl="5" w:tplc="FCB8CA2A">
      <w:start w:val="1"/>
      <w:numFmt w:val="bullet"/>
      <w:lvlText w:val="•"/>
      <w:lvlJc w:val="left"/>
      <w:pPr>
        <w:ind w:left="2948" w:hanging="360"/>
      </w:pPr>
      <w:rPr>
        <w:rFonts w:hint="default"/>
      </w:rPr>
    </w:lvl>
    <w:lvl w:ilvl="6" w:tplc="628C2E26">
      <w:start w:val="1"/>
      <w:numFmt w:val="bullet"/>
      <w:lvlText w:val="•"/>
      <w:lvlJc w:val="left"/>
      <w:pPr>
        <w:ind w:left="3373" w:hanging="360"/>
      </w:pPr>
      <w:rPr>
        <w:rFonts w:hint="default"/>
      </w:rPr>
    </w:lvl>
    <w:lvl w:ilvl="7" w:tplc="D1E600D2">
      <w:start w:val="1"/>
      <w:numFmt w:val="bullet"/>
      <w:lvlText w:val="•"/>
      <w:lvlJc w:val="left"/>
      <w:pPr>
        <w:ind w:left="3798" w:hanging="360"/>
      </w:pPr>
      <w:rPr>
        <w:rFonts w:hint="default"/>
      </w:rPr>
    </w:lvl>
    <w:lvl w:ilvl="8" w:tplc="B36E2EB8">
      <w:start w:val="1"/>
      <w:numFmt w:val="bullet"/>
      <w:lvlText w:val="•"/>
      <w:lvlJc w:val="left"/>
      <w:pPr>
        <w:ind w:left="4224" w:hanging="360"/>
      </w:pPr>
      <w:rPr>
        <w:rFonts w:hint="default"/>
      </w:rPr>
    </w:lvl>
  </w:abstractNum>
  <w:abstractNum w:abstractNumId="34" w15:restartNumberingAfterBreak="0">
    <w:nsid w:val="794F2665"/>
    <w:multiLevelType w:val="hybridMultilevel"/>
    <w:tmpl w:val="6B786D46"/>
    <w:lvl w:ilvl="0" w:tplc="B29A4C0E">
      <w:start w:val="1"/>
      <w:numFmt w:val="bullet"/>
      <w:lvlText w:val=""/>
      <w:lvlJc w:val="left"/>
      <w:pPr>
        <w:ind w:left="820" w:hanging="360"/>
      </w:pPr>
      <w:rPr>
        <w:rFonts w:ascii="Symbol" w:eastAsia="Symbol" w:hAnsi="Symbol" w:hint="default"/>
        <w:sz w:val="22"/>
        <w:szCs w:val="22"/>
      </w:rPr>
    </w:lvl>
    <w:lvl w:ilvl="1" w:tplc="11DEF6CC">
      <w:start w:val="1"/>
      <w:numFmt w:val="bullet"/>
      <w:lvlText w:val="o"/>
      <w:lvlJc w:val="left"/>
      <w:pPr>
        <w:ind w:left="1540" w:hanging="360"/>
      </w:pPr>
      <w:rPr>
        <w:rFonts w:ascii="Courier New" w:eastAsia="Courier New" w:hAnsi="Courier New" w:hint="default"/>
        <w:sz w:val="22"/>
        <w:szCs w:val="22"/>
      </w:rPr>
    </w:lvl>
    <w:lvl w:ilvl="2" w:tplc="80DE609C">
      <w:start w:val="1"/>
      <w:numFmt w:val="bullet"/>
      <w:lvlText w:val="•"/>
      <w:lvlJc w:val="left"/>
      <w:pPr>
        <w:ind w:left="2494" w:hanging="360"/>
      </w:pPr>
      <w:rPr>
        <w:rFonts w:hint="default"/>
      </w:rPr>
    </w:lvl>
    <w:lvl w:ilvl="3" w:tplc="E0060018">
      <w:start w:val="1"/>
      <w:numFmt w:val="bullet"/>
      <w:lvlText w:val="•"/>
      <w:lvlJc w:val="left"/>
      <w:pPr>
        <w:ind w:left="3448" w:hanging="360"/>
      </w:pPr>
      <w:rPr>
        <w:rFonts w:hint="default"/>
      </w:rPr>
    </w:lvl>
    <w:lvl w:ilvl="4" w:tplc="01BE1D5C">
      <w:start w:val="1"/>
      <w:numFmt w:val="bullet"/>
      <w:lvlText w:val="•"/>
      <w:lvlJc w:val="left"/>
      <w:pPr>
        <w:ind w:left="4402" w:hanging="360"/>
      </w:pPr>
      <w:rPr>
        <w:rFonts w:hint="default"/>
      </w:rPr>
    </w:lvl>
    <w:lvl w:ilvl="5" w:tplc="AA18EFF6">
      <w:start w:val="1"/>
      <w:numFmt w:val="bullet"/>
      <w:lvlText w:val="•"/>
      <w:lvlJc w:val="left"/>
      <w:pPr>
        <w:ind w:left="5356" w:hanging="360"/>
      </w:pPr>
      <w:rPr>
        <w:rFonts w:hint="default"/>
      </w:rPr>
    </w:lvl>
    <w:lvl w:ilvl="6" w:tplc="73947686">
      <w:start w:val="1"/>
      <w:numFmt w:val="bullet"/>
      <w:lvlText w:val="•"/>
      <w:lvlJc w:val="left"/>
      <w:pPr>
        <w:ind w:left="6310" w:hanging="360"/>
      </w:pPr>
      <w:rPr>
        <w:rFonts w:hint="default"/>
      </w:rPr>
    </w:lvl>
    <w:lvl w:ilvl="7" w:tplc="611276CC">
      <w:start w:val="1"/>
      <w:numFmt w:val="bullet"/>
      <w:lvlText w:val="•"/>
      <w:lvlJc w:val="left"/>
      <w:pPr>
        <w:ind w:left="7264" w:hanging="360"/>
      </w:pPr>
      <w:rPr>
        <w:rFonts w:hint="default"/>
      </w:rPr>
    </w:lvl>
    <w:lvl w:ilvl="8" w:tplc="E8A23670">
      <w:start w:val="1"/>
      <w:numFmt w:val="bullet"/>
      <w:lvlText w:val="•"/>
      <w:lvlJc w:val="left"/>
      <w:pPr>
        <w:ind w:left="8218" w:hanging="360"/>
      </w:pPr>
      <w:rPr>
        <w:rFonts w:hint="default"/>
      </w:rPr>
    </w:lvl>
  </w:abstractNum>
  <w:abstractNum w:abstractNumId="35" w15:restartNumberingAfterBreak="0">
    <w:nsid w:val="7C63411B"/>
    <w:multiLevelType w:val="hybridMultilevel"/>
    <w:tmpl w:val="ECD67E2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0"/>
  </w:num>
  <w:num w:numId="14">
    <w:abstractNumId w:val="12"/>
  </w:num>
  <w:num w:numId="15">
    <w:abstractNumId w:val="23"/>
  </w:num>
  <w:num w:numId="16">
    <w:abstractNumId w:val="3"/>
  </w:num>
  <w:num w:numId="17">
    <w:abstractNumId w:val="15"/>
  </w:num>
  <w:num w:numId="18">
    <w:abstractNumId w:val="8"/>
  </w:num>
  <w:num w:numId="19">
    <w:abstractNumId w:val="27"/>
  </w:num>
  <w:num w:numId="20">
    <w:abstractNumId w:val="17"/>
  </w:num>
  <w:num w:numId="21">
    <w:abstractNumId w:val="21"/>
  </w:num>
  <w:num w:numId="22">
    <w:abstractNumId w:val="1"/>
  </w:num>
  <w:num w:numId="23">
    <w:abstractNumId w:val="33"/>
  </w:num>
  <w:num w:numId="24">
    <w:abstractNumId w:val="34"/>
  </w:num>
  <w:num w:numId="25">
    <w:abstractNumId w:val="19"/>
  </w:num>
  <w:num w:numId="26">
    <w:abstractNumId w:val="11"/>
  </w:num>
  <w:num w:numId="27">
    <w:abstractNumId w:val="26"/>
  </w:num>
  <w:num w:numId="28">
    <w:abstractNumId w:val="24"/>
  </w:num>
  <w:num w:numId="29">
    <w:abstractNumId w:val="6"/>
  </w:num>
  <w:num w:numId="30">
    <w:abstractNumId w:val="16"/>
  </w:num>
  <w:num w:numId="31">
    <w:abstractNumId w:val="29"/>
  </w:num>
  <w:num w:numId="32">
    <w:abstractNumId w:val="10"/>
  </w:num>
  <w:num w:numId="33">
    <w:abstractNumId w:val="25"/>
  </w:num>
  <w:num w:numId="34">
    <w:abstractNumId w:val="2"/>
  </w:num>
  <w:num w:numId="35">
    <w:abstractNumId w:val="14"/>
  </w:num>
  <w:num w:numId="36">
    <w:abstractNumId w:val="18"/>
  </w:num>
  <w:num w:numId="37">
    <w:abstractNumId w:val="32"/>
  </w:num>
  <w:num w:numId="38">
    <w:abstractNumId w:val="31"/>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30"/>
  </w:num>
  <w:num w:numId="41">
    <w:abstractNumId w:val="13"/>
  </w:num>
  <w:num w:numId="42">
    <w:abstractNumId w:val="5"/>
  </w:num>
  <w:num w:numId="43">
    <w:abstractNumId w:val="28"/>
  </w:num>
  <w:num w:numId="44">
    <w:abstractNumId w:val="35"/>
  </w:num>
  <w:num w:numId="45">
    <w:abstractNumId w:val="7"/>
  </w:num>
  <w:num w:numId="46">
    <w:abstractNumId w:val="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63"/>
    <w:rsid w:val="00047FBC"/>
    <w:rsid w:val="00072437"/>
    <w:rsid w:val="00077EA1"/>
    <w:rsid w:val="00085122"/>
    <w:rsid w:val="000879E0"/>
    <w:rsid w:val="000A6441"/>
    <w:rsid w:val="000B3BB0"/>
    <w:rsid w:val="000E733F"/>
    <w:rsid w:val="000E7EDF"/>
    <w:rsid w:val="00145E6A"/>
    <w:rsid w:val="00154C42"/>
    <w:rsid w:val="00161CBE"/>
    <w:rsid w:val="0016554E"/>
    <w:rsid w:val="00175D2B"/>
    <w:rsid w:val="001776F6"/>
    <w:rsid w:val="001848BD"/>
    <w:rsid w:val="001861C9"/>
    <w:rsid w:val="00187E1C"/>
    <w:rsid w:val="0019453B"/>
    <w:rsid w:val="001A251B"/>
    <w:rsid w:val="001A7073"/>
    <w:rsid w:val="001B4E21"/>
    <w:rsid w:val="001D1C52"/>
    <w:rsid w:val="001E019D"/>
    <w:rsid w:val="001E4A4D"/>
    <w:rsid w:val="002226A8"/>
    <w:rsid w:val="002648A2"/>
    <w:rsid w:val="00275C2B"/>
    <w:rsid w:val="00283496"/>
    <w:rsid w:val="002A6033"/>
    <w:rsid w:val="002A6524"/>
    <w:rsid w:val="002E68D6"/>
    <w:rsid w:val="002E7F03"/>
    <w:rsid w:val="002F0D95"/>
    <w:rsid w:val="003022A8"/>
    <w:rsid w:val="00316E57"/>
    <w:rsid w:val="00327059"/>
    <w:rsid w:val="00353EBC"/>
    <w:rsid w:val="00357A7C"/>
    <w:rsid w:val="00360152"/>
    <w:rsid w:val="00364ACD"/>
    <w:rsid w:val="0038726A"/>
    <w:rsid w:val="0039165F"/>
    <w:rsid w:val="003A0B22"/>
    <w:rsid w:val="003A7815"/>
    <w:rsid w:val="003C6712"/>
    <w:rsid w:val="003E435C"/>
    <w:rsid w:val="003E4A47"/>
    <w:rsid w:val="003F622F"/>
    <w:rsid w:val="004023DF"/>
    <w:rsid w:val="004240A9"/>
    <w:rsid w:val="00426622"/>
    <w:rsid w:val="00427B5A"/>
    <w:rsid w:val="00432F8E"/>
    <w:rsid w:val="00446458"/>
    <w:rsid w:val="00455583"/>
    <w:rsid w:val="00462EAC"/>
    <w:rsid w:val="00476C13"/>
    <w:rsid w:val="00477E1D"/>
    <w:rsid w:val="00484A0A"/>
    <w:rsid w:val="00484A2F"/>
    <w:rsid w:val="00492BC2"/>
    <w:rsid w:val="004A2B32"/>
    <w:rsid w:val="004B6F30"/>
    <w:rsid w:val="004E32F9"/>
    <w:rsid w:val="00514611"/>
    <w:rsid w:val="00517961"/>
    <w:rsid w:val="00521A97"/>
    <w:rsid w:val="00543807"/>
    <w:rsid w:val="005613FD"/>
    <w:rsid w:val="0057633D"/>
    <w:rsid w:val="0059104B"/>
    <w:rsid w:val="00592082"/>
    <w:rsid w:val="005D1D16"/>
    <w:rsid w:val="005F3378"/>
    <w:rsid w:val="005F6A35"/>
    <w:rsid w:val="00621A57"/>
    <w:rsid w:val="00626F2A"/>
    <w:rsid w:val="006272E2"/>
    <w:rsid w:val="00627ED5"/>
    <w:rsid w:val="00636081"/>
    <w:rsid w:val="006458AE"/>
    <w:rsid w:val="006802C7"/>
    <w:rsid w:val="006930A5"/>
    <w:rsid w:val="006A4AD1"/>
    <w:rsid w:val="006F0945"/>
    <w:rsid w:val="00700736"/>
    <w:rsid w:val="00704634"/>
    <w:rsid w:val="007149A7"/>
    <w:rsid w:val="00717966"/>
    <w:rsid w:val="00747BBF"/>
    <w:rsid w:val="00763990"/>
    <w:rsid w:val="00790A2D"/>
    <w:rsid w:val="00794868"/>
    <w:rsid w:val="007B0428"/>
    <w:rsid w:val="007B420E"/>
    <w:rsid w:val="007C4BAD"/>
    <w:rsid w:val="007D154C"/>
    <w:rsid w:val="007E0D28"/>
    <w:rsid w:val="00800B9C"/>
    <w:rsid w:val="00894E31"/>
    <w:rsid w:val="00896BD9"/>
    <w:rsid w:val="008A4E70"/>
    <w:rsid w:val="008B2B37"/>
    <w:rsid w:val="008C03ED"/>
    <w:rsid w:val="008C26B2"/>
    <w:rsid w:val="008E5B1D"/>
    <w:rsid w:val="008F43F5"/>
    <w:rsid w:val="008F4FFE"/>
    <w:rsid w:val="009020E7"/>
    <w:rsid w:val="00902E8C"/>
    <w:rsid w:val="00910F8F"/>
    <w:rsid w:val="00925D08"/>
    <w:rsid w:val="0094328B"/>
    <w:rsid w:val="0095707E"/>
    <w:rsid w:val="00995E2F"/>
    <w:rsid w:val="009A0D35"/>
    <w:rsid w:val="009A5C75"/>
    <w:rsid w:val="009A6D7D"/>
    <w:rsid w:val="009D78B1"/>
    <w:rsid w:val="009E56DD"/>
    <w:rsid w:val="009E7111"/>
    <w:rsid w:val="009F451C"/>
    <w:rsid w:val="00A149E3"/>
    <w:rsid w:val="00A473C4"/>
    <w:rsid w:val="00A6623E"/>
    <w:rsid w:val="00A713AA"/>
    <w:rsid w:val="00A81E4E"/>
    <w:rsid w:val="00A851C3"/>
    <w:rsid w:val="00A854FF"/>
    <w:rsid w:val="00AB6008"/>
    <w:rsid w:val="00AD2111"/>
    <w:rsid w:val="00AE0AF8"/>
    <w:rsid w:val="00AF4819"/>
    <w:rsid w:val="00B03404"/>
    <w:rsid w:val="00B1619F"/>
    <w:rsid w:val="00B24BA7"/>
    <w:rsid w:val="00B27403"/>
    <w:rsid w:val="00B35FD9"/>
    <w:rsid w:val="00B54CAA"/>
    <w:rsid w:val="00B6622A"/>
    <w:rsid w:val="00B801C8"/>
    <w:rsid w:val="00B842B8"/>
    <w:rsid w:val="00B928FF"/>
    <w:rsid w:val="00BB7DD8"/>
    <w:rsid w:val="00BD0C07"/>
    <w:rsid w:val="00BF70D6"/>
    <w:rsid w:val="00C074B7"/>
    <w:rsid w:val="00C10E42"/>
    <w:rsid w:val="00C224B4"/>
    <w:rsid w:val="00C27E29"/>
    <w:rsid w:val="00C3543E"/>
    <w:rsid w:val="00C43F66"/>
    <w:rsid w:val="00C44F6A"/>
    <w:rsid w:val="00C67E5A"/>
    <w:rsid w:val="00C96B0B"/>
    <w:rsid w:val="00CA0A2B"/>
    <w:rsid w:val="00CB2482"/>
    <w:rsid w:val="00CC39F1"/>
    <w:rsid w:val="00CE3ED5"/>
    <w:rsid w:val="00CE43F0"/>
    <w:rsid w:val="00CF3EF9"/>
    <w:rsid w:val="00D12647"/>
    <w:rsid w:val="00D25482"/>
    <w:rsid w:val="00D37729"/>
    <w:rsid w:val="00D41213"/>
    <w:rsid w:val="00D60F65"/>
    <w:rsid w:val="00D70CAA"/>
    <w:rsid w:val="00D87D31"/>
    <w:rsid w:val="00D966D7"/>
    <w:rsid w:val="00D97D71"/>
    <w:rsid w:val="00DA408F"/>
    <w:rsid w:val="00DB3A63"/>
    <w:rsid w:val="00DB6718"/>
    <w:rsid w:val="00DB720B"/>
    <w:rsid w:val="00DC13BC"/>
    <w:rsid w:val="00DD0DE7"/>
    <w:rsid w:val="00E012BC"/>
    <w:rsid w:val="00E133D1"/>
    <w:rsid w:val="00E24738"/>
    <w:rsid w:val="00E30A64"/>
    <w:rsid w:val="00E463C1"/>
    <w:rsid w:val="00E667A9"/>
    <w:rsid w:val="00E74769"/>
    <w:rsid w:val="00E8673C"/>
    <w:rsid w:val="00E91964"/>
    <w:rsid w:val="00EA5734"/>
    <w:rsid w:val="00EA7D22"/>
    <w:rsid w:val="00EC6B1E"/>
    <w:rsid w:val="00EE3239"/>
    <w:rsid w:val="00EE460F"/>
    <w:rsid w:val="00EF344F"/>
    <w:rsid w:val="00F042C5"/>
    <w:rsid w:val="00F17500"/>
    <w:rsid w:val="00F71A5B"/>
    <w:rsid w:val="00F71C82"/>
    <w:rsid w:val="00F818EC"/>
    <w:rsid w:val="00F92CEF"/>
    <w:rsid w:val="00FA5C0C"/>
    <w:rsid w:val="00FA5D0E"/>
    <w:rsid w:val="00FE32E2"/>
    <w:rsid w:val="00FF0EA2"/>
    <w:rsid w:val="00FF15DF"/>
    <w:rsid w:val="00FF61F9"/>
    <w:rsid w:val="00FF716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1AECC"/>
  <w15:docId w15:val="{2EB19C10-7078-4C0C-BA5B-BAEFC191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A"/>
    <w:rPr>
      <w:lang w:val="en-GB"/>
    </w:rPr>
  </w:style>
  <w:style w:type="paragraph" w:styleId="Heading1">
    <w:name w:val="heading 1"/>
    <w:basedOn w:val="Normal"/>
    <w:next w:val="Normal"/>
    <w:link w:val="Heading1Char"/>
    <w:uiPriority w:val="9"/>
    <w:qFormat/>
    <w:rsid w:val="00EC6B1E"/>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323232" w:themeColor="text2"/>
      <w:sz w:val="36"/>
      <w:szCs w:val="36"/>
    </w:rPr>
  </w:style>
  <w:style w:type="paragraph" w:styleId="Heading2">
    <w:name w:val="heading 2"/>
    <w:basedOn w:val="Normal"/>
    <w:next w:val="Normal"/>
    <w:link w:val="Heading2Char"/>
    <w:uiPriority w:val="9"/>
    <w:unhideWhenUsed/>
    <w:qFormat/>
    <w:rsid w:val="00704634"/>
    <w:pPr>
      <w:keepNext/>
      <w:keepLines/>
      <w:spacing w:before="360" w:after="0"/>
      <w:outlineLvl w:val="1"/>
    </w:pPr>
    <w:rPr>
      <w:rFonts w:asciiTheme="majorHAnsi" w:eastAsiaTheme="majorEastAsia" w:hAnsiTheme="majorHAnsi" w:cstheme="majorBidi"/>
      <w:b/>
      <w:bCs/>
      <w:smallCaps/>
      <w:color w:val="1B587C" w:themeColor="accent3"/>
      <w:sz w:val="28"/>
      <w:szCs w:val="28"/>
    </w:rPr>
  </w:style>
  <w:style w:type="paragraph" w:styleId="Heading3">
    <w:name w:val="heading 3"/>
    <w:basedOn w:val="Normal"/>
    <w:next w:val="Normal"/>
    <w:link w:val="Heading3Char"/>
    <w:uiPriority w:val="9"/>
    <w:unhideWhenUsed/>
    <w:qFormat/>
    <w:rsid w:val="00327059"/>
    <w:pPr>
      <w:keepNext/>
      <w:keepLines/>
      <w:spacing w:before="200" w:after="0"/>
      <w:outlineLvl w:val="2"/>
    </w:pPr>
    <w:rPr>
      <w:rFonts w:asciiTheme="majorHAnsi" w:eastAsiaTheme="majorEastAsia" w:hAnsiTheme="majorHAnsi" w:cstheme="majorBidi"/>
      <w:b/>
      <w:bCs/>
      <w:color w:val="9F2936" w:themeColor="accent2"/>
    </w:rPr>
  </w:style>
  <w:style w:type="paragraph" w:styleId="Heading4">
    <w:name w:val="heading 4"/>
    <w:basedOn w:val="Normal"/>
    <w:next w:val="Normal"/>
    <w:link w:val="Heading4Char"/>
    <w:uiPriority w:val="9"/>
    <w:unhideWhenUsed/>
    <w:qFormat/>
    <w:rsid w:val="00327059"/>
    <w:pPr>
      <w:keepNext/>
      <w:keepLines/>
      <w:spacing w:before="200" w:after="0"/>
      <w:outlineLvl w:val="3"/>
    </w:pPr>
    <w:rPr>
      <w:rFonts w:asciiTheme="majorHAnsi" w:eastAsiaTheme="majorEastAsia" w:hAnsiTheme="majorHAnsi" w:cstheme="majorBidi"/>
      <w:b/>
      <w:bCs/>
      <w:i/>
      <w:iCs/>
      <w:color w:val="F07F09" w:themeColor="accen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sid w:val="00EC6B1E"/>
    <w:rPr>
      <w:rFonts w:asciiTheme="majorHAnsi" w:eastAsiaTheme="majorEastAsia" w:hAnsiTheme="majorHAnsi" w:cstheme="majorBidi"/>
      <w:b/>
      <w:bCs/>
      <w:smallCaps/>
      <w:color w:val="323232" w:themeColor="text2"/>
      <w:sz w:val="36"/>
      <w:szCs w:val="36"/>
      <w:lang w:val="en-GB"/>
    </w:rPr>
  </w:style>
  <w:style w:type="character" w:customStyle="1" w:styleId="Heading2Char">
    <w:name w:val="Heading 2 Char"/>
    <w:basedOn w:val="DefaultParagraphFont"/>
    <w:link w:val="Heading2"/>
    <w:uiPriority w:val="9"/>
    <w:rsid w:val="00704634"/>
    <w:rPr>
      <w:rFonts w:asciiTheme="majorHAnsi" w:eastAsiaTheme="majorEastAsia" w:hAnsiTheme="majorHAnsi" w:cstheme="majorBidi"/>
      <w:b/>
      <w:bCs/>
      <w:smallCaps/>
      <w:color w:val="1B587C" w:themeColor="accent3"/>
      <w:sz w:val="28"/>
      <w:szCs w:val="28"/>
      <w:lang w:val="en-GB"/>
    </w:rPr>
  </w:style>
  <w:style w:type="character" w:customStyle="1" w:styleId="Heading3Char">
    <w:name w:val="Heading 3 Char"/>
    <w:basedOn w:val="DefaultParagraphFont"/>
    <w:link w:val="Heading3"/>
    <w:uiPriority w:val="9"/>
    <w:rsid w:val="00327059"/>
    <w:rPr>
      <w:rFonts w:asciiTheme="majorHAnsi" w:eastAsiaTheme="majorEastAsia" w:hAnsiTheme="majorHAnsi" w:cstheme="majorBidi"/>
      <w:b/>
      <w:bCs/>
      <w:color w:val="9F2936" w:themeColor="accent2"/>
      <w:lang w:val="en-GB"/>
    </w:rPr>
  </w:style>
  <w:style w:type="character" w:customStyle="1" w:styleId="Heading4Char">
    <w:name w:val="Heading 4 Char"/>
    <w:basedOn w:val="DefaultParagraphFont"/>
    <w:link w:val="Heading4"/>
    <w:uiPriority w:val="9"/>
    <w:rsid w:val="00327059"/>
    <w:rPr>
      <w:rFonts w:asciiTheme="majorHAnsi" w:eastAsiaTheme="majorEastAsia" w:hAnsiTheme="majorHAnsi" w:cstheme="majorBidi"/>
      <w:b/>
      <w:bCs/>
      <w:i/>
      <w:iCs/>
      <w:color w:val="F07F09" w:themeColor="accent1"/>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unhideWhenUsed/>
    <w:qFormat/>
    <w:pPr>
      <w:outlineLvl w:val="9"/>
    </w:pPr>
  </w:style>
  <w:style w:type="paragraph" w:styleId="NoSpacing">
    <w:name w:val="No Spacing"/>
    <w:uiPriority w:val="1"/>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B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A63"/>
  </w:style>
  <w:style w:type="paragraph" w:styleId="Footer">
    <w:name w:val="footer"/>
    <w:basedOn w:val="Normal"/>
    <w:link w:val="FooterChar"/>
    <w:uiPriority w:val="99"/>
    <w:unhideWhenUsed/>
    <w:rsid w:val="00DB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A63"/>
  </w:style>
  <w:style w:type="character" w:styleId="Hyperlink">
    <w:name w:val="Hyperlink"/>
    <w:basedOn w:val="DefaultParagraphFont"/>
    <w:uiPriority w:val="99"/>
    <w:unhideWhenUsed/>
    <w:rsid w:val="00C3543E"/>
    <w:rPr>
      <w:color w:val="0070C0" w:themeColor="hyperlink"/>
      <w:u w:val="single"/>
    </w:rPr>
  </w:style>
  <w:style w:type="paragraph" w:styleId="BodyText">
    <w:name w:val="Body Text"/>
    <w:basedOn w:val="Normal"/>
    <w:link w:val="BodyTextChar"/>
    <w:uiPriority w:val="1"/>
    <w:rsid w:val="00925D08"/>
    <w:pPr>
      <w:widowControl w:val="0"/>
      <w:spacing w:after="0" w:line="240" w:lineRule="auto"/>
      <w:ind w:left="100"/>
    </w:pPr>
    <w:rPr>
      <w:rFonts w:ascii="Calibri" w:eastAsia="Calibri" w:hAnsi="Calibri"/>
      <w:lang w:val="en-US"/>
    </w:rPr>
  </w:style>
  <w:style w:type="character" w:customStyle="1" w:styleId="BodyTextChar">
    <w:name w:val="Body Text Char"/>
    <w:basedOn w:val="DefaultParagraphFont"/>
    <w:link w:val="BodyText"/>
    <w:uiPriority w:val="1"/>
    <w:rsid w:val="00925D08"/>
    <w:rPr>
      <w:rFonts w:ascii="Calibri" w:eastAsia="Calibri" w:hAnsi="Calibri"/>
    </w:rPr>
  </w:style>
  <w:style w:type="paragraph" w:customStyle="1" w:styleId="TableParagraph">
    <w:name w:val="Table Paragraph"/>
    <w:basedOn w:val="Normal"/>
    <w:uiPriority w:val="1"/>
    <w:rsid w:val="00316E57"/>
    <w:pPr>
      <w:widowControl w:val="0"/>
      <w:spacing w:after="0" w:line="240" w:lineRule="auto"/>
    </w:pPr>
    <w:rPr>
      <w:rFonts w:eastAsiaTheme="minorHAnsi"/>
      <w:lang w:val="en-US"/>
    </w:rPr>
  </w:style>
  <w:style w:type="character" w:customStyle="1" w:styleId="UnresolvedMention1">
    <w:name w:val="Unresolved Mention1"/>
    <w:basedOn w:val="DefaultParagraphFont"/>
    <w:uiPriority w:val="99"/>
    <w:semiHidden/>
    <w:unhideWhenUsed/>
    <w:rsid w:val="001861C9"/>
    <w:rPr>
      <w:color w:val="808080"/>
      <w:shd w:val="clear" w:color="auto" w:fill="E6E6E6"/>
    </w:rPr>
  </w:style>
  <w:style w:type="character" w:styleId="FollowedHyperlink">
    <w:name w:val="FollowedHyperlink"/>
    <w:basedOn w:val="DefaultParagraphFont"/>
    <w:uiPriority w:val="99"/>
    <w:semiHidden/>
    <w:unhideWhenUsed/>
    <w:rsid w:val="002E68D6"/>
    <w:rPr>
      <w:color w:val="B26B02" w:themeColor="followedHyperlink"/>
      <w:u w:val="single"/>
    </w:rPr>
  </w:style>
  <w:style w:type="character" w:styleId="CommentReference">
    <w:name w:val="annotation reference"/>
    <w:basedOn w:val="DefaultParagraphFont"/>
    <w:uiPriority w:val="99"/>
    <w:semiHidden/>
    <w:unhideWhenUsed/>
    <w:rsid w:val="004B6F30"/>
    <w:rPr>
      <w:sz w:val="16"/>
      <w:szCs w:val="16"/>
    </w:rPr>
  </w:style>
  <w:style w:type="paragraph" w:styleId="CommentText">
    <w:name w:val="annotation text"/>
    <w:basedOn w:val="Normal"/>
    <w:link w:val="CommentTextChar"/>
    <w:uiPriority w:val="99"/>
    <w:semiHidden/>
    <w:unhideWhenUsed/>
    <w:rsid w:val="004B6F30"/>
    <w:pPr>
      <w:spacing w:line="240" w:lineRule="auto"/>
    </w:pPr>
    <w:rPr>
      <w:sz w:val="20"/>
      <w:szCs w:val="20"/>
    </w:rPr>
  </w:style>
  <w:style w:type="character" w:customStyle="1" w:styleId="CommentTextChar">
    <w:name w:val="Comment Text Char"/>
    <w:basedOn w:val="DefaultParagraphFont"/>
    <w:link w:val="CommentText"/>
    <w:uiPriority w:val="99"/>
    <w:semiHidden/>
    <w:rsid w:val="004B6F30"/>
    <w:rPr>
      <w:sz w:val="20"/>
      <w:szCs w:val="20"/>
      <w:lang w:val="en-GB"/>
    </w:rPr>
  </w:style>
  <w:style w:type="paragraph" w:styleId="CommentSubject">
    <w:name w:val="annotation subject"/>
    <w:basedOn w:val="CommentText"/>
    <w:next w:val="CommentText"/>
    <w:link w:val="CommentSubjectChar"/>
    <w:uiPriority w:val="99"/>
    <w:semiHidden/>
    <w:unhideWhenUsed/>
    <w:rsid w:val="004B6F30"/>
    <w:rPr>
      <w:b/>
      <w:bCs/>
    </w:rPr>
  </w:style>
  <w:style w:type="character" w:customStyle="1" w:styleId="CommentSubjectChar">
    <w:name w:val="Comment Subject Char"/>
    <w:basedOn w:val="CommentTextChar"/>
    <w:link w:val="CommentSubject"/>
    <w:uiPriority w:val="99"/>
    <w:semiHidden/>
    <w:rsid w:val="004B6F30"/>
    <w:rPr>
      <w:b/>
      <w:bCs/>
      <w:sz w:val="20"/>
      <w:szCs w:val="20"/>
      <w:lang w:val="en-GB"/>
    </w:rPr>
  </w:style>
  <w:style w:type="paragraph" w:styleId="BalloonText">
    <w:name w:val="Balloon Text"/>
    <w:basedOn w:val="Normal"/>
    <w:link w:val="BalloonTextChar"/>
    <w:uiPriority w:val="99"/>
    <w:semiHidden/>
    <w:unhideWhenUsed/>
    <w:rsid w:val="004B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30"/>
    <w:rPr>
      <w:rFonts w:ascii="Segoe UI" w:hAnsi="Segoe UI" w:cs="Segoe UI"/>
      <w:sz w:val="18"/>
      <w:szCs w:val="18"/>
      <w:lang w:val="en-GB"/>
    </w:rPr>
  </w:style>
  <w:style w:type="paragraph" w:styleId="TOC2">
    <w:name w:val="toc 2"/>
    <w:basedOn w:val="Normal"/>
    <w:next w:val="Normal"/>
    <w:autoRedefine/>
    <w:uiPriority w:val="39"/>
    <w:unhideWhenUsed/>
    <w:rsid w:val="00894E31"/>
    <w:pPr>
      <w:spacing w:after="100"/>
      <w:ind w:left="220"/>
    </w:pPr>
  </w:style>
  <w:style w:type="paragraph" w:styleId="TOC3">
    <w:name w:val="toc 3"/>
    <w:basedOn w:val="Normal"/>
    <w:next w:val="Normal"/>
    <w:autoRedefine/>
    <w:uiPriority w:val="39"/>
    <w:unhideWhenUsed/>
    <w:rsid w:val="00894E31"/>
    <w:pPr>
      <w:spacing w:after="100"/>
      <w:ind w:left="440"/>
    </w:pPr>
  </w:style>
  <w:style w:type="character" w:styleId="PlaceholderText">
    <w:name w:val="Placeholder Text"/>
    <w:basedOn w:val="DefaultParagraphFont"/>
    <w:uiPriority w:val="99"/>
    <w:semiHidden/>
    <w:rsid w:val="00FF7163"/>
    <w:rPr>
      <w:color w:val="808080"/>
    </w:rPr>
  </w:style>
  <w:style w:type="table" w:styleId="TableGrid">
    <w:name w:val="Table Grid"/>
    <w:basedOn w:val="TableNormal"/>
    <w:uiPriority w:val="39"/>
    <w:rsid w:val="0069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930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360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mail-m4917109331961491695m-4287483172664625871msolistparagraph">
    <w:name w:val="gmail-m_4917109331961491695m_-4287483172664625871msolistparagraph"/>
    <w:basedOn w:val="Normal"/>
    <w:rsid w:val="00484A0A"/>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14099">
      <w:bodyDiv w:val="1"/>
      <w:marLeft w:val="0"/>
      <w:marRight w:val="0"/>
      <w:marTop w:val="0"/>
      <w:marBottom w:val="0"/>
      <w:divBdr>
        <w:top w:val="none" w:sz="0" w:space="0" w:color="auto"/>
        <w:left w:val="none" w:sz="0" w:space="0" w:color="auto"/>
        <w:bottom w:val="none" w:sz="0" w:space="0" w:color="auto"/>
        <w:right w:val="none" w:sz="0" w:space="0" w:color="auto"/>
      </w:divBdr>
    </w:div>
    <w:div w:id="871577302">
      <w:bodyDiv w:val="1"/>
      <w:marLeft w:val="0"/>
      <w:marRight w:val="0"/>
      <w:marTop w:val="0"/>
      <w:marBottom w:val="0"/>
      <w:divBdr>
        <w:top w:val="none" w:sz="0" w:space="0" w:color="auto"/>
        <w:left w:val="none" w:sz="0" w:space="0" w:color="auto"/>
        <w:bottom w:val="none" w:sz="0" w:space="0" w:color="auto"/>
        <w:right w:val="none" w:sz="0" w:space="0" w:color="auto"/>
      </w:divBdr>
    </w:div>
    <w:div w:id="940114062">
      <w:bodyDiv w:val="1"/>
      <w:marLeft w:val="0"/>
      <w:marRight w:val="0"/>
      <w:marTop w:val="0"/>
      <w:marBottom w:val="0"/>
      <w:divBdr>
        <w:top w:val="none" w:sz="0" w:space="0" w:color="auto"/>
        <w:left w:val="none" w:sz="0" w:space="0" w:color="auto"/>
        <w:bottom w:val="none" w:sz="0" w:space="0" w:color="auto"/>
        <w:right w:val="none" w:sz="0" w:space="0" w:color="auto"/>
      </w:divBdr>
    </w:div>
    <w:div w:id="967467374">
      <w:bodyDiv w:val="1"/>
      <w:marLeft w:val="0"/>
      <w:marRight w:val="0"/>
      <w:marTop w:val="0"/>
      <w:marBottom w:val="0"/>
      <w:divBdr>
        <w:top w:val="none" w:sz="0" w:space="0" w:color="auto"/>
        <w:left w:val="none" w:sz="0" w:space="0" w:color="auto"/>
        <w:bottom w:val="none" w:sz="0" w:space="0" w:color="auto"/>
        <w:right w:val="none" w:sz="0" w:space="0" w:color="auto"/>
      </w:divBdr>
    </w:div>
    <w:div w:id="1361130349">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606382409">
      <w:bodyDiv w:val="1"/>
      <w:marLeft w:val="0"/>
      <w:marRight w:val="0"/>
      <w:marTop w:val="0"/>
      <w:marBottom w:val="0"/>
      <w:divBdr>
        <w:top w:val="none" w:sz="0" w:space="0" w:color="auto"/>
        <w:left w:val="none" w:sz="0" w:space="0" w:color="auto"/>
        <w:bottom w:val="none" w:sz="0" w:space="0" w:color="auto"/>
        <w:right w:val="none" w:sz="0" w:space="0" w:color="auto"/>
      </w:divBdr>
    </w:div>
    <w:div w:id="16381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73B0D9E-8360-4508-AD5D-D681CAD32950}"/>
      </w:docPartPr>
      <w:docPartBody>
        <w:p w:rsidR="007C0F11" w:rsidRDefault="00410AE7">
          <w:r w:rsidRPr="00397A5A">
            <w:rPr>
              <w:rStyle w:val="PlaceholderText"/>
            </w:rPr>
            <w:t>Click or tap here to enter text.</w:t>
          </w:r>
        </w:p>
      </w:docPartBody>
    </w:docPart>
    <w:docPart>
      <w:docPartPr>
        <w:name w:val="A6A84687AE5543C085B316B8847E5FF4"/>
        <w:category>
          <w:name w:val="General"/>
          <w:gallery w:val="placeholder"/>
        </w:category>
        <w:types>
          <w:type w:val="bbPlcHdr"/>
        </w:types>
        <w:behaviors>
          <w:behavior w:val="content"/>
        </w:behaviors>
        <w:guid w:val="{235B4AD1-22D8-4064-AA7A-096AD77149D5}"/>
      </w:docPartPr>
      <w:docPartBody>
        <w:p w:rsidR="00183C66" w:rsidRDefault="0099796C" w:rsidP="0099796C">
          <w:pPr>
            <w:pStyle w:val="A6A84687AE5543C085B316B8847E5FF44"/>
          </w:pPr>
          <w:r w:rsidRPr="006930A5">
            <w:rPr>
              <w:rStyle w:val="PlaceholderText"/>
              <w:sz w:val="18"/>
            </w:rPr>
            <w:t>Click or tap here to enter text.</w:t>
          </w:r>
        </w:p>
      </w:docPartBody>
    </w:docPart>
    <w:docPart>
      <w:docPartPr>
        <w:name w:val="AEB59E2986034A82B1C398A113051AD9"/>
        <w:category>
          <w:name w:val="General"/>
          <w:gallery w:val="placeholder"/>
        </w:category>
        <w:types>
          <w:type w:val="bbPlcHdr"/>
        </w:types>
        <w:behaviors>
          <w:behavior w:val="content"/>
        </w:behaviors>
        <w:guid w:val="{66F7AB49-7FEA-428F-9159-B77547CB4F68}"/>
      </w:docPartPr>
      <w:docPartBody>
        <w:p w:rsidR="00183C66" w:rsidRDefault="0099796C" w:rsidP="0099796C">
          <w:pPr>
            <w:pStyle w:val="AEB59E2986034A82B1C398A113051AD94"/>
          </w:pPr>
          <w:r w:rsidRPr="006930A5">
            <w:rPr>
              <w:rStyle w:val="PlaceholderText"/>
              <w:sz w:val="18"/>
            </w:rPr>
            <w:t>Click or tap here to enter text.</w:t>
          </w:r>
        </w:p>
      </w:docPartBody>
    </w:docPart>
    <w:docPart>
      <w:docPartPr>
        <w:name w:val="2278499EC4ED4EA3AC499B34520DF231"/>
        <w:category>
          <w:name w:val="General"/>
          <w:gallery w:val="placeholder"/>
        </w:category>
        <w:types>
          <w:type w:val="bbPlcHdr"/>
        </w:types>
        <w:behaviors>
          <w:behavior w:val="content"/>
        </w:behaviors>
        <w:guid w:val="{69512017-7EB6-4A39-941D-01B054A83264}"/>
      </w:docPartPr>
      <w:docPartBody>
        <w:p w:rsidR="00183C66" w:rsidRDefault="0099796C" w:rsidP="0099796C">
          <w:pPr>
            <w:pStyle w:val="2278499EC4ED4EA3AC499B34520DF2314"/>
          </w:pPr>
          <w:r w:rsidRPr="006930A5">
            <w:rPr>
              <w:rStyle w:val="PlaceholderText"/>
              <w:sz w:val="18"/>
            </w:rPr>
            <w:t>Click or tap here to enter text.</w:t>
          </w:r>
        </w:p>
      </w:docPartBody>
    </w:docPart>
    <w:docPart>
      <w:docPartPr>
        <w:name w:val="D5B4D51761544A178B00FAC80C09C39D"/>
        <w:category>
          <w:name w:val="General"/>
          <w:gallery w:val="placeholder"/>
        </w:category>
        <w:types>
          <w:type w:val="bbPlcHdr"/>
        </w:types>
        <w:behaviors>
          <w:behavior w:val="content"/>
        </w:behaviors>
        <w:guid w:val="{FFBE7C75-3F72-49D9-9F6D-AA599585B666}"/>
      </w:docPartPr>
      <w:docPartBody>
        <w:p w:rsidR="00183C66" w:rsidRDefault="0099796C" w:rsidP="0099796C">
          <w:pPr>
            <w:pStyle w:val="D5B4D51761544A178B00FAC80C09C39D4"/>
          </w:pPr>
          <w:r w:rsidRPr="006930A5">
            <w:rPr>
              <w:rStyle w:val="PlaceholderText"/>
              <w:sz w:val="18"/>
            </w:rPr>
            <w:t>Click or tap here to enter text.</w:t>
          </w:r>
        </w:p>
      </w:docPartBody>
    </w:docPart>
    <w:docPart>
      <w:docPartPr>
        <w:name w:val="80E2F6DF9E114B889B4F12C4CF059740"/>
        <w:category>
          <w:name w:val="General"/>
          <w:gallery w:val="placeholder"/>
        </w:category>
        <w:types>
          <w:type w:val="bbPlcHdr"/>
        </w:types>
        <w:behaviors>
          <w:behavior w:val="content"/>
        </w:behaviors>
        <w:guid w:val="{1F1DEAC4-F66C-4535-A67E-79D55BE056C5}"/>
      </w:docPartPr>
      <w:docPartBody>
        <w:p w:rsidR="00183C66" w:rsidRDefault="0099796C" w:rsidP="0099796C">
          <w:pPr>
            <w:pStyle w:val="80E2F6DF9E114B889B4F12C4CF0597404"/>
          </w:pPr>
          <w:r w:rsidRPr="00627ED5">
            <w:rPr>
              <w:rStyle w:val="PlaceholderText"/>
              <w:sz w:val="20"/>
            </w:rPr>
            <w:t>Choose the edition number.</w:t>
          </w:r>
        </w:p>
      </w:docPartBody>
    </w:docPart>
    <w:docPart>
      <w:docPartPr>
        <w:name w:val="0E5B075AF5804692868A08C5EBF19AD0"/>
        <w:category>
          <w:name w:val="General"/>
          <w:gallery w:val="placeholder"/>
        </w:category>
        <w:types>
          <w:type w:val="bbPlcHdr"/>
        </w:types>
        <w:behaviors>
          <w:behavior w:val="content"/>
        </w:behaviors>
        <w:guid w:val="{8F3E8A44-B3E7-493E-9AD9-0168C7F5FE0E}"/>
      </w:docPartPr>
      <w:docPartBody>
        <w:p w:rsidR="00183C66" w:rsidRDefault="0099796C" w:rsidP="0099796C">
          <w:pPr>
            <w:pStyle w:val="0E5B075AF5804692868A08C5EBF19AD04"/>
          </w:pPr>
          <w:r w:rsidRPr="00627ED5">
            <w:rPr>
              <w:rStyle w:val="PlaceholderText"/>
              <w:sz w:val="20"/>
            </w:rPr>
            <w:t>Choose the edition number.</w:t>
          </w:r>
        </w:p>
      </w:docPartBody>
    </w:docPart>
    <w:docPart>
      <w:docPartPr>
        <w:name w:val="2E54EC07903C4F3EA3E5EF81C44B48B0"/>
        <w:category>
          <w:name w:val="General"/>
          <w:gallery w:val="placeholder"/>
        </w:category>
        <w:types>
          <w:type w:val="bbPlcHdr"/>
        </w:types>
        <w:behaviors>
          <w:behavior w:val="content"/>
        </w:behaviors>
        <w:guid w:val="{FD724320-FCF0-4628-8307-37C1DA8119FF}"/>
      </w:docPartPr>
      <w:docPartBody>
        <w:p w:rsidR="00183C66" w:rsidRDefault="0099796C" w:rsidP="0099796C">
          <w:pPr>
            <w:pStyle w:val="2E54EC07903C4F3EA3E5EF81C44B48B04"/>
          </w:pPr>
          <w:r w:rsidRPr="00627ED5">
            <w:rPr>
              <w:rStyle w:val="PlaceholderText"/>
              <w:sz w:val="20"/>
            </w:rPr>
            <w:t>Choose the edition number.</w:t>
          </w:r>
        </w:p>
      </w:docPartBody>
    </w:docPart>
    <w:docPart>
      <w:docPartPr>
        <w:name w:val="EAC3EDF8499B4EF786F2DFDD6D35CC70"/>
        <w:category>
          <w:name w:val="General"/>
          <w:gallery w:val="placeholder"/>
        </w:category>
        <w:types>
          <w:type w:val="bbPlcHdr"/>
        </w:types>
        <w:behaviors>
          <w:behavior w:val="content"/>
        </w:behaviors>
        <w:guid w:val="{E3686A80-8918-4E45-9FFD-CDFCAF631CA8}"/>
      </w:docPartPr>
      <w:docPartBody>
        <w:p w:rsidR="00183C66" w:rsidRDefault="0099796C" w:rsidP="0099796C">
          <w:pPr>
            <w:pStyle w:val="EAC3EDF8499B4EF786F2DFDD6D35CC704"/>
          </w:pPr>
          <w:r w:rsidRPr="00D25482">
            <w:rPr>
              <w:rStyle w:val="PlaceholderText"/>
              <w:sz w:val="20"/>
            </w:rPr>
            <w:t>Click or tap to enter a date.</w:t>
          </w:r>
        </w:p>
      </w:docPartBody>
    </w:docPart>
    <w:docPart>
      <w:docPartPr>
        <w:name w:val="2036BCFCF848489585C4E7A44813129D"/>
        <w:category>
          <w:name w:val="General"/>
          <w:gallery w:val="placeholder"/>
        </w:category>
        <w:types>
          <w:type w:val="bbPlcHdr"/>
        </w:types>
        <w:behaviors>
          <w:behavior w:val="content"/>
        </w:behaviors>
        <w:guid w:val="{1AF504F5-91A5-4FDA-B172-33EBFEF95B9A}"/>
      </w:docPartPr>
      <w:docPartBody>
        <w:p w:rsidR="00183C66" w:rsidRDefault="0099796C" w:rsidP="0099796C">
          <w:pPr>
            <w:pStyle w:val="2036BCFCF848489585C4E7A44813129D4"/>
          </w:pPr>
          <w:r w:rsidRPr="00D25482">
            <w:rPr>
              <w:rStyle w:val="PlaceholderText"/>
              <w:sz w:val="20"/>
            </w:rPr>
            <w:t>Click or tap to enter a date.</w:t>
          </w:r>
        </w:p>
      </w:docPartBody>
    </w:docPart>
    <w:docPart>
      <w:docPartPr>
        <w:name w:val="B30192D8BF9A46C0B90C0AA7EFA09713"/>
        <w:category>
          <w:name w:val="General"/>
          <w:gallery w:val="placeholder"/>
        </w:category>
        <w:types>
          <w:type w:val="bbPlcHdr"/>
        </w:types>
        <w:behaviors>
          <w:behavior w:val="content"/>
        </w:behaviors>
        <w:guid w:val="{6A2E4F40-2E71-4336-A8B3-3D2C9A437E82}"/>
      </w:docPartPr>
      <w:docPartBody>
        <w:p w:rsidR="00183C66" w:rsidRDefault="0099796C" w:rsidP="0099796C">
          <w:pPr>
            <w:pStyle w:val="B30192D8BF9A46C0B90C0AA7EFA097134"/>
          </w:pPr>
          <w:r w:rsidRPr="006930A5">
            <w:rPr>
              <w:rStyle w:val="PlaceholderText"/>
              <w:sz w:val="18"/>
            </w:rPr>
            <w:t>Click or tap here to enter text.</w:t>
          </w:r>
        </w:p>
      </w:docPartBody>
    </w:docPart>
    <w:docPart>
      <w:docPartPr>
        <w:name w:val="E2158EDF948E4EF8BB9006F2EF73512C"/>
        <w:category>
          <w:name w:val="General"/>
          <w:gallery w:val="placeholder"/>
        </w:category>
        <w:types>
          <w:type w:val="bbPlcHdr"/>
        </w:types>
        <w:behaviors>
          <w:behavior w:val="content"/>
        </w:behaviors>
        <w:guid w:val="{DDC17F61-1DA0-484D-896D-E13C71DA258E}"/>
      </w:docPartPr>
      <w:docPartBody>
        <w:p w:rsidR="00183C66" w:rsidRDefault="0099796C" w:rsidP="0099796C">
          <w:pPr>
            <w:pStyle w:val="E2158EDF948E4EF8BB9006F2EF73512C4"/>
          </w:pPr>
          <w:r w:rsidRPr="006930A5">
            <w:rPr>
              <w:rStyle w:val="PlaceholderText"/>
              <w:sz w:val="18"/>
            </w:rPr>
            <w:t>Click or tap here to enter text.</w:t>
          </w:r>
        </w:p>
      </w:docPartBody>
    </w:docPart>
    <w:docPart>
      <w:docPartPr>
        <w:name w:val="173D2AD4F6A74C04966377A126794E13"/>
        <w:category>
          <w:name w:val="General"/>
          <w:gallery w:val="placeholder"/>
        </w:category>
        <w:types>
          <w:type w:val="bbPlcHdr"/>
        </w:types>
        <w:behaviors>
          <w:behavior w:val="content"/>
        </w:behaviors>
        <w:guid w:val="{BADFC5D9-01A7-4EBD-A22F-9257AFD88C51}"/>
      </w:docPartPr>
      <w:docPartBody>
        <w:p w:rsidR="00183C66" w:rsidRDefault="0099796C" w:rsidP="0099796C">
          <w:pPr>
            <w:pStyle w:val="173D2AD4F6A74C04966377A126794E134"/>
          </w:pPr>
          <w:r w:rsidRPr="006930A5">
            <w:rPr>
              <w:rStyle w:val="PlaceholderText"/>
              <w:sz w:val="18"/>
            </w:rPr>
            <w:t>Click or tap here to enter text.</w:t>
          </w:r>
        </w:p>
      </w:docPartBody>
    </w:docPart>
    <w:docPart>
      <w:docPartPr>
        <w:name w:val="92BFD558282C4C41BA51D1894BE5A794"/>
        <w:category>
          <w:name w:val="General"/>
          <w:gallery w:val="placeholder"/>
        </w:category>
        <w:types>
          <w:type w:val="bbPlcHdr"/>
        </w:types>
        <w:behaviors>
          <w:behavior w:val="content"/>
        </w:behaviors>
        <w:guid w:val="{E6E567DC-4A60-4E9C-8C2C-148B39B5A80B}"/>
      </w:docPartPr>
      <w:docPartBody>
        <w:p w:rsidR="00B549FD" w:rsidRDefault="0099796C" w:rsidP="0099796C">
          <w:pPr>
            <w:pStyle w:val="92BFD558282C4C41BA51D1894BE5A7944"/>
          </w:pPr>
          <w:r w:rsidRPr="00794868">
            <w:rPr>
              <w:rStyle w:val="PlaceholderText"/>
              <w:sz w:val="18"/>
            </w:rPr>
            <w:t>Click or tap here to enter text.</w:t>
          </w:r>
        </w:p>
      </w:docPartBody>
    </w:docPart>
    <w:docPart>
      <w:docPartPr>
        <w:name w:val="2A6D763CC1074218AF46703CA9F2C0BC"/>
        <w:category>
          <w:name w:val="General"/>
          <w:gallery w:val="placeholder"/>
        </w:category>
        <w:types>
          <w:type w:val="bbPlcHdr"/>
        </w:types>
        <w:behaviors>
          <w:behavior w:val="content"/>
        </w:behaviors>
        <w:guid w:val="{BAF31886-35AE-4E54-8DD4-D0A4A79D7A84}"/>
      </w:docPartPr>
      <w:docPartBody>
        <w:p w:rsidR="00B549FD" w:rsidRDefault="0099796C" w:rsidP="0099796C">
          <w:pPr>
            <w:pStyle w:val="2A6D763CC1074218AF46703CA9F2C0BC4"/>
          </w:pPr>
          <w:r w:rsidRPr="00113B8E">
            <w:rPr>
              <w:rStyle w:val="PlaceholderText"/>
              <w:sz w:val="18"/>
            </w:rPr>
            <w:t>Click or tap here to enter text.</w:t>
          </w:r>
        </w:p>
      </w:docPartBody>
    </w:docPart>
    <w:docPart>
      <w:docPartPr>
        <w:name w:val="5CFA6D9991C742E0A971ADA99313CAF1"/>
        <w:category>
          <w:name w:val="General"/>
          <w:gallery w:val="placeholder"/>
        </w:category>
        <w:types>
          <w:type w:val="bbPlcHdr"/>
        </w:types>
        <w:behaviors>
          <w:behavior w:val="content"/>
        </w:behaviors>
        <w:guid w:val="{B8962984-FC62-4828-A4A8-83CE643FE057}"/>
      </w:docPartPr>
      <w:docPartBody>
        <w:p w:rsidR="00B549FD" w:rsidRDefault="0099796C" w:rsidP="0099796C">
          <w:pPr>
            <w:pStyle w:val="5CFA6D9991C742E0A971ADA99313CAF14"/>
          </w:pPr>
          <w:r w:rsidRPr="00113B8E">
            <w:rPr>
              <w:rStyle w:val="PlaceholderText"/>
              <w:sz w:val="18"/>
            </w:rPr>
            <w:t>Click or tap here to enter text.</w:t>
          </w:r>
        </w:p>
      </w:docPartBody>
    </w:docPart>
    <w:docPart>
      <w:docPartPr>
        <w:name w:val="9C0D3F2EDA974EA3A5DE3FCB00B7C102"/>
        <w:category>
          <w:name w:val="General"/>
          <w:gallery w:val="placeholder"/>
        </w:category>
        <w:types>
          <w:type w:val="bbPlcHdr"/>
        </w:types>
        <w:behaviors>
          <w:behavior w:val="content"/>
        </w:behaviors>
        <w:guid w:val="{ECD9E281-13A4-4BC3-A060-34803482986D}"/>
      </w:docPartPr>
      <w:docPartBody>
        <w:p w:rsidR="00B549FD" w:rsidRDefault="0099796C" w:rsidP="0099796C">
          <w:pPr>
            <w:pStyle w:val="9C0D3F2EDA974EA3A5DE3FCB00B7C1024"/>
          </w:pPr>
          <w:r w:rsidRPr="006930A5">
            <w:rPr>
              <w:rStyle w:val="PlaceholderText"/>
              <w:sz w:val="18"/>
            </w:rPr>
            <w:t>Click or tap here to enter text.</w:t>
          </w:r>
        </w:p>
      </w:docPartBody>
    </w:docPart>
    <w:docPart>
      <w:docPartPr>
        <w:name w:val="EAB86409E011484E80A3042B5FAF957E"/>
        <w:category>
          <w:name w:val="General"/>
          <w:gallery w:val="placeholder"/>
        </w:category>
        <w:types>
          <w:type w:val="bbPlcHdr"/>
        </w:types>
        <w:behaviors>
          <w:behavior w:val="content"/>
        </w:behaviors>
        <w:guid w:val="{D215D00C-7870-48B6-AE0F-B8F043AA4F74}"/>
      </w:docPartPr>
      <w:docPartBody>
        <w:p w:rsidR="00B549FD" w:rsidRDefault="0099796C" w:rsidP="0099796C">
          <w:pPr>
            <w:pStyle w:val="EAB86409E011484E80A3042B5FAF957E4"/>
          </w:pPr>
          <w:r w:rsidRPr="0036785D">
            <w:rPr>
              <w:rStyle w:val="PlaceholderText"/>
              <w:sz w:val="18"/>
            </w:rPr>
            <w:t>Click or tap here to enter text.</w:t>
          </w:r>
        </w:p>
      </w:docPartBody>
    </w:docPart>
    <w:docPart>
      <w:docPartPr>
        <w:name w:val="37E83B223BBA468FBACA2052CFE19EEA"/>
        <w:category>
          <w:name w:val="General"/>
          <w:gallery w:val="placeholder"/>
        </w:category>
        <w:types>
          <w:type w:val="bbPlcHdr"/>
        </w:types>
        <w:behaviors>
          <w:behavior w:val="content"/>
        </w:behaviors>
        <w:guid w:val="{807D63BA-34B6-43E9-8265-8B0B855CAA93}"/>
      </w:docPartPr>
      <w:docPartBody>
        <w:p w:rsidR="00B549FD" w:rsidRDefault="0099796C" w:rsidP="0099796C">
          <w:pPr>
            <w:pStyle w:val="37E83B223BBA468FBACA2052CFE19EEA4"/>
          </w:pPr>
          <w:r w:rsidRPr="00113B8E">
            <w:rPr>
              <w:rStyle w:val="PlaceholderText"/>
              <w:sz w:val="18"/>
            </w:rPr>
            <w:t>Click or tap here to enter text.</w:t>
          </w:r>
        </w:p>
      </w:docPartBody>
    </w:docPart>
    <w:docPart>
      <w:docPartPr>
        <w:name w:val="809E77DDC7914BCD952F9FD29E24171E"/>
        <w:category>
          <w:name w:val="General"/>
          <w:gallery w:val="placeholder"/>
        </w:category>
        <w:types>
          <w:type w:val="bbPlcHdr"/>
        </w:types>
        <w:behaviors>
          <w:behavior w:val="content"/>
        </w:behaviors>
        <w:guid w:val="{18B8EFC3-E6F8-47FF-B9A6-4B01AB67E16F}"/>
      </w:docPartPr>
      <w:docPartBody>
        <w:p w:rsidR="00B549FD" w:rsidRDefault="0099796C" w:rsidP="0099796C">
          <w:pPr>
            <w:pStyle w:val="809E77DDC7914BCD952F9FD29E24171E4"/>
          </w:pPr>
          <w:r w:rsidRPr="00113B8E">
            <w:rPr>
              <w:rStyle w:val="PlaceholderText"/>
              <w:sz w:val="18"/>
            </w:rPr>
            <w:t>Click or tap here to enter text.</w:t>
          </w:r>
        </w:p>
      </w:docPartBody>
    </w:docPart>
    <w:docPart>
      <w:docPartPr>
        <w:name w:val="7E71DB3BA8A34B788F0B66C0BF8F1067"/>
        <w:category>
          <w:name w:val="General"/>
          <w:gallery w:val="placeholder"/>
        </w:category>
        <w:types>
          <w:type w:val="bbPlcHdr"/>
        </w:types>
        <w:behaviors>
          <w:behavior w:val="content"/>
        </w:behaviors>
        <w:guid w:val="{91C9293B-041D-4791-A3B4-6AACD423E61A}"/>
      </w:docPartPr>
      <w:docPartBody>
        <w:p w:rsidR="00B549FD" w:rsidRDefault="0099796C" w:rsidP="0099796C">
          <w:pPr>
            <w:pStyle w:val="7E71DB3BA8A34B788F0B66C0BF8F10674"/>
          </w:pPr>
          <w:r w:rsidRPr="006930A5">
            <w:rPr>
              <w:rStyle w:val="PlaceholderText"/>
              <w:sz w:val="18"/>
            </w:rPr>
            <w:t>Click or tap here to enter text.</w:t>
          </w:r>
        </w:p>
      </w:docPartBody>
    </w:docPart>
    <w:docPart>
      <w:docPartPr>
        <w:name w:val="62BEC20DAE06401E8B83846EFC08A90E"/>
        <w:category>
          <w:name w:val="General"/>
          <w:gallery w:val="placeholder"/>
        </w:category>
        <w:types>
          <w:type w:val="bbPlcHdr"/>
        </w:types>
        <w:behaviors>
          <w:behavior w:val="content"/>
        </w:behaviors>
        <w:guid w:val="{9B4B1214-67F0-49A9-A15C-95A679852390}"/>
      </w:docPartPr>
      <w:docPartBody>
        <w:p w:rsidR="00B549FD" w:rsidRDefault="0099796C" w:rsidP="0099796C">
          <w:pPr>
            <w:pStyle w:val="62BEC20DAE06401E8B83846EFC08A90E4"/>
          </w:pPr>
          <w:r w:rsidRPr="0036785D">
            <w:rPr>
              <w:rStyle w:val="PlaceholderText"/>
              <w:sz w:val="18"/>
            </w:rPr>
            <w:t>Click or tap here to enter text.</w:t>
          </w:r>
        </w:p>
      </w:docPartBody>
    </w:docPart>
    <w:docPart>
      <w:docPartPr>
        <w:name w:val="3CE3FC9F8EEE441FB71D130F2F638B83"/>
        <w:category>
          <w:name w:val="General"/>
          <w:gallery w:val="placeholder"/>
        </w:category>
        <w:types>
          <w:type w:val="bbPlcHdr"/>
        </w:types>
        <w:behaviors>
          <w:behavior w:val="content"/>
        </w:behaviors>
        <w:guid w:val="{25557703-8D6B-4F5A-A400-C3BD83D512AF}"/>
      </w:docPartPr>
      <w:docPartBody>
        <w:p w:rsidR="00B549FD" w:rsidRDefault="0099796C" w:rsidP="0099796C">
          <w:pPr>
            <w:pStyle w:val="3CE3FC9F8EEE441FB71D130F2F638B834"/>
          </w:pPr>
          <w:r w:rsidRPr="00113B8E">
            <w:rPr>
              <w:rStyle w:val="PlaceholderText"/>
              <w:sz w:val="18"/>
            </w:rPr>
            <w:t>Click or tap here to enter text.</w:t>
          </w:r>
        </w:p>
      </w:docPartBody>
    </w:docPart>
    <w:docPart>
      <w:docPartPr>
        <w:name w:val="B847FA8E524C4CBB81D99E76673003F9"/>
        <w:category>
          <w:name w:val="General"/>
          <w:gallery w:val="placeholder"/>
        </w:category>
        <w:types>
          <w:type w:val="bbPlcHdr"/>
        </w:types>
        <w:behaviors>
          <w:behavior w:val="content"/>
        </w:behaviors>
        <w:guid w:val="{55E32E31-5CF1-491A-98E1-8BB86515740B}"/>
      </w:docPartPr>
      <w:docPartBody>
        <w:p w:rsidR="00B549FD" w:rsidRDefault="0099796C" w:rsidP="0099796C">
          <w:pPr>
            <w:pStyle w:val="B847FA8E524C4CBB81D99E76673003F94"/>
          </w:pPr>
          <w:r w:rsidRPr="00113B8E">
            <w:rPr>
              <w:rStyle w:val="PlaceholderText"/>
              <w:sz w:val="18"/>
            </w:rPr>
            <w:t>Click or tap here to enter text.</w:t>
          </w:r>
        </w:p>
      </w:docPartBody>
    </w:docPart>
    <w:docPart>
      <w:docPartPr>
        <w:name w:val="B0B600C39B2B43D091BADFD7441FB4E3"/>
        <w:category>
          <w:name w:val="General"/>
          <w:gallery w:val="placeholder"/>
        </w:category>
        <w:types>
          <w:type w:val="bbPlcHdr"/>
        </w:types>
        <w:behaviors>
          <w:behavior w:val="content"/>
        </w:behaviors>
        <w:guid w:val="{E3D45EC1-E7B3-4E96-BDFC-8447877D720A}"/>
      </w:docPartPr>
      <w:docPartBody>
        <w:p w:rsidR="00B549FD" w:rsidRDefault="0099796C" w:rsidP="0099796C">
          <w:pPr>
            <w:pStyle w:val="B0B600C39B2B43D091BADFD7441FB4E34"/>
          </w:pPr>
          <w:r w:rsidRPr="006930A5">
            <w:rPr>
              <w:rStyle w:val="PlaceholderText"/>
              <w:sz w:val="18"/>
            </w:rPr>
            <w:t>Click or tap here to enter text.</w:t>
          </w:r>
        </w:p>
      </w:docPartBody>
    </w:docPart>
    <w:docPart>
      <w:docPartPr>
        <w:name w:val="CE42DA29F7614BD0B98B103D51253AC7"/>
        <w:category>
          <w:name w:val="General"/>
          <w:gallery w:val="placeholder"/>
        </w:category>
        <w:types>
          <w:type w:val="bbPlcHdr"/>
        </w:types>
        <w:behaviors>
          <w:behavior w:val="content"/>
        </w:behaviors>
        <w:guid w:val="{251B766F-F6B5-48BD-AE97-82E64928E45C}"/>
      </w:docPartPr>
      <w:docPartBody>
        <w:p w:rsidR="00B549FD" w:rsidRDefault="0099796C" w:rsidP="0099796C">
          <w:pPr>
            <w:pStyle w:val="CE42DA29F7614BD0B98B103D51253AC74"/>
          </w:pPr>
          <w:r w:rsidRPr="0036785D">
            <w:rPr>
              <w:rStyle w:val="PlaceholderText"/>
              <w:sz w:val="18"/>
            </w:rPr>
            <w:t>Click or tap here to enter text.</w:t>
          </w:r>
        </w:p>
      </w:docPartBody>
    </w:docPart>
    <w:docPart>
      <w:docPartPr>
        <w:name w:val="FD2E4BDC7DBE48A5BC77626C2A0A0F23"/>
        <w:category>
          <w:name w:val="General"/>
          <w:gallery w:val="placeholder"/>
        </w:category>
        <w:types>
          <w:type w:val="bbPlcHdr"/>
        </w:types>
        <w:behaviors>
          <w:behavior w:val="content"/>
        </w:behaviors>
        <w:guid w:val="{37A85055-35DC-40F5-9D53-EB7B72A8B7A1}"/>
      </w:docPartPr>
      <w:docPartBody>
        <w:p w:rsidR="00B549FD" w:rsidRDefault="0099796C" w:rsidP="0099796C">
          <w:pPr>
            <w:pStyle w:val="FD2E4BDC7DBE48A5BC77626C2A0A0F234"/>
          </w:pPr>
          <w:r w:rsidRPr="00113B8E">
            <w:rPr>
              <w:rStyle w:val="PlaceholderText"/>
              <w:sz w:val="18"/>
            </w:rPr>
            <w:t>Click or tap here to enter text.</w:t>
          </w:r>
        </w:p>
      </w:docPartBody>
    </w:docPart>
    <w:docPart>
      <w:docPartPr>
        <w:name w:val="26E85F863B974374AEBB76863BC3CFDB"/>
        <w:category>
          <w:name w:val="General"/>
          <w:gallery w:val="placeholder"/>
        </w:category>
        <w:types>
          <w:type w:val="bbPlcHdr"/>
        </w:types>
        <w:behaviors>
          <w:behavior w:val="content"/>
        </w:behaviors>
        <w:guid w:val="{F9FF3A11-E6A4-4A32-890F-1630AA0166C5}"/>
      </w:docPartPr>
      <w:docPartBody>
        <w:p w:rsidR="00B549FD" w:rsidRDefault="0099796C" w:rsidP="0099796C">
          <w:pPr>
            <w:pStyle w:val="26E85F863B974374AEBB76863BC3CFDB4"/>
          </w:pPr>
          <w:r w:rsidRPr="00113B8E">
            <w:rPr>
              <w:rStyle w:val="PlaceholderText"/>
              <w:sz w:val="18"/>
            </w:rPr>
            <w:t>Click or tap here to enter text.</w:t>
          </w:r>
        </w:p>
      </w:docPartBody>
    </w:docPart>
    <w:docPart>
      <w:docPartPr>
        <w:name w:val="EE2D047BAFC24C998A62D9962EE028AD"/>
        <w:category>
          <w:name w:val="General"/>
          <w:gallery w:val="placeholder"/>
        </w:category>
        <w:types>
          <w:type w:val="bbPlcHdr"/>
        </w:types>
        <w:behaviors>
          <w:behavior w:val="content"/>
        </w:behaviors>
        <w:guid w:val="{628C4F34-77F4-4EB5-B9DD-4E29D512D642}"/>
      </w:docPartPr>
      <w:docPartBody>
        <w:p w:rsidR="00B549FD" w:rsidRDefault="0099796C" w:rsidP="0099796C">
          <w:pPr>
            <w:pStyle w:val="EE2D047BAFC24C998A62D9962EE028AD4"/>
          </w:pPr>
          <w:r w:rsidRPr="006930A5">
            <w:rPr>
              <w:rStyle w:val="PlaceholderText"/>
              <w:sz w:val="18"/>
            </w:rPr>
            <w:t>Click or tap here to enter text.</w:t>
          </w:r>
        </w:p>
      </w:docPartBody>
    </w:docPart>
    <w:docPart>
      <w:docPartPr>
        <w:name w:val="74C962522B8947AD9EA16F0D1A71C1DE"/>
        <w:category>
          <w:name w:val="General"/>
          <w:gallery w:val="placeholder"/>
        </w:category>
        <w:types>
          <w:type w:val="bbPlcHdr"/>
        </w:types>
        <w:behaviors>
          <w:behavior w:val="content"/>
        </w:behaviors>
        <w:guid w:val="{69BA95BE-BB15-4256-9488-2F4F63805935}"/>
      </w:docPartPr>
      <w:docPartBody>
        <w:p w:rsidR="00B549FD" w:rsidRDefault="0099796C" w:rsidP="0099796C">
          <w:pPr>
            <w:pStyle w:val="74C962522B8947AD9EA16F0D1A71C1DE4"/>
          </w:pPr>
          <w:r w:rsidRPr="0036785D">
            <w:rPr>
              <w:rStyle w:val="PlaceholderText"/>
              <w:sz w:val="18"/>
            </w:rPr>
            <w:t>Click or tap here to enter text.</w:t>
          </w:r>
        </w:p>
      </w:docPartBody>
    </w:docPart>
    <w:docPart>
      <w:docPartPr>
        <w:name w:val="6C59AD12A25949BFA75B722CBD5FF10A"/>
        <w:category>
          <w:name w:val="General"/>
          <w:gallery w:val="placeholder"/>
        </w:category>
        <w:types>
          <w:type w:val="bbPlcHdr"/>
        </w:types>
        <w:behaviors>
          <w:behavior w:val="content"/>
        </w:behaviors>
        <w:guid w:val="{CD81524E-2BA2-48CA-92DF-27D6B6C4868A}"/>
      </w:docPartPr>
      <w:docPartBody>
        <w:p w:rsidR="00B549FD" w:rsidRDefault="0099796C" w:rsidP="0099796C">
          <w:pPr>
            <w:pStyle w:val="6C59AD12A25949BFA75B722CBD5FF10A4"/>
          </w:pPr>
          <w:r w:rsidRPr="00113B8E">
            <w:rPr>
              <w:rStyle w:val="PlaceholderText"/>
              <w:sz w:val="18"/>
            </w:rPr>
            <w:t>Click or tap here to enter text.</w:t>
          </w:r>
        </w:p>
      </w:docPartBody>
    </w:docPart>
    <w:docPart>
      <w:docPartPr>
        <w:name w:val="798AE000D35245B98F4EFAEA073A2D06"/>
        <w:category>
          <w:name w:val="General"/>
          <w:gallery w:val="placeholder"/>
        </w:category>
        <w:types>
          <w:type w:val="bbPlcHdr"/>
        </w:types>
        <w:behaviors>
          <w:behavior w:val="content"/>
        </w:behaviors>
        <w:guid w:val="{F490F3A0-6941-47C8-859B-37750B6DD5B3}"/>
      </w:docPartPr>
      <w:docPartBody>
        <w:p w:rsidR="00B549FD" w:rsidRDefault="0099796C" w:rsidP="0099796C">
          <w:pPr>
            <w:pStyle w:val="798AE000D35245B98F4EFAEA073A2D064"/>
          </w:pPr>
          <w:r w:rsidRPr="00113B8E">
            <w:rPr>
              <w:rStyle w:val="PlaceholderText"/>
              <w:sz w:val="18"/>
            </w:rPr>
            <w:t>Click or tap here to enter text.</w:t>
          </w:r>
        </w:p>
      </w:docPartBody>
    </w:docPart>
    <w:docPart>
      <w:docPartPr>
        <w:name w:val="A7FF89CF388E480A9ED0D64F62D5FD01"/>
        <w:category>
          <w:name w:val="General"/>
          <w:gallery w:val="placeholder"/>
        </w:category>
        <w:types>
          <w:type w:val="bbPlcHdr"/>
        </w:types>
        <w:behaviors>
          <w:behavior w:val="content"/>
        </w:behaviors>
        <w:guid w:val="{0ACCAC8E-22CB-49E1-9EFC-B59CFC02842B}"/>
      </w:docPartPr>
      <w:docPartBody>
        <w:p w:rsidR="00B549FD" w:rsidRDefault="0099796C" w:rsidP="0099796C">
          <w:pPr>
            <w:pStyle w:val="A7FF89CF388E480A9ED0D64F62D5FD014"/>
          </w:pPr>
          <w:r w:rsidRPr="006930A5">
            <w:rPr>
              <w:rStyle w:val="PlaceholderText"/>
              <w:sz w:val="18"/>
            </w:rPr>
            <w:t>Click or tap here to enter text.</w:t>
          </w:r>
        </w:p>
      </w:docPartBody>
    </w:docPart>
    <w:docPart>
      <w:docPartPr>
        <w:name w:val="24E9BDF2C5B547EC920D5A4F9376B83C"/>
        <w:category>
          <w:name w:val="General"/>
          <w:gallery w:val="placeholder"/>
        </w:category>
        <w:types>
          <w:type w:val="bbPlcHdr"/>
        </w:types>
        <w:behaviors>
          <w:behavior w:val="content"/>
        </w:behaviors>
        <w:guid w:val="{DB682954-7737-48CA-A71F-932C63C5A096}"/>
      </w:docPartPr>
      <w:docPartBody>
        <w:p w:rsidR="00B549FD" w:rsidRDefault="0099796C" w:rsidP="0099796C">
          <w:pPr>
            <w:pStyle w:val="24E9BDF2C5B547EC920D5A4F9376B83C4"/>
          </w:pPr>
          <w:r w:rsidRPr="0036785D">
            <w:rPr>
              <w:rStyle w:val="PlaceholderText"/>
              <w:sz w:val="18"/>
            </w:rPr>
            <w:t>Click or tap here to enter text.</w:t>
          </w:r>
        </w:p>
      </w:docPartBody>
    </w:docPart>
    <w:docPart>
      <w:docPartPr>
        <w:name w:val="B7020169C1394D8780B0DEA9DAFF4CB4"/>
        <w:category>
          <w:name w:val="General"/>
          <w:gallery w:val="placeholder"/>
        </w:category>
        <w:types>
          <w:type w:val="bbPlcHdr"/>
        </w:types>
        <w:behaviors>
          <w:behavior w:val="content"/>
        </w:behaviors>
        <w:guid w:val="{62FA49F3-5599-48AA-8744-D5D2F8536217}"/>
      </w:docPartPr>
      <w:docPartBody>
        <w:p w:rsidR="00B549FD" w:rsidRDefault="0099796C" w:rsidP="0099796C">
          <w:pPr>
            <w:pStyle w:val="B7020169C1394D8780B0DEA9DAFF4CB44"/>
          </w:pPr>
          <w:r w:rsidRPr="00113B8E">
            <w:rPr>
              <w:rStyle w:val="PlaceholderText"/>
              <w:sz w:val="18"/>
            </w:rPr>
            <w:t>Click or tap here to enter text.</w:t>
          </w:r>
        </w:p>
      </w:docPartBody>
    </w:docPart>
    <w:docPart>
      <w:docPartPr>
        <w:name w:val="3563CA49B084413B9D8722C842CBF4DE"/>
        <w:category>
          <w:name w:val="General"/>
          <w:gallery w:val="placeholder"/>
        </w:category>
        <w:types>
          <w:type w:val="bbPlcHdr"/>
        </w:types>
        <w:behaviors>
          <w:behavior w:val="content"/>
        </w:behaviors>
        <w:guid w:val="{A192E6C6-B884-4A28-9823-F3BF08A3646C}"/>
      </w:docPartPr>
      <w:docPartBody>
        <w:p w:rsidR="00B549FD" w:rsidRDefault="0099796C" w:rsidP="0099796C">
          <w:pPr>
            <w:pStyle w:val="3563CA49B084413B9D8722C842CBF4DE4"/>
          </w:pPr>
          <w:r w:rsidRPr="00113B8E">
            <w:rPr>
              <w:rStyle w:val="PlaceholderText"/>
              <w:sz w:val="18"/>
            </w:rPr>
            <w:t>Click or tap here to enter text.</w:t>
          </w:r>
        </w:p>
      </w:docPartBody>
    </w:docPart>
    <w:docPart>
      <w:docPartPr>
        <w:name w:val="2025A079F5D84A868116AF9BBBD7E88C"/>
        <w:category>
          <w:name w:val="General"/>
          <w:gallery w:val="placeholder"/>
        </w:category>
        <w:types>
          <w:type w:val="bbPlcHdr"/>
        </w:types>
        <w:behaviors>
          <w:behavior w:val="content"/>
        </w:behaviors>
        <w:guid w:val="{D208A270-FA55-4F43-A91A-DE7EA0489777}"/>
      </w:docPartPr>
      <w:docPartBody>
        <w:p w:rsidR="00B549FD" w:rsidRDefault="0099796C" w:rsidP="0099796C">
          <w:pPr>
            <w:pStyle w:val="2025A079F5D84A868116AF9BBBD7E88C3"/>
          </w:pPr>
          <w:r w:rsidRPr="00D25482">
            <w:rPr>
              <w:rStyle w:val="PlaceholderText"/>
              <w:sz w:val="20"/>
            </w:rPr>
            <w:t>Click or tap to enter a date.</w:t>
          </w:r>
        </w:p>
      </w:docPartBody>
    </w:docPart>
    <w:docPart>
      <w:docPartPr>
        <w:name w:val="CA3124B4A6C64808884B7917CD004395"/>
        <w:category>
          <w:name w:val="General"/>
          <w:gallery w:val="placeholder"/>
        </w:category>
        <w:types>
          <w:type w:val="bbPlcHdr"/>
        </w:types>
        <w:behaviors>
          <w:behavior w:val="content"/>
        </w:behaviors>
        <w:guid w:val="{11DFA0C1-50D5-4590-99E5-545C35F855ED}"/>
      </w:docPartPr>
      <w:docPartBody>
        <w:p w:rsidR="008D6E91" w:rsidRDefault="0099796C" w:rsidP="0099796C">
          <w:pPr>
            <w:pStyle w:val="CA3124B4A6C64808884B7917CD0043951"/>
          </w:pPr>
          <w:r w:rsidRPr="006930A5">
            <w:rPr>
              <w:rStyle w:val="PlaceholderText"/>
              <w:sz w:val="18"/>
            </w:rPr>
            <w:t>Click or tap here to enter text.</w:t>
          </w:r>
        </w:p>
      </w:docPartBody>
    </w:docPart>
    <w:docPart>
      <w:docPartPr>
        <w:name w:val="6A90E763483D48BFA6C009B289C6EF29"/>
        <w:category>
          <w:name w:val="General"/>
          <w:gallery w:val="placeholder"/>
        </w:category>
        <w:types>
          <w:type w:val="bbPlcHdr"/>
        </w:types>
        <w:behaviors>
          <w:behavior w:val="content"/>
        </w:behaviors>
        <w:guid w:val="{7AAAB2F8-5E47-45EB-94C3-922DAD24BC8A}"/>
      </w:docPartPr>
      <w:docPartBody>
        <w:p w:rsidR="008D6E91" w:rsidRDefault="0099796C" w:rsidP="0099796C">
          <w:pPr>
            <w:pStyle w:val="6A90E763483D48BFA6C009B289C6EF291"/>
          </w:pPr>
          <w:r w:rsidRPr="006930A5">
            <w:rPr>
              <w:rStyle w:val="PlaceholderText"/>
              <w:sz w:val="18"/>
            </w:rPr>
            <w:t>Click or tap here to enter text.</w:t>
          </w:r>
        </w:p>
      </w:docPartBody>
    </w:docPart>
    <w:docPart>
      <w:docPartPr>
        <w:name w:val="007D042FB6DD4CA0A90AD5E360BE2495"/>
        <w:category>
          <w:name w:val="General"/>
          <w:gallery w:val="placeholder"/>
        </w:category>
        <w:types>
          <w:type w:val="bbPlcHdr"/>
        </w:types>
        <w:behaviors>
          <w:behavior w:val="content"/>
        </w:behaviors>
        <w:guid w:val="{B9A633B6-9951-4BC0-A37A-01AD687121A0}"/>
      </w:docPartPr>
      <w:docPartBody>
        <w:p w:rsidR="008D6E91" w:rsidRDefault="0099796C" w:rsidP="0099796C">
          <w:pPr>
            <w:pStyle w:val="007D042FB6DD4CA0A90AD5E360BE24951"/>
          </w:pPr>
          <w:r w:rsidRPr="006930A5">
            <w:rPr>
              <w:rStyle w:val="PlaceholderText"/>
              <w:sz w:val="18"/>
            </w:rPr>
            <w:t>Click or tap here to enter text.</w:t>
          </w:r>
        </w:p>
      </w:docPartBody>
    </w:docPart>
    <w:docPart>
      <w:docPartPr>
        <w:name w:val="6BF3DAB5639548B4AE7F5FF8EAD8B13A"/>
        <w:category>
          <w:name w:val="General"/>
          <w:gallery w:val="placeholder"/>
        </w:category>
        <w:types>
          <w:type w:val="bbPlcHdr"/>
        </w:types>
        <w:behaviors>
          <w:behavior w:val="content"/>
        </w:behaviors>
        <w:guid w:val="{AA72F3FA-ADC5-434D-A7B7-6DB56F5D10F9}"/>
      </w:docPartPr>
      <w:docPartBody>
        <w:p w:rsidR="008D6E91" w:rsidRDefault="0099796C" w:rsidP="0099796C">
          <w:pPr>
            <w:pStyle w:val="6BF3DAB5639548B4AE7F5FF8EAD8B13A1"/>
          </w:pPr>
          <w:r w:rsidRPr="006930A5">
            <w:rPr>
              <w:rStyle w:val="PlaceholderText"/>
              <w:sz w:val="18"/>
            </w:rPr>
            <w:t>Click or tap here to enter text.</w:t>
          </w:r>
        </w:p>
      </w:docPartBody>
    </w:docPart>
    <w:docPart>
      <w:docPartPr>
        <w:name w:val="573988C8195F41E49BB734A2870D2109"/>
        <w:category>
          <w:name w:val="General"/>
          <w:gallery w:val="placeholder"/>
        </w:category>
        <w:types>
          <w:type w:val="bbPlcHdr"/>
        </w:types>
        <w:behaviors>
          <w:behavior w:val="content"/>
        </w:behaviors>
        <w:guid w:val="{AB2E2C4A-17BB-4723-9404-15A232480F22}"/>
      </w:docPartPr>
      <w:docPartBody>
        <w:p w:rsidR="008D6E91" w:rsidRDefault="0099796C" w:rsidP="0099796C">
          <w:pPr>
            <w:pStyle w:val="573988C8195F41E49BB734A2870D21091"/>
          </w:pPr>
          <w:r w:rsidRPr="00EE59B9">
            <w:rPr>
              <w:rStyle w:val="PlaceholderText"/>
              <w:sz w:val="18"/>
            </w:rPr>
            <w:t>Click or tap here to enter text.</w:t>
          </w:r>
        </w:p>
      </w:docPartBody>
    </w:docPart>
    <w:docPart>
      <w:docPartPr>
        <w:name w:val="28ED203E0B4040ABB0D2B33E32CF1585"/>
        <w:category>
          <w:name w:val="General"/>
          <w:gallery w:val="placeholder"/>
        </w:category>
        <w:types>
          <w:type w:val="bbPlcHdr"/>
        </w:types>
        <w:behaviors>
          <w:behavior w:val="content"/>
        </w:behaviors>
        <w:guid w:val="{9132C389-1061-4F75-B520-CC571C4A986F}"/>
      </w:docPartPr>
      <w:docPartBody>
        <w:p w:rsidR="008D6E91" w:rsidRDefault="0099796C" w:rsidP="0099796C">
          <w:pPr>
            <w:pStyle w:val="28ED203E0B4040ABB0D2B33E32CF15851"/>
          </w:pPr>
          <w:r w:rsidRPr="006930A5">
            <w:rPr>
              <w:rStyle w:val="PlaceholderText"/>
              <w:sz w:val="18"/>
            </w:rPr>
            <w:t>Click or tap here to enter text.</w:t>
          </w:r>
        </w:p>
      </w:docPartBody>
    </w:docPart>
    <w:docPart>
      <w:docPartPr>
        <w:name w:val="C87AB4D84EC848F6935EEEA8622C3806"/>
        <w:category>
          <w:name w:val="General"/>
          <w:gallery w:val="placeholder"/>
        </w:category>
        <w:types>
          <w:type w:val="bbPlcHdr"/>
        </w:types>
        <w:behaviors>
          <w:behavior w:val="content"/>
        </w:behaviors>
        <w:guid w:val="{071398E4-99A5-4551-8738-3EE4A059DAE3}"/>
      </w:docPartPr>
      <w:docPartBody>
        <w:p w:rsidR="008D6E91" w:rsidRDefault="0099796C" w:rsidP="0099796C">
          <w:pPr>
            <w:pStyle w:val="C87AB4D84EC848F6935EEEA8622C38061"/>
          </w:pPr>
          <w:r w:rsidRPr="00EE59B9">
            <w:rPr>
              <w:rStyle w:val="PlaceholderText"/>
              <w:sz w:val="18"/>
            </w:rPr>
            <w:t>Click or tap here to enter text.</w:t>
          </w:r>
        </w:p>
      </w:docPartBody>
    </w:docPart>
    <w:docPart>
      <w:docPartPr>
        <w:name w:val="083E4FB60C1F40B8AB98BB75A8875C28"/>
        <w:category>
          <w:name w:val="General"/>
          <w:gallery w:val="placeholder"/>
        </w:category>
        <w:types>
          <w:type w:val="bbPlcHdr"/>
        </w:types>
        <w:behaviors>
          <w:behavior w:val="content"/>
        </w:behaviors>
        <w:guid w:val="{607983C1-CCFC-4A2C-B3B6-36DB5FE29DEC}"/>
      </w:docPartPr>
      <w:docPartBody>
        <w:p w:rsidR="008D6E91" w:rsidRDefault="0099796C" w:rsidP="0099796C">
          <w:pPr>
            <w:pStyle w:val="083E4FB60C1F40B8AB98BB75A8875C281"/>
          </w:pPr>
          <w:r w:rsidRPr="006930A5">
            <w:rPr>
              <w:rStyle w:val="PlaceholderText"/>
              <w:sz w:val="18"/>
            </w:rPr>
            <w:t>Click or tap here to enter text.</w:t>
          </w:r>
        </w:p>
      </w:docPartBody>
    </w:docPart>
    <w:docPart>
      <w:docPartPr>
        <w:name w:val="C6CEEBD3626D451F8CC2DC26783B0503"/>
        <w:category>
          <w:name w:val="General"/>
          <w:gallery w:val="placeholder"/>
        </w:category>
        <w:types>
          <w:type w:val="bbPlcHdr"/>
        </w:types>
        <w:behaviors>
          <w:behavior w:val="content"/>
        </w:behaviors>
        <w:guid w:val="{F74065B8-9646-492A-93AA-5ED10E71D1DC}"/>
      </w:docPartPr>
      <w:docPartBody>
        <w:p w:rsidR="008D6E91" w:rsidRDefault="0099796C" w:rsidP="0099796C">
          <w:pPr>
            <w:pStyle w:val="C6CEEBD3626D451F8CC2DC26783B05031"/>
          </w:pPr>
          <w:r w:rsidRPr="00EE59B9">
            <w:rPr>
              <w:rStyle w:val="PlaceholderText"/>
              <w:sz w:val="18"/>
            </w:rPr>
            <w:t>Click or tap here to enter text.</w:t>
          </w:r>
        </w:p>
      </w:docPartBody>
    </w:docPart>
    <w:docPart>
      <w:docPartPr>
        <w:name w:val="02096212C24C45A995CAA0364F43B50D"/>
        <w:category>
          <w:name w:val="General"/>
          <w:gallery w:val="placeholder"/>
        </w:category>
        <w:types>
          <w:type w:val="bbPlcHdr"/>
        </w:types>
        <w:behaviors>
          <w:behavior w:val="content"/>
        </w:behaviors>
        <w:guid w:val="{456BB433-36DF-4654-A532-378D8750106F}"/>
      </w:docPartPr>
      <w:docPartBody>
        <w:p w:rsidR="008D6E91" w:rsidRDefault="0099796C" w:rsidP="0099796C">
          <w:pPr>
            <w:pStyle w:val="02096212C24C45A995CAA0364F43B50D1"/>
          </w:pPr>
          <w:r w:rsidRPr="006930A5">
            <w:rPr>
              <w:rStyle w:val="PlaceholderText"/>
              <w:sz w:val="18"/>
            </w:rPr>
            <w:t>Click or tap here to enter text.</w:t>
          </w:r>
        </w:p>
      </w:docPartBody>
    </w:docPart>
    <w:docPart>
      <w:docPartPr>
        <w:name w:val="B3106D77FD524BD1AACC4A07D1549846"/>
        <w:category>
          <w:name w:val="General"/>
          <w:gallery w:val="placeholder"/>
        </w:category>
        <w:types>
          <w:type w:val="bbPlcHdr"/>
        </w:types>
        <w:behaviors>
          <w:behavior w:val="content"/>
        </w:behaviors>
        <w:guid w:val="{81698D57-D8F9-4D96-AA9C-9E5C38D93655}"/>
      </w:docPartPr>
      <w:docPartBody>
        <w:p w:rsidR="008D6E91" w:rsidRDefault="0099796C" w:rsidP="0099796C">
          <w:pPr>
            <w:pStyle w:val="B3106D77FD524BD1AACC4A07D15498461"/>
          </w:pPr>
          <w:r w:rsidRPr="00EE59B9">
            <w:rPr>
              <w:rStyle w:val="PlaceholderText"/>
              <w:sz w:val="18"/>
            </w:rPr>
            <w:t>Click or tap here to enter text.</w:t>
          </w:r>
        </w:p>
      </w:docPartBody>
    </w:docPart>
    <w:docPart>
      <w:docPartPr>
        <w:name w:val="40C8253BC69744BD834252664F135207"/>
        <w:category>
          <w:name w:val="General"/>
          <w:gallery w:val="placeholder"/>
        </w:category>
        <w:types>
          <w:type w:val="bbPlcHdr"/>
        </w:types>
        <w:behaviors>
          <w:behavior w:val="content"/>
        </w:behaviors>
        <w:guid w:val="{5887B150-8283-49EE-931F-AC5450B40422}"/>
      </w:docPartPr>
      <w:docPartBody>
        <w:p w:rsidR="008D6E91" w:rsidRDefault="0099796C" w:rsidP="0099796C">
          <w:pPr>
            <w:pStyle w:val="40C8253BC69744BD834252664F1352071"/>
          </w:pPr>
          <w:r w:rsidRPr="006930A5">
            <w:rPr>
              <w:rStyle w:val="PlaceholderText"/>
              <w:sz w:val="18"/>
            </w:rPr>
            <w:t>Click or tap here to enter text.</w:t>
          </w:r>
        </w:p>
      </w:docPartBody>
    </w:docPart>
    <w:docPart>
      <w:docPartPr>
        <w:name w:val="694415CFE728465AA6E28502D27BBE6E"/>
        <w:category>
          <w:name w:val="General"/>
          <w:gallery w:val="placeholder"/>
        </w:category>
        <w:types>
          <w:type w:val="bbPlcHdr"/>
        </w:types>
        <w:behaviors>
          <w:behavior w:val="content"/>
        </w:behaviors>
        <w:guid w:val="{D52A2667-B599-4895-BFF7-B3260EB9197A}"/>
      </w:docPartPr>
      <w:docPartBody>
        <w:p w:rsidR="008D6E91" w:rsidRDefault="0099796C" w:rsidP="0099796C">
          <w:pPr>
            <w:pStyle w:val="694415CFE728465AA6E28502D27BBE6E1"/>
          </w:pPr>
          <w:r w:rsidRPr="00EE59B9">
            <w:rPr>
              <w:rStyle w:val="PlaceholderText"/>
              <w:sz w:val="18"/>
            </w:rPr>
            <w:t>Click or tap here to enter text.</w:t>
          </w:r>
        </w:p>
      </w:docPartBody>
    </w:docPart>
    <w:docPart>
      <w:docPartPr>
        <w:name w:val="C5593234F9364353A17E10C1507A9A19"/>
        <w:category>
          <w:name w:val="General"/>
          <w:gallery w:val="placeholder"/>
        </w:category>
        <w:types>
          <w:type w:val="bbPlcHdr"/>
        </w:types>
        <w:behaviors>
          <w:behavior w:val="content"/>
        </w:behaviors>
        <w:guid w:val="{CC035847-903F-42D7-90E1-954DA564B26F}"/>
      </w:docPartPr>
      <w:docPartBody>
        <w:p w:rsidR="008D6E91" w:rsidRDefault="0099796C" w:rsidP="0099796C">
          <w:pPr>
            <w:pStyle w:val="C5593234F9364353A17E10C1507A9A191"/>
          </w:pPr>
          <w:r w:rsidRPr="006930A5">
            <w:rPr>
              <w:rStyle w:val="PlaceholderText"/>
              <w:sz w:val="18"/>
            </w:rPr>
            <w:t>Click or tap here to enter text.</w:t>
          </w:r>
        </w:p>
      </w:docPartBody>
    </w:docPart>
    <w:docPart>
      <w:docPartPr>
        <w:name w:val="08E0AE58366041B4BF0457492271D21B"/>
        <w:category>
          <w:name w:val="General"/>
          <w:gallery w:val="placeholder"/>
        </w:category>
        <w:types>
          <w:type w:val="bbPlcHdr"/>
        </w:types>
        <w:behaviors>
          <w:behavior w:val="content"/>
        </w:behaviors>
        <w:guid w:val="{1DDD6A0F-E9B5-40FF-801C-72E19F278BB6}"/>
      </w:docPartPr>
      <w:docPartBody>
        <w:p w:rsidR="008D6E91" w:rsidRDefault="0099796C" w:rsidP="0099796C">
          <w:pPr>
            <w:pStyle w:val="08E0AE58366041B4BF0457492271D21B1"/>
          </w:pPr>
          <w:r w:rsidRPr="00EE59B9">
            <w:rPr>
              <w:rStyle w:val="PlaceholderText"/>
              <w:sz w:val="18"/>
            </w:rPr>
            <w:t>Click or tap here to enter text.</w:t>
          </w:r>
        </w:p>
      </w:docPartBody>
    </w:docPart>
    <w:docPart>
      <w:docPartPr>
        <w:name w:val="D7C091738E564D239DFDF309880FD0BF"/>
        <w:category>
          <w:name w:val="General"/>
          <w:gallery w:val="placeholder"/>
        </w:category>
        <w:types>
          <w:type w:val="bbPlcHdr"/>
        </w:types>
        <w:behaviors>
          <w:behavior w:val="content"/>
        </w:behaviors>
        <w:guid w:val="{5B6BFBF1-00E7-46CC-B811-76BC32C8FAA5}"/>
      </w:docPartPr>
      <w:docPartBody>
        <w:p w:rsidR="008D6E91" w:rsidRDefault="0099796C" w:rsidP="0099796C">
          <w:pPr>
            <w:pStyle w:val="D7C091738E564D239DFDF309880FD0BF1"/>
          </w:pPr>
          <w:r w:rsidRPr="006930A5">
            <w:rPr>
              <w:rStyle w:val="PlaceholderText"/>
              <w:sz w:val="18"/>
            </w:rPr>
            <w:t>Click or tap here to enter text.</w:t>
          </w:r>
        </w:p>
      </w:docPartBody>
    </w:docPart>
    <w:docPart>
      <w:docPartPr>
        <w:name w:val="E53C6B4CE08F4C50923CB896683BBE2F"/>
        <w:category>
          <w:name w:val="General"/>
          <w:gallery w:val="placeholder"/>
        </w:category>
        <w:types>
          <w:type w:val="bbPlcHdr"/>
        </w:types>
        <w:behaviors>
          <w:behavior w:val="content"/>
        </w:behaviors>
        <w:guid w:val="{B20E9997-5E03-433A-BA05-F67FD95CDA13}"/>
      </w:docPartPr>
      <w:docPartBody>
        <w:p w:rsidR="008D6E91" w:rsidRDefault="0099796C" w:rsidP="0099796C">
          <w:pPr>
            <w:pStyle w:val="E53C6B4CE08F4C50923CB896683BBE2F1"/>
          </w:pPr>
          <w:r w:rsidRPr="00EE59B9">
            <w:rPr>
              <w:rStyle w:val="PlaceholderText"/>
              <w:sz w:val="18"/>
            </w:rPr>
            <w:t>Click or tap here to enter text.</w:t>
          </w:r>
        </w:p>
      </w:docPartBody>
    </w:docPart>
    <w:docPart>
      <w:docPartPr>
        <w:name w:val="B8DDDD49DB7F417FA20326D667F8A01B"/>
        <w:category>
          <w:name w:val="General"/>
          <w:gallery w:val="placeholder"/>
        </w:category>
        <w:types>
          <w:type w:val="bbPlcHdr"/>
        </w:types>
        <w:behaviors>
          <w:behavior w:val="content"/>
        </w:behaviors>
        <w:guid w:val="{1EA62846-5027-4BEA-87D8-DF9A8DF00CDA}"/>
      </w:docPartPr>
      <w:docPartBody>
        <w:p w:rsidR="008D6E91" w:rsidRDefault="0099796C" w:rsidP="0099796C">
          <w:pPr>
            <w:pStyle w:val="B8DDDD49DB7F417FA20326D667F8A01B1"/>
          </w:pPr>
          <w:r w:rsidRPr="006930A5">
            <w:rPr>
              <w:rStyle w:val="PlaceholderText"/>
              <w:sz w:val="18"/>
            </w:rPr>
            <w:t>Click or tap here to enter text.</w:t>
          </w:r>
        </w:p>
      </w:docPartBody>
    </w:docPart>
    <w:docPart>
      <w:docPartPr>
        <w:name w:val="2D253435769749F18C8BB4089807A248"/>
        <w:category>
          <w:name w:val="General"/>
          <w:gallery w:val="placeholder"/>
        </w:category>
        <w:types>
          <w:type w:val="bbPlcHdr"/>
        </w:types>
        <w:behaviors>
          <w:behavior w:val="content"/>
        </w:behaviors>
        <w:guid w:val="{51E849C9-35BD-462B-95BE-CEC4F5CA6139}"/>
      </w:docPartPr>
      <w:docPartBody>
        <w:p w:rsidR="00315F71" w:rsidRDefault="0099796C" w:rsidP="0099796C">
          <w:pPr>
            <w:pStyle w:val="2D253435769749F18C8BB4089807A2481"/>
          </w:pPr>
          <w:r w:rsidRPr="00113B8E">
            <w:rPr>
              <w:rStyle w:val="PlaceholderText"/>
              <w:sz w:val="18"/>
            </w:rPr>
            <w:t>Click or tap here to enter text.</w:t>
          </w:r>
        </w:p>
      </w:docPartBody>
    </w:docPart>
    <w:docPart>
      <w:docPartPr>
        <w:name w:val="E97F81F4739A4493AB9002417D9D2CA2"/>
        <w:category>
          <w:name w:val="General"/>
          <w:gallery w:val="placeholder"/>
        </w:category>
        <w:types>
          <w:type w:val="bbPlcHdr"/>
        </w:types>
        <w:behaviors>
          <w:behavior w:val="content"/>
        </w:behaviors>
        <w:guid w:val="{C3115353-61D9-4B24-BDC5-2DB1C1207C70}"/>
      </w:docPartPr>
      <w:docPartBody>
        <w:p w:rsidR="00315F71" w:rsidRDefault="0099796C" w:rsidP="0099796C">
          <w:pPr>
            <w:pStyle w:val="E97F81F4739A4493AB9002417D9D2CA21"/>
          </w:pPr>
          <w:r w:rsidRPr="00113B8E">
            <w:rPr>
              <w:rStyle w:val="PlaceholderText"/>
              <w:sz w:val="18"/>
            </w:rPr>
            <w:t>Click or tap here to enter text.</w:t>
          </w:r>
        </w:p>
      </w:docPartBody>
    </w:docPart>
    <w:docPart>
      <w:docPartPr>
        <w:name w:val="EEABC151FDDD409FA112A4AF4F891348"/>
        <w:category>
          <w:name w:val="General"/>
          <w:gallery w:val="placeholder"/>
        </w:category>
        <w:types>
          <w:type w:val="bbPlcHdr"/>
        </w:types>
        <w:behaviors>
          <w:behavior w:val="content"/>
        </w:behaviors>
        <w:guid w:val="{74391190-DA46-48FC-8E33-BD3F8BEFB5C4}"/>
      </w:docPartPr>
      <w:docPartBody>
        <w:p w:rsidR="00315F71" w:rsidRDefault="0099796C" w:rsidP="0099796C">
          <w:pPr>
            <w:pStyle w:val="EEABC151FDDD409FA112A4AF4F8913481"/>
          </w:pPr>
          <w:r w:rsidRPr="0036785D">
            <w:rPr>
              <w:rStyle w:val="PlaceholderText"/>
              <w:sz w:val="18"/>
            </w:rPr>
            <w:t>Click or tap here to enter text.</w:t>
          </w:r>
        </w:p>
      </w:docPartBody>
    </w:docPart>
    <w:docPart>
      <w:docPartPr>
        <w:name w:val="098E5ABDCAD44707B0842998C6C99400"/>
        <w:category>
          <w:name w:val="General"/>
          <w:gallery w:val="placeholder"/>
        </w:category>
        <w:types>
          <w:type w:val="bbPlcHdr"/>
        </w:types>
        <w:behaviors>
          <w:behavior w:val="content"/>
        </w:behaviors>
        <w:guid w:val="{A9F7CD13-D194-42DE-96C8-E0AC2AAEFBF2}"/>
      </w:docPartPr>
      <w:docPartBody>
        <w:p w:rsidR="00315F71" w:rsidRDefault="0099796C" w:rsidP="0099796C">
          <w:pPr>
            <w:pStyle w:val="098E5ABDCAD44707B0842998C6C994001"/>
          </w:pPr>
          <w:r w:rsidRPr="0036785D">
            <w:rPr>
              <w:rStyle w:val="PlaceholderText"/>
              <w:sz w:val="18"/>
            </w:rPr>
            <w:t>Click or tap here to enter text.</w:t>
          </w:r>
        </w:p>
      </w:docPartBody>
    </w:docPart>
    <w:docPart>
      <w:docPartPr>
        <w:name w:val="2DC202CF15784B61AD9707B843C28414"/>
        <w:category>
          <w:name w:val="General"/>
          <w:gallery w:val="placeholder"/>
        </w:category>
        <w:types>
          <w:type w:val="bbPlcHdr"/>
        </w:types>
        <w:behaviors>
          <w:behavior w:val="content"/>
        </w:behaviors>
        <w:guid w:val="{4FA2CCEF-55B5-45CA-80A7-31314BA3ED2B}"/>
      </w:docPartPr>
      <w:docPartBody>
        <w:p w:rsidR="00315F71" w:rsidRDefault="0099796C" w:rsidP="0099796C">
          <w:pPr>
            <w:pStyle w:val="2DC202CF15784B61AD9707B843C284141"/>
          </w:pPr>
          <w:r w:rsidRPr="006930A5">
            <w:rPr>
              <w:rStyle w:val="PlaceholderText"/>
              <w:sz w:val="18"/>
            </w:rPr>
            <w:t>Click or tap here to enter text.</w:t>
          </w:r>
        </w:p>
      </w:docPartBody>
    </w:docPart>
    <w:docPart>
      <w:docPartPr>
        <w:name w:val="143D43BAD41D446E94DF3FF6B24D455D"/>
        <w:category>
          <w:name w:val="General"/>
          <w:gallery w:val="placeholder"/>
        </w:category>
        <w:types>
          <w:type w:val="bbPlcHdr"/>
        </w:types>
        <w:behaviors>
          <w:behavior w:val="content"/>
        </w:behaviors>
        <w:guid w:val="{8EE8B0AD-C622-40EB-A8F3-13A086ACB9EB}"/>
      </w:docPartPr>
      <w:docPartBody>
        <w:p w:rsidR="00315F71" w:rsidRDefault="0099796C" w:rsidP="0099796C">
          <w:pPr>
            <w:pStyle w:val="143D43BAD41D446E94DF3FF6B24D455D1"/>
          </w:pPr>
          <w:r w:rsidRPr="006930A5">
            <w:rPr>
              <w:rStyle w:val="PlaceholderText"/>
              <w:sz w:val="18"/>
            </w:rPr>
            <w:t>Click or tap here to enter text.</w:t>
          </w:r>
        </w:p>
      </w:docPartBody>
    </w:docPart>
    <w:docPart>
      <w:docPartPr>
        <w:name w:val="B59180B7E2164EE38F939DE4407E4B04"/>
        <w:category>
          <w:name w:val="General"/>
          <w:gallery w:val="placeholder"/>
        </w:category>
        <w:types>
          <w:type w:val="bbPlcHdr"/>
        </w:types>
        <w:behaviors>
          <w:behavior w:val="content"/>
        </w:behaviors>
        <w:guid w:val="{68673C8D-BB2C-41A8-917B-BE8EAFF4D1F7}"/>
      </w:docPartPr>
      <w:docPartBody>
        <w:p w:rsidR="00315F71" w:rsidRDefault="0099796C" w:rsidP="0099796C">
          <w:pPr>
            <w:pStyle w:val="B59180B7E2164EE38F939DE4407E4B041"/>
          </w:pPr>
          <w:r w:rsidRPr="00794868">
            <w:rPr>
              <w:rStyle w:val="PlaceholderText"/>
              <w:sz w:val="18"/>
            </w:rPr>
            <w:t>Click or tap here to enter text.</w:t>
          </w:r>
        </w:p>
      </w:docPartBody>
    </w:docPart>
    <w:docPart>
      <w:docPartPr>
        <w:name w:val="DB218CFC0C3449A8AABAF941AA0D8D32"/>
        <w:category>
          <w:name w:val="General"/>
          <w:gallery w:val="placeholder"/>
        </w:category>
        <w:types>
          <w:type w:val="bbPlcHdr"/>
        </w:types>
        <w:behaviors>
          <w:behavior w:val="content"/>
        </w:behaviors>
        <w:guid w:val="{ADAFA50E-DEF5-4496-B34B-28BDFAD434D7}"/>
      </w:docPartPr>
      <w:docPartBody>
        <w:p w:rsidR="00315F71" w:rsidRDefault="0099796C" w:rsidP="0099796C">
          <w:pPr>
            <w:pStyle w:val="DB218CFC0C3449A8AABAF941AA0D8D321"/>
          </w:pPr>
          <w:r w:rsidRPr="00794868">
            <w:rPr>
              <w:rStyle w:val="PlaceholderText"/>
              <w:sz w:val="18"/>
            </w:rPr>
            <w:t>Click or tap here to enter text.</w:t>
          </w:r>
        </w:p>
      </w:docPartBody>
    </w:docPart>
    <w:docPart>
      <w:docPartPr>
        <w:name w:val="5234D5F2B68D4F329D21C221D3C92D7A"/>
        <w:category>
          <w:name w:val="General"/>
          <w:gallery w:val="placeholder"/>
        </w:category>
        <w:types>
          <w:type w:val="bbPlcHdr"/>
        </w:types>
        <w:behaviors>
          <w:behavior w:val="content"/>
        </w:behaviors>
        <w:guid w:val="{A68F0EAC-CFE2-4876-906E-E8C14841BC8A}"/>
      </w:docPartPr>
      <w:docPartBody>
        <w:p w:rsidR="00B32CF6" w:rsidRDefault="0099796C" w:rsidP="0099796C">
          <w:pPr>
            <w:pStyle w:val="5234D5F2B68D4F329D21C221D3C92D7A"/>
          </w:pPr>
          <w:r w:rsidRPr="00397A5A">
            <w:rPr>
              <w:rStyle w:val="PlaceholderText"/>
            </w:rPr>
            <w:t>Click or tap here to enter text.</w:t>
          </w:r>
        </w:p>
      </w:docPartBody>
    </w:docPart>
    <w:docPart>
      <w:docPartPr>
        <w:name w:val="3D7C51BC734247BB9C78536FD92AEB7A"/>
        <w:category>
          <w:name w:val="General"/>
          <w:gallery w:val="placeholder"/>
        </w:category>
        <w:types>
          <w:type w:val="bbPlcHdr"/>
        </w:types>
        <w:behaviors>
          <w:behavior w:val="content"/>
        </w:behaviors>
        <w:guid w:val="{3309595A-5643-4DC8-9A63-75E233F8CB1F}"/>
      </w:docPartPr>
      <w:docPartBody>
        <w:p w:rsidR="00B32CF6" w:rsidRDefault="0099796C" w:rsidP="0099796C">
          <w:pPr>
            <w:pStyle w:val="3D7C51BC734247BB9C78536FD92AEB7A"/>
          </w:pPr>
          <w:r w:rsidRPr="00397A5A">
            <w:rPr>
              <w:rStyle w:val="PlaceholderText"/>
            </w:rPr>
            <w:t>Click or tap here to enter text.</w:t>
          </w:r>
        </w:p>
      </w:docPartBody>
    </w:docPart>
    <w:docPart>
      <w:docPartPr>
        <w:name w:val="1B5C96582354427AB02C2088C815F0AF"/>
        <w:category>
          <w:name w:val="General"/>
          <w:gallery w:val="placeholder"/>
        </w:category>
        <w:types>
          <w:type w:val="bbPlcHdr"/>
        </w:types>
        <w:behaviors>
          <w:behavior w:val="content"/>
        </w:behaviors>
        <w:guid w:val="{C12B1E7D-A63B-4B55-814F-6C5DA3491573}"/>
      </w:docPartPr>
      <w:docPartBody>
        <w:p w:rsidR="00B32CF6" w:rsidRDefault="0099796C" w:rsidP="0099796C">
          <w:pPr>
            <w:pStyle w:val="1B5C96582354427AB02C2088C815F0AF"/>
          </w:pPr>
          <w:r w:rsidRPr="00397A5A">
            <w:rPr>
              <w:rStyle w:val="PlaceholderText"/>
            </w:rPr>
            <w:t>Click or tap here to enter text.</w:t>
          </w:r>
        </w:p>
      </w:docPartBody>
    </w:docPart>
    <w:docPart>
      <w:docPartPr>
        <w:name w:val="51F4E4C333EF4A4BAA441CDBAD6AB557"/>
        <w:category>
          <w:name w:val="General"/>
          <w:gallery w:val="placeholder"/>
        </w:category>
        <w:types>
          <w:type w:val="bbPlcHdr"/>
        </w:types>
        <w:behaviors>
          <w:behavior w:val="content"/>
        </w:behaviors>
        <w:guid w:val="{D14DF678-CD37-4BE6-BDB1-5B181D746A60}"/>
      </w:docPartPr>
      <w:docPartBody>
        <w:p w:rsidR="00B32CF6" w:rsidRDefault="0099796C" w:rsidP="0099796C">
          <w:pPr>
            <w:pStyle w:val="51F4E4C333EF4A4BAA441CDBAD6AB557"/>
          </w:pPr>
          <w:r w:rsidRPr="00397A5A">
            <w:rPr>
              <w:rStyle w:val="PlaceholderText"/>
            </w:rPr>
            <w:t>Click or tap here to enter text.</w:t>
          </w:r>
        </w:p>
      </w:docPartBody>
    </w:docPart>
    <w:docPart>
      <w:docPartPr>
        <w:name w:val="A8AE4540E2D34B4EAC72860BFD736346"/>
        <w:category>
          <w:name w:val="General"/>
          <w:gallery w:val="placeholder"/>
        </w:category>
        <w:types>
          <w:type w:val="bbPlcHdr"/>
        </w:types>
        <w:behaviors>
          <w:behavior w:val="content"/>
        </w:behaviors>
        <w:guid w:val="{3F3C908F-8DA6-43C9-B11B-55006640C5CE}"/>
      </w:docPartPr>
      <w:docPartBody>
        <w:p w:rsidR="00B32CF6" w:rsidRDefault="0099796C" w:rsidP="0099796C">
          <w:pPr>
            <w:pStyle w:val="A8AE4540E2D34B4EAC72860BFD736346"/>
          </w:pPr>
          <w:r w:rsidRPr="00397A5A">
            <w:rPr>
              <w:rStyle w:val="PlaceholderText"/>
            </w:rPr>
            <w:t>Click or tap here to enter text.</w:t>
          </w:r>
        </w:p>
      </w:docPartBody>
    </w:docPart>
    <w:docPart>
      <w:docPartPr>
        <w:name w:val="1196CE13F96142788E412CCBC5612BA1"/>
        <w:category>
          <w:name w:val="General"/>
          <w:gallery w:val="placeholder"/>
        </w:category>
        <w:types>
          <w:type w:val="bbPlcHdr"/>
        </w:types>
        <w:behaviors>
          <w:behavior w:val="content"/>
        </w:behaviors>
        <w:guid w:val="{8F9ABCEE-158B-4166-8502-3477F9AD6884}"/>
      </w:docPartPr>
      <w:docPartBody>
        <w:p w:rsidR="00B32CF6" w:rsidRDefault="0099796C" w:rsidP="0099796C">
          <w:pPr>
            <w:pStyle w:val="1196CE13F96142788E412CCBC5612BA1"/>
          </w:pPr>
          <w:r w:rsidRPr="00397A5A">
            <w:rPr>
              <w:rStyle w:val="PlaceholderText"/>
            </w:rPr>
            <w:t>Click or tap here to enter text.</w:t>
          </w:r>
        </w:p>
      </w:docPartBody>
    </w:docPart>
    <w:docPart>
      <w:docPartPr>
        <w:name w:val="EEED0548930D44A7958176717A37E919"/>
        <w:category>
          <w:name w:val="General"/>
          <w:gallery w:val="placeholder"/>
        </w:category>
        <w:types>
          <w:type w:val="bbPlcHdr"/>
        </w:types>
        <w:behaviors>
          <w:behavior w:val="content"/>
        </w:behaviors>
        <w:guid w:val="{753D5A9A-4136-483F-B68D-A1F6B4B86630}"/>
      </w:docPartPr>
      <w:docPartBody>
        <w:p w:rsidR="00B32CF6" w:rsidRDefault="0099796C" w:rsidP="0099796C">
          <w:pPr>
            <w:pStyle w:val="EEED0548930D44A7958176717A37E919"/>
          </w:pPr>
          <w:r w:rsidRPr="00397A5A">
            <w:rPr>
              <w:rStyle w:val="PlaceholderText"/>
            </w:rPr>
            <w:t>Click or tap here to enter text.</w:t>
          </w:r>
        </w:p>
      </w:docPartBody>
    </w:docPart>
    <w:docPart>
      <w:docPartPr>
        <w:name w:val="1F8673118F584A03A14390B993C48934"/>
        <w:category>
          <w:name w:val="General"/>
          <w:gallery w:val="placeholder"/>
        </w:category>
        <w:types>
          <w:type w:val="bbPlcHdr"/>
        </w:types>
        <w:behaviors>
          <w:behavior w:val="content"/>
        </w:behaviors>
        <w:guid w:val="{1DDED7C4-B7F6-41C0-9EE9-F3E637A9A136}"/>
      </w:docPartPr>
      <w:docPartBody>
        <w:p w:rsidR="00B32CF6" w:rsidRDefault="0099796C" w:rsidP="0099796C">
          <w:pPr>
            <w:pStyle w:val="1F8673118F584A03A14390B993C48934"/>
          </w:pPr>
          <w:r w:rsidRPr="00397A5A">
            <w:rPr>
              <w:rStyle w:val="PlaceholderText"/>
            </w:rPr>
            <w:t>Click or tap here to enter text.</w:t>
          </w:r>
        </w:p>
      </w:docPartBody>
    </w:docPart>
    <w:docPart>
      <w:docPartPr>
        <w:name w:val="D697473AAF52464EB492D282CB2B20BD"/>
        <w:category>
          <w:name w:val="General"/>
          <w:gallery w:val="placeholder"/>
        </w:category>
        <w:types>
          <w:type w:val="bbPlcHdr"/>
        </w:types>
        <w:behaviors>
          <w:behavior w:val="content"/>
        </w:behaviors>
        <w:guid w:val="{847BB321-CACB-44C3-BC7E-DA9826BA2508}"/>
      </w:docPartPr>
      <w:docPartBody>
        <w:p w:rsidR="00B32CF6" w:rsidRDefault="0099796C" w:rsidP="0099796C">
          <w:pPr>
            <w:pStyle w:val="D697473AAF52464EB492D282CB2B20BD"/>
          </w:pPr>
          <w:r w:rsidRPr="00397A5A">
            <w:rPr>
              <w:rStyle w:val="PlaceholderText"/>
            </w:rPr>
            <w:t>Click or tap here to enter text.</w:t>
          </w:r>
        </w:p>
      </w:docPartBody>
    </w:docPart>
    <w:docPart>
      <w:docPartPr>
        <w:name w:val="F6E1025359644733915E5598F2F51C11"/>
        <w:category>
          <w:name w:val="General"/>
          <w:gallery w:val="placeholder"/>
        </w:category>
        <w:types>
          <w:type w:val="bbPlcHdr"/>
        </w:types>
        <w:behaviors>
          <w:behavior w:val="content"/>
        </w:behaviors>
        <w:guid w:val="{A7915B3E-0519-4C38-A2C7-C07D1F8C9926}"/>
      </w:docPartPr>
      <w:docPartBody>
        <w:p w:rsidR="00B32CF6" w:rsidRDefault="0099796C" w:rsidP="0099796C">
          <w:pPr>
            <w:pStyle w:val="F6E1025359644733915E5598F2F51C11"/>
          </w:pPr>
          <w:r w:rsidRPr="00397A5A">
            <w:rPr>
              <w:rStyle w:val="PlaceholderText"/>
            </w:rPr>
            <w:t>Click or tap here to enter text.</w:t>
          </w:r>
        </w:p>
      </w:docPartBody>
    </w:docPart>
    <w:docPart>
      <w:docPartPr>
        <w:name w:val="83F2C39A15C84B8E8C8D44A0234C3B43"/>
        <w:category>
          <w:name w:val="General"/>
          <w:gallery w:val="placeholder"/>
        </w:category>
        <w:types>
          <w:type w:val="bbPlcHdr"/>
        </w:types>
        <w:behaviors>
          <w:behavior w:val="content"/>
        </w:behaviors>
        <w:guid w:val="{8D582421-28E8-4BA0-B0A5-14BEF3450529}"/>
      </w:docPartPr>
      <w:docPartBody>
        <w:p w:rsidR="00B32CF6" w:rsidRDefault="0099796C" w:rsidP="0099796C">
          <w:pPr>
            <w:pStyle w:val="83F2C39A15C84B8E8C8D44A0234C3B43"/>
          </w:pPr>
          <w:r w:rsidRPr="00397A5A">
            <w:rPr>
              <w:rStyle w:val="PlaceholderText"/>
            </w:rPr>
            <w:t>Click or tap here to enter text.</w:t>
          </w:r>
        </w:p>
      </w:docPartBody>
    </w:docPart>
    <w:docPart>
      <w:docPartPr>
        <w:name w:val="1B7DB62BECC245BEA3D7A24931825744"/>
        <w:category>
          <w:name w:val="General"/>
          <w:gallery w:val="placeholder"/>
        </w:category>
        <w:types>
          <w:type w:val="bbPlcHdr"/>
        </w:types>
        <w:behaviors>
          <w:behavior w:val="content"/>
        </w:behaviors>
        <w:guid w:val="{AEC00283-756C-4D09-B48C-9FAE9085C47F}"/>
      </w:docPartPr>
      <w:docPartBody>
        <w:p w:rsidR="00B32CF6" w:rsidRDefault="0099796C" w:rsidP="0099796C">
          <w:pPr>
            <w:pStyle w:val="1B7DB62BECC245BEA3D7A24931825744"/>
          </w:pPr>
          <w:r w:rsidRPr="00397A5A">
            <w:rPr>
              <w:rStyle w:val="PlaceholderText"/>
            </w:rPr>
            <w:t>Click or tap here to enter text.</w:t>
          </w:r>
        </w:p>
      </w:docPartBody>
    </w:docPart>
    <w:docPart>
      <w:docPartPr>
        <w:name w:val="7081EEC4C6D541F48AA8108BB0183315"/>
        <w:category>
          <w:name w:val="General"/>
          <w:gallery w:val="placeholder"/>
        </w:category>
        <w:types>
          <w:type w:val="bbPlcHdr"/>
        </w:types>
        <w:behaviors>
          <w:behavior w:val="content"/>
        </w:behaviors>
        <w:guid w:val="{499B88D1-0AA5-4502-B945-65F823CC25A7}"/>
      </w:docPartPr>
      <w:docPartBody>
        <w:p w:rsidR="00B32CF6" w:rsidRDefault="0099796C" w:rsidP="0099796C">
          <w:pPr>
            <w:pStyle w:val="7081EEC4C6D541F48AA8108BB0183315"/>
          </w:pPr>
          <w:r w:rsidRPr="00397A5A">
            <w:rPr>
              <w:rStyle w:val="PlaceholderText"/>
            </w:rPr>
            <w:t>Click or tap here to enter text.</w:t>
          </w:r>
        </w:p>
      </w:docPartBody>
    </w:docPart>
    <w:docPart>
      <w:docPartPr>
        <w:name w:val="7E7B0C04DFA844D3BFFACE5305C8B48C"/>
        <w:category>
          <w:name w:val="General"/>
          <w:gallery w:val="placeholder"/>
        </w:category>
        <w:types>
          <w:type w:val="bbPlcHdr"/>
        </w:types>
        <w:behaviors>
          <w:behavior w:val="content"/>
        </w:behaviors>
        <w:guid w:val="{1AE14FD7-BB1F-45D4-BA84-1F371C5A8E0D}"/>
      </w:docPartPr>
      <w:docPartBody>
        <w:p w:rsidR="00B32CF6" w:rsidRDefault="0099796C" w:rsidP="0099796C">
          <w:pPr>
            <w:pStyle w:val="7E7B0C04DFA844D3BFFACE5305C8B48C"/>
          </w:pPr>
          <w:r w:rsidRPr="00397A5A">
            <w:rPr>
              <w:rStyle w:val="PlaceholderText"/>
            </w:rPr>
            <w:t>Click or tap here to enter text.</w:t>
          </w:r>
        </w:p>
      </w:docPartBody>
    </w:docPart>
    <w:docPart>
      <w:docPartPr>
        <w:name w:val="F0BEF8DFB2EC4A2FB450B6B0819F4810"/>
        <w:category>
          <w:name w:val="General"/>
          <w:gallery w:val="placeholder"/>
        </w:category>
        <w:types>
          <w:type w:val="bbPlcHdr"/>
        </w:types>
        <w:behaviors>
          <w:behavior w:val="content"/>
        </w:behaviors>
        <w:guid w:val="{54E10564-E34B-45DC-B935-9E42E2AB348F}"/>
      </w:docPartPr>
      <w:docPartBody>
        <w:p w:rsidR="00B32CF6" w:rsidRDefault="0099796C" w:rsidP="0099796C">
          <w:pPr>
            <w:pStyle w:val="F0BEF8DFB2EC4A2FB450B6B0819F4810"/>
          </w:pPr>
          <w:r w:rsidRPr="00397A5A">
            <w:rPr>
              <w:rStyle w:val="PlaceholderText"/>
            </w:rPr>
            <w:t>Click or tap here to enter text.</w:t>
          </w:r>
        </w:p>
      </w:docPartBody>
    </w:docPart>
    <w:docPart>
      <w:docPartPr>
        <w:name w:val="176F3041943B4BE1AA0F0868E45D416A"/>
        <w:category>
          <w:name w:val="General"/>
          <w:gallery w:val="placeholder"/>
        </w:category>
        <w:types>
          <w:type w:val="bbPlcHdr"/>
        </w:types>
        <w:behaviors>
          <w:behavior w:val="content"/>
        </w:behaviors>
        <w:guid w:val="{0B09E982-D1E9-44F0-ACD2-4F80807A38C6}"/>
      </w:docPartPr>
      <w:docPartBody>
        <w:p w:rsidR="00B32CF6" w:rsidRDefault="0099796C" w:rsidP="0099796C">
          <w:pPr>
            <w:pStyle w:val="176F3041943B4BE1AA0F0868E45D416A"/>
          </w:pPr>
          <w:r w:rsidRPr="00397A5A">
            <w:rPr>
              <w:rStyle w:val="PlaceholderText"/>
            </w:rPr>
            <w:t>Click or tap here to enter text.</w:t>
          </w:r>
        </w:p>
      </w:docPartBody>
    </w:docPart>
    <w:docPart>
      <w:docPartPr>
        <w:name w:val="0BDDF3F4A0114B89BDE48B61D60B68AB"/>
        <w:category>
          <w:name w:val="General"/>
          <w:gallery w:val="placeholder"/>
        </w:category>
        <w:types>
          <w:type w:val="bbPlcHdr"/>
        </w:types>
        <w:behaviors>
          <w:behavior w:val="content"/>
        </w:behaviors>
        <w:guid w:val="{90D91FF4-2A3F-4D6C-80F3-4069EA09F8BE}"/>
      </w:docPartPr>
      <w:docPartBody>
        <w:p w:rsidR="00B32CF6" w:rsidRDefault="0099796C" w:rsidP="0099796C">
          <w:pPr>
            <w:pStyle w:val="0BDDF3F4A0114B89BDE48B61D60B68AB"/>
          </w:pPr>
          <w:r w:rsidRPr="00397A5A">
            <w:rPr>
              <w:rStyle w:val="PlaceholderText"/>
            </w:rPr>
            <w:t>Click or tap here to enter text.</w:t>
          </w:r>
        </w:p>
      </w:docPartBody>
    </w:docPart>
    <w:docPart>
      <w:docPartPr>
        <w:name w:val="C1584751BC6E4850B6E369A59BC5FC68"/>
        <w:category>
          <w:name w:val="General"/>
          <w:gallery w:val="placeholder"/>
        </w:category>
        <w:types>
          <w:type w:val="bbPlcHdr"/>
        </w:types>
        <w:behaviors>
          <w:behavior w:val="content"/>
        </w:behaviors>
        <w:guid w:val="{59C440DE-C1E8-43F2-9FAE-6D90F7200292}"/>
      </w:docPartPr>
      <w:docPartBody>
        <w:p w:rsidR="00B32CF6" w:rsidRDefault="0099796C" w:rsidP="0099796C">
          <w:pPr>
            <w:pStyle w:val="C1584751BC6E4850B6E369A59BC5FC68"/>
          </w:pPr>
          <w:r w:rsidRPr="00397A5A">
            <w:rPr>
              <w:rStyle w:val="PlaceholderText"/>
            </w:rPr>
            <w:t>Click or tap here to enter text.</w:t>
          </w:r>
        </w:p>
      </w:docPartBody>
    </w:docPart>
    <w:docPart>
      <w:docPartPr>
        <w:name w:val="10334A304B604C948A9957DEE064C4BC"/>
        <w:category>
          <w:name w:val="General"/>
          <w:gallery w:val="placeholder"/>
        </w:category>
        <w:types>
          <w:type w:val="bbPlcHdr"/>
        </w:types>
        <w:behaviors>
          <w:behavior w:val="content"/>
        </w:behaviors>
        <w:guid w:val="{7CD3CAD5-89B8-46D4-9E01-3D3CD78698B3}"/>
      </w:docPartPr>
      <w:docPartBody>
        <w:p w:rsidR="009C1367" w:rsidRDefault="00CE7838" w:rsidP="00CE7838">
          <w:pPr>
            <w:pStyle w:val="10334A304B604C948A9957DEE064C4BC"/>
          </w:pPr>
          <w:r w:rsidRPr="00397A5A">
            <w:rPr>
              <w:rStyle w:val="PlaceholderText"/>
            </w:rPr>
            <w:t>Click or tap here to enter text.</w:t>
          </w:r>
        </w:p>
      </w:docPartBody>
    </w:docPart>
    <w:docPart>
      <w:docPartPr>
        <w:name w:val="97AC3A7C49514A24B4531687BE438C77"/>
        <w:category>
          <w:name w:val="General"/>
          <w:gallery w:val="placeholder"/>
        </w:category>
        <w:types>
          <w:type w:val="bbPlcHdr"/>
        </w:types>
        <w:behaviors>
          <w:behavior w:val="content"/>
        </w:behaviors>
        <w:guid w:val="{DD680EE9-2707-41ED-9864-3DF67B6BB213}"/>
      </w:docPartPr>
      <w:docPartBody>
        <w:p w:rsidR="009C1367" w:rsidRDefault="00CE7838" w:rsidP="00CE7838">
          <w:pPr>
            <w:pStyle w:val="97AC3A7C49514A24B4531687BE438C77"/>
          </w:pPr>
          <w:r w:rsidRPr="00397A5A">
            <w:rPr>
              <w:rStyle w:val="PlaceholderText"/>
            </w:rPr>
            <w:t>Click or tap here to enter text.</w:t>
          </w:r>
        </w:p>
      </w:docPartBody>
    </w:docPart>
    <w:docPart>
      <w:docPartPr>
        <w:name w:val="C9DF3291AD60444FBD9BFE055669F151"/>
        <w:category>
          <w:name w:val="General"/>
          <w:gallery w:val="placeholder"/>
        </w:category>
        <w:types>
          <w:type w:val="bbPlcHdr"/>
        </w:types>
        <w:behaviors>
          <w:behavior w:val="content"/>
        </w:behaviors>
        <w:guid w:val="{3F61E9B4-3DD5-4B2F-9E26-24ABBE009C14}"/>
      </w:docPartPr>
      <w:docPartBody>
        <w:p w:rsidR="009C1367" w:rsidRDefault="00CE7838" w:rsidP="00CE7838">
          <w:pPr>
            <w:pStyle w:val="C9DF3291AD60444FBD9BFE055669F151"/>
          </w:pPr>
          <w:r w:rsidRPr="00397A5A">
            <w:rPr>
              <w:rStyle w:val="PlaceholderText"/>
            </w:rPr>
            <w:t>Click or tap here to enter text.</w:t>
          </w:r>
        </w:p>
      </w:docPartBody>
    </w:docPart>
    <w:docPart>
      <w:docPartPr>
        <w:name w:val="610CDD824E8C43EE8E759AD6CC16137D"/>
        <w:category>
          <w:name w:val="General"/>
          <w:gallery w:val="placeholder"/>
        </w:category>
        <w:types>
          <w:type w:val="bbPlcHdr"/>
        </w:types>
        <w:behaviors>
          <w:behavior w:val="content"/>
        </w:behaviors>
        <w:guid w:val="{683B9A21-5C6B-473C-B43A-0606C92AE361}"/>
      </w:docPartPr>
      <w:docPartBody>
        <w:p w:rsidR="009C1367" w:rsidRDefault="00CE7838" w:rsidP="00CE7838">
          <w:pPr>
            <w:pStyle w:val="610CDD824E8C43EE8E759AD6CC16137D"/>
          </w:pPr>
          <w:r w:rsidRPr="00397A5A">
            <w:rPr>
              <w:rStyle w:val="PlaceholderText"/>
            </w:rPr>
            <w:t>Click or tap here to enter text.</w:t>
          </w:r>
        </w:p>
      </w:docPartBody>
    </w:docPart>
    <w:docPart>
      <w:docPartPr>
        <w:name w:val="B10715EABD39440EB25578D5EDF1DF71"/>
        <w:category>
          <w:name w:val="General"/>
          <w:gallery w:val="placeholder"/>
        </w:category>
        <w:types>
          <w:type w:val="bbPlcHdr"/>
        </w:types>
        <w:behaviors>
          <w:behavior w:val="content"/>
        </w:behaviors>
        <w:guid w:val="{2144A698-B110-4A93-9DE2-B66B77637088}"/>
      </w:docPartPr>
      <w:docPartBody>
        <w:p w:rsidR="009C1367" w:rsidRDefault="00CE7838" w:rsidP="00CE7838">
          <w:pPr>
            <w:pStyle w:val="B10715EABD39440EB25578D5EDF1DF71"/>
          </w:pPr>
          <w:r w:rsidRPr="00397A5A">
            <w:rPr>
              <w:rStyle w:val="PlaceholderText"/>
            </w:rPr>
            <w:t>Click or tap here to enter text.</w:t>
          </w:r>
        </w:p>
      </w:docPartBody>
    </w:docPart>
    <w:docPart>
      <w:docPartPr>
        <w:name w:val="C70790BC8E3A42A590A7B99AC3B066C8"/>
        <w:category>
          <w:name w:val="General"/>
          <w:gallery w:val="placeholder"/>
        </w:category>
        <w:types>
          <w:type w:val="bbPlcHdr"/>
        </w:types>
        <w:behaviors>
          <w:behavior w:val="content"/>
        </w:behaviors>
        <w:guid w:val="{88087FCD-B180-41D6-AFFC-5C6980B7457D}"/>
      </w:docPartPr>
      <w:docPartBody>
        <w:p w:rsidR="009C1367" w:rsidRDefault="00CE7838" w:rsidP="00CE7838">
          <w:pPr>
            <w:pStyle w:val="C70790BC8E3A42A590A7B99AC3B066C8"/>
          </w:pPr>
          <w:r w:rsidRPr="00397A5A">
            <w:rPr>
              <w:rStyle w:val="PlaceholderText"/>
            </w:rPr>
            <w:t>Click or tap here to enter text.</w:t>
          </w:r>
        </w:p>
      </w:docPartBody>
    </w:docPart>
    <w:docPart>
      <w:docPartPr>
        <w:name w:val="0C6AFE9A83B7478FAA1822D4F53ADBD7"/>
        <w:category>
          <w:name w:val="General"/>
          <w:gallery w:val="placeholder"/>
        </w:category>
        <w:types>
          <w:type w:val="bbPlcHdr"/>
        </w:types>
        <w:behaviors>
          <w:behavior w:val="content"/>
        </w:behaviors>
        <w:guid w:val="{D65BB2C9-C427-4701-BEFD-AD07F0096EB4}"/>
      </w:docPartPr>
      <w:docPartBody>
        <w:p w:rsidR="009C1367" w:rsidRDefault="00CE7838" w:rsidP="00CE7838">
          <w:pPr>
            <w:pStyle w:val="0C6AFE9A83B7478FAA1822D4F53ADBD7"/>
          </w:pPr>
          <w:r w:rsidRPr="00397A5A">
            <w:rPr>
              <w:rStyle w:val="PlaceholderText"/>
            </w:rPr>
            <w:t>Click or tap here to enter text.</w:t>
          </w:r>
        </w:p>
      </w:docPartBody>
    </w:docPart>
    <w:docPart>
      <w:docPartPr>
        <w:name w:val="98E24E55BBA244BBB80A9DC72D0969D8"/>
        <w:category>
          <w:name w:val="General"/>
          <w:gallery w:val="placeholder"/>
        </w:category>
        <w:types>
          <w:type w:val="bbPlcHdr"/>
        </w:types>
        <w:behaviors>
          <w:behavior w:val="content"/>
        </w:behaviors>
        <w:guid w:val="{5AA04E89-6DE8-4293-9FC7-EE0EF0111596}"/>
      </w:docPartPr>
      <w:docPartBody>
        <w:p w:rsidR="009C1367" w:rsidRDefault="00CE7838" w:rsidP="00CE7838">
          <w:pPr>
            <w:pStyle w:val="98E24E55BBA244BBB80A9DC72D0969D8"/>
          </w:pPr>
          <w:r w:rsidRPr="00397A5A">
            <w:rPr>
              <w:rStyle w:val="PlaceholderText"/>
            </w:rPr>
            <w:t>Click or tap here to enter text.</w:t>
          </w:r>
        </w:p>
      </w:docPartBody>
    </w:docPart>
    <w:docPart>
      <w:docPartPr>
        <w:name w:val="C69BA4A124AB4DB9A6BB2AF2352F4DEF"/>
        <w:category>
          <w:name w:val="General"/>
          <w:gallery w:val="placeholder"/>
        </w:category>
        <w:types>
          <w:type w:val="bbPlcHdr"/>
        </w:types>
        <w:behaviors>
          <w:behavior w:val="content"/>
        </w:behaviors>
        <w:guid w:val="{E8121332-E8FB-4B81-B047-F73431AA86C5}"/>
      </w:docPartPr>
      <w:docPartBody>
        <w:p w:rsidR="009C1367" w:rsidRDefault="00CE7838" w:rsidP="00CE7838">
          <w:pPr>
            <w:pStyle w:val="C69BA4A124AB4DB9A6BB2AF2352F4DEF"/>
          </w:pPr>
          <w:r w:rsidRPr="00397A5A">
            <w:rPr>
              <w:rStyle w:val="PlaceholderText"/>
            </w:rPr>
            <w:t>Click or tap here to enter text.</w:t>
          </w:r>
        </w:p>
      </w:docPartBody>
    </w:docPart>
    <w:docPart>
      <w:docPartPr>
        <w:name w:val="F82033D6BEB943BE873408C6075DB22C"/>
        <w:category>
          <w:name w:val="General"/>
          <w:gallery w:val="placeholder"/>
        </w:category>
        <w:types>
          <w:type w:val="bbPlcHdr"/>
        </w:types>
        <w:behaviors>
          <w:behavior w:val="content"/>
        </w:behaviors>
        <w:guid w:val="{4BDECAE3-7564-492E-AE2E-DA01D1A89D52}"/>
      </w:docPartPr>
      <w:docPartBody>
        <w:p w:rsidR="009C1367" w:rsidRDefault="00CE7838" w:rsidP="00CE7838">
          <w:pPr>
            <w:pStyle w:val="F82033D6BEB943BE873408C6075DB22C"/>
          </w:pPr>
          <w:r w:rsidRPr="00397A5A">
            <w:rPr>
              <w:rStyle w:val="PlaceholderText"/>
            </w:rPr>
            <w:t>Click or tap here to enter text.</w:t>
          </w:r>
        </w:p>
      </w:docPartBody>
    </w:docPart>
    <w:docPart>
      <w:docPartPr>
        <w:name w:val="87C526EC626D4659A5A856ADD26CBE1B"/>
        <w:category>
          <w:name w:val="General"/>
          <w:gallery w:val="placeholder"/>
        </w:category>
        <w:types>
          <w:type w:val="bbPlcHdr"/>
        </w:types>
        <w:behaviors>
          <w:behavior w:val="content"/>
        </w:behaviors>
        <w:guid w:val="{4BCBABD7-D3A2-4E3F-BCB2-835A612E19F1}"/>
      </w:docPartPr>
      <w:docPartBody>
        <w:p w:rsidR="009C1367" w:rsidRDefault="00CE7838" w:rsidP="00CE7838">
          <w:pPr>
            <w:pStyle w:val="87C526EC626D4659A5A856ADD26CBE1B"/>
          </w:pPr>
          <w:r w:rsidRPr="00397A5A">
            <w:rPr>
              <w:rStyle w:val="PlaceholderText"/>
            </w:rPr>
            <w:t>Click or tap here to enter text.</w:t>
          </w:r>
        </w:p>
      </w:docPartBody>
    </w:docPart>
    <w:docPart>
      <w:docPartPr>
        <w:name w:val="68957ECE88564D65BE3667DC87022BDC"/>
        <w:category>
          <w:name w:val="General"/>
          <w:gallery w:val="placeholder"/>
        </w:category>
        <w:types>
          <w:type w:val="bbPlcHdr"/>
        </w:types>
        <w:behaviors>
          <w:behavior w:val="content"/>
        </w:behaviors>
        <w:guid w:val="{8120F2F3-AF35-437B-8E4F-639C0F3913EC}"/>
      </w:docPartPr>
      <w:docPartBody>
        <w:p w:rsidR="009C1367" w:rsidRDefault="00CE7838" w:rsidP="00CE7838">
          <w:pPr>
            <w:pStyle w:val="68957ECE88564D65BE3667DC87022BDC"/>
          </w:pPr>
          <w:r w:rsidRPr="00397A5A">
            <w:rPr>
              <w:rStyle w:val="PlaceholderText"/>
            </w:rPr>
            <w:t>Click or tap here to enter text.</w:t>
          </w:r>
        </w:p>
      </w:docPartBody>
    </w:docPart>
    <w:docPart>
      <w:docPartPr>
        <w:name w:val="90371201FCF041AF9220C98F8075F165"/>
        <w:category>
          <w:name w:val="General"/>
          <w:gallery w:val="placeholder"/>
        </w:category>
        <w:types>
          <w:type w:val="bbPlcHdr"/>
        </w:types>
        <w:behaviors>
          <w:behavior w:val="content"/>
        </w:behaviors>
        <w:guid w:val="{49474AF1-7FFC-448F-822A-00D17EBBFA61}"/>
      </w:docPartPr>
      <w:docPartBody>
        <w:p w:rsidR="009C1367" w:rsidRDefault="00CE7838" w:rsidP="00CE7838">
          <w:pPr>
            <w:pStyle w:val="90371201FCF041AF9220C98F8075F165"/>
          </w:pPr>
          <w:r w:rsidRPr="00397A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E7"/>
    <w:rsid w:val="00062C04"/>
    <w:rsid w:val="00183C66"/>
    <w:rsid w:val="001C7FDA"/>
    <w:rsid w:val="00293DA3"/>
    <w:rsid w:val="00315F71"/>
    <w:rsid w:val="00337D29"/>
    <w:rsid w:val="00410AE7"/>
    <w:rsid w:val="005B7D21"/>
    <w:rsid w:val="00692854"/>
    <w:rsid w:val="007C0F11"/>
    <w:rsid w:val="008D6E91"/>
    <w:rsid w:val="0099796C"/>
    <w:rsid w:val="009C1367"/>
    <w:rsid w:val="00B32CF6"/>
    <w:rsid w:val="00B549FD"/>
    <w:rsid w:val="00C206BC"/>
    <w:rsid w:val="00CE7838"/>
    <w:rsid w:val="00D82559"/>
    <w:rsid w:val="00F80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838"/>
    <w:rPr>
      <w:color w:val="808080"/>
    </w:rPr>
  </w:style>
  <w:style w:type="paragraph" w:customStyle="1" w:styleId="C91CE3ACDDAB40818743C87EF52BB263">
    <w:name w:val="C91CE3ACDDAB40818743C87EF52BB263"/>
    <w:rsid w:val="00410AE7"/>
    <w:rPr>
      <w:lang w:eastAsia="en-US"/>
    </w:rPr>
  </w:style>
  <w:style w:type="paragraph" w:customStyle="1" w:styleId="6504FCB6B74F46D781683076E6EDEA74">
    <w:name w:val="6504FCB6B74F46D781683076E6EDEA74"/>
    <w:rsid w:val="00410AE7"/>
    <w:rPr>
      <w:lang w:eastAsia="en-US"/>
    </w:rPr>
  </w:style>
  <w:style w:type="paragraph" w:customStyle="1" w:styleId="3C78591C0D7845BAA6167CB2DF5CD8D4">
    <w:name w:val="3C78591C0D7845BAA6167CB2DF5CD8D4"/>
    <w:rsid w:val="00410AE7"/>
    <w:rPr>
      <w:lang w:eastAsia="en-US"/>
    </w:rPr>
  </w:style>
  <w:style w:type="paragraph" w:customStyle="1" w:styleId="743DF0A4EC0F45FD871233C6E4D54DD4">
    <w:name w:val="743DF0A4EC0F45FD871233C6E4D54DD4"/>
    <w:rsid w:val="00410AE7"/>
    <w:rPr>
      <w:lang w:eastAsia="en-US"/>
    </w:rPr>
  </w:style>
  <w:style w:type="paragraph" w:customStyle="1" w:styleId="C91CE3ACDDAB40818743C87EF52BB2631">
    <w:name w:val="C91CE3ACDDAB40818743C87EF52BB2631"/>
    <w:rsid w:val="00410AE7"/>
    <w:rPr>
      <w:lang w:eastAsia="en-US"/>
    </w:rPr>
  </w:style>
  <w:style w:type="paragraph" w:customStyle="1" w:styleId="6504FCB6B74F46D781683076E6EDEA741">
    <w:name w:val="6504FCB6B74F46D781683076E6EDEA741"/>
    <w:rsid w:val="00410AE7"/>
    <w:rPr>
      <w:lang w:eastAsia="en-US"/>
    </w:rPr>
  </w:style>
  <w:style w:type="paragraph" w:customStyle="1" w:styleId="3C78591C0D7845BAA6167CB2DF5CD8D41">
    <w:name w:val="3C78591C0D7845BAA6167CB2DF5CD8D41"/>
    <w:rsid w:val="00410AE7"/>
    <w:rPr>
      <w:lang w:eastAsia="en-US"/>
    </w:rPr>
  </w:style>
  <w:style w:type="paragraph" w:customStyle="1" w:styleId="743DF0A4EC0F45FD871233C6E4D54DD41">
    <w:name w:val="743DF0A4EC0F45FD871233C6E4D54DD41"/>
    <w:rsid w:val="00410AE7"/>
    <w:rPr>
      <w:lang w:eastAsia="en-US"/>
    </w:rPr>
  </w:style>
  <w:style w:type="paragraph" w:customStyle="1" w:styleId="C91CE3ACDDAB40818743C87EF52BB2632">
    <w:name w:val="C91CE3ACDDAB40818743C87EF52BB2632"/>
    <w:rsid w:val="00410AE7"/>
    <w:rPr>
      <w:lang w:eastAsia="en-US"/>
    </w:rPr>
  </w:style>
  <w:style w:type="paragraph" w:customStyle="1" w:styleId="6504FCB6B74F46D781683076E6EDEA742">
    <w:name w:val="6504FCB6B74F46D781683076E6EDEA742"/>
    <w:rsid w:val="00410AE7"/>
    <w:rPr>
      <w:lang w:eastAsia="en-US"/>
    </w:rPr>
  </w:style>
  <w:style w:type="paragraph" w:customStyle="1" w:styleId="3C78591C0D7845BAA6167CB2DF5CD8D42">
    <w:name w:val="3C78591C0D7845BAA6167CB2DF5CD8D42"/>
    <w:rsid w:val="00410AE7"/>
    <w:rPr>
      <w:lang w:eastAsia="en-US"/>
    </w:rPr>
  </w:style>
  <w:style w:type="paragraph" w:customStyle="1" w:styleId="743DF0A4EC0F45FD871233C6E4D54DD42">
    <w:name w:val="743DF0A4EC0F45FD871233C6E4D54DD42"/>
    <w:rsid w:val="00410AE7"/>
    <w:rPr>
      <w:lang w:eastAsia="en-US"/>
    </w:rPr>
  </w:style>
  <w:style w:type="paragraph" w:customStyle="1" w:styleId="B981D7A85808438DB12EA627559501DB">
    <w:name w:val="B981D7A85808438DB12EA627559501DB"/>
    <w:rsid w:val="00410AE7"/>
  </w:style>
  <w:style w:type="paragraph" w:customStyle="1" w:styleId="C91CE3ACDDAB40818743C87EF52BB2633">
    <w:name w:val="C91CE3ACDDAB40818743C87EF52BB2633"/>
    <w:rsid w:val="00410AE7"/>
    <w:rPr>
      <w:lang w:eastAsia="en-US"/>
    </w:rPr>
  </w:style>
  <w:style w:type="paragraph" w:customStyle="1" w:styleId="6504FCB6B74F46D781683076E6EDEA743">
    <w:name w:val="6504FCB6B74F46D781683076E6EDEA743"/>
    <w:rsid w:val="00410AE7"/>
    <w:rPr>
      <w:lang w:eastAsia="en-US"/>
    </w:rPr>
  </w:style>
  <w:style w:type="paragraph" w:customStyle="1" w:styleId="3C78591C0D7845BAA6167CB2DF5CD8D43">
    <w:name w:val="3C78591C0D7845BAA6167CB2DF5CD8D43"/>
    <w:rsid w:val="00410AE7"/>
    <w:rPr>
      <w:lang w:eastAsia="en-US"/>
    </w:rPr>
  </w:style>
  <w:style w:type="paragraph" w:customStyle="1" w:styleId="743DF0A4EC0F45FD871233C6E4D54DD43">
    <w:name w:val="743DF0A4EC0F45FD871233C6E4D54DD43"/>
    <w:rsid w:val="00410AE7"/>
    <w:rPr>
      <w:lang w:eastAsia="en-US"/>
    </w:rPr>
  </w:style>
  <w:style w:type="paragraph" w:customStyle="1" w:styleId="EF18A7C0AD2E4DD4947EDF8F4EA50AF8">
    <w:name w:val="EF18A7C0AD2E4DD4947EDF8F4EA50AF8"/>
    <w:rsid w:val="00410AE7"/>
    <w:rPr>
      <w:lang w:eastAsia="en-US"/>
    </w:rPr>
  </w:style>
  <w:style w:type="paragraph" w:customStyle="1" w:styleId="33EFFA813BCB4462B77F18FD7B300453">
    <w:name w:val="33EFFA813BCB4462B77F18FD7B300453"/>
    <w:rsid w:val="00410AE7"/>
    <w:rPr>
      <w:lang w:eastAsia="en-US"/>
    </w:rPr>
  </w:style>
  <w:style w:type="paragraph" w:customStyle="1" w:styleId="9271613295E249958012D5AB16F4953A">
    <w:name w:val="9271613295E249958012D5AB16F4953A"/>
    <w:rsid w:val="00410AE7"/>
    <w:rPr>
      <w:lang w:eastAsia="en-US"/>
    </w:rPr>
  </w:style>
  <w:style w:type="paragraph" w:customStyle="1" w:styleId="52B745075EA247939FC98A167759FC8E">
    <w:name w:val="52B745075EA247939FC98A167759FC8E"/>
    <w:rsid w:val="00410AE7"/>
    <w:rPr>
      <w:lang w:eastAsia="en-US"/>
    </w:rPr>
  </w:style>
  <w:style w:type="paragraph" w:customStyle="1" w:styleId="B5EAF28C75D640F2A8685EDC20DD348D">
    <w:name w:val="B5EAF28C75D640F2A8685EDC20DD348D"/>
    <w:rsid w:val="00410AE7"/>
    <w:rPr>
      <w:lang w:eastAsia="en-US"/>
    </w:rPr>
  </w:style>
  <w:style w:type="paragraph" w:customStyle="1" w:styleId="C3CF3D2396CA4950AB835C23CBAFB887">
    <w:name w:val="C3CF3D2396CA4950AB835C23CBAFB887"/>
    <w:rsid w:val="00183C66"/>
  </w:style>
  <w:style w:type="paragraph" w:customStyle="1" w:styleId="91187943921049AE9E3BA1821102D65E">
    <w:name w:val="91187943921049AE9E3BA1821102D65E"/>
    <w:rsid w:val="00183C66"/>
  </w:style>
  <w:style w:type="paragraph" w:customStyle="1" w:styleId="0683A4B0556547C3B5AE63D284C5AEA5">
    <w:name w:val="0683A4B0556547C3B5AE63D284C5AEA5"/>
    <w:rsid w:val="00183C66"/>
  </w:style>
  <w:style w:type="paragraph" w:customStyle="1" w:styleId="4C76EBC228C84AA1A5BA80B5209797FB">
    <w:name w:val="4C76EBC228C84AA1A5BA80B5209797FB"/>
    <w:rsid w:val="00183C66"/>
  </w:style>
  <w:style w:type="paragraph" w:customStyle="1" w:styleId="09159D0FC4AA4148A41B10AC9FE75F67">
    <w:name w:val="09159D0FC4AA4148A41B10AC9FE75F67"/>
    <w:rsid w:val="00183C66"/>
  </w:style>
  <w:style w:type="paragraph" w:customStyle="1" w:styleId="6CF1E82C12334A73940BB438FBC25DE3">
    <w:name w:val="6CF1E82C12334A73940BB438FBC25DE3"/>
    <w:rsid w:val="00183C66"/>
  </w:style>
  <w:style w:type="paragraph" w:customStyle="1" w:styleId="FE0B5ADA2AE045C7915938F185E07C14">
    <w:name w:val="FE0B5ADA2AE045C7915938F185E07C14"/>
    <w:rsid w:val="00183C66"/>
  </w:style>
  <w:style w:type="paragraph" w:customStyle="1" w:styleId="14F4E9F59C9649D9945EFFEE3FE757F9">
    <w:name w:val="14F4E9F59C9649D9945EFFEE3FE757F9"/>
    <w:rsid w:val="00183C66"/>
  </w:style>
  <w:style w:type="paragraph" w:customStyle="1" w:styleId="630F4AEED58045DF85C0D328D0DB315B">
    <w:name w:val="630F4AEED58045DF85C0D328D0DB315B"/>
    <w:rsid w:val="00183C66"/>
  </w:style>
  <w:style w:type="paragraph" w:customStyle="1" w:styleId="FF3762035EEA4E56AD19B66833F64973">
    <w:name w:val="FF3762035EEA4E56AD19B66833F64973"/>
    <w:rsid w:val="00183C66"/>
  </w:style>
  <w:style w:type="paragraph" w:customStyle="1" w:styleId="F36F9BE5B1BE466791ED471D92A4480B">
    <w:name w:val="F36F9BE5B1BE466791ED471D92A4480B"/>
    <w:rsid w:val="00183C66"/>
  </w:style>
  <w:style w:type="paragraph" w:customStyle="1" w:styleId="BA34F2CB2D41494E999987E62FEA57AC">
    <w:name w:val="BA34F2CB2D41494E999987E62FEA57AC"/>
    <w:rsid w:val="00183C66"/>
  </w:style>
  <w:style w:type="paragraph" w:customStyle="1" w:styleId="51E8B3A73177481BB79F13084E1ACA1A">
    <w:name w:val="51E8B3A73177481BB79F13084E1ACA1A"/>
    <w:rsid w:val="00183C66"/>
  </w:style>
  <w:style w:type="paragraph" w:customStyle="1" w:styleId="0B9DB796A82F44A09D5D4544E6BF59A9">
    <w:name w:val="0B9DB796A82F44A09D5D4544E6BF59A9"/>
    <w:rsid w:val="00183C66"/>
  </w:style>
  <w:style w:type="paragraph" w:customStyle="1" w:styleId="8AE46128D8DA4FFDA374E643154190F1">
    <w:name w:val="8AE46128D8DA4FFDA374E643154190F1"/>
    <w:rsid w:val="00183C66"/>
  </w:style>
  <w:style w:type="paragraph" w:customStyle="1" w:styleId="70F6DCC540454795A2DCA60C4F1546CC">
    <w:name w:val="70F6DCC540454795A2DCA60C4F1546CC"/>
    <w:rsid w:val="00183C66"/>
  </w:style>
  <w:style w:type="paragraph" w:customStyle="1" w:styleId="30D311BA4DB24FFBB40CC066ED767657">
    <w:name w:val="30D311BA4DB24FFBB40CC066ED767657"/>
    <w:rsid w:val="00183C66"/>
  </w:style>
  <w:style w:type="paragraph" w:customStyle="1" w:styleId="F4BFA9AE0C184944B9B8386F4D931369">
    <w:name w:val="F4BFA9AE0C184944B9B8386F4D931369"/>
    <w:rsid w:val="00183C66"/>
  </w:style>
  <w:style w:type="paragraph" w:customStyle="1" w:styleId="1DB9504FA52C4A929AC0177883A79FC8">
    <w:name w:val="1DB9504FA52C4A929AC0177883A79FC8"/>
    <w:rsid w:val="00183C66"/>
  </w:style>
  <w:style w:type="paragraph" w:customStyle="1" w:styleId="3416E5A9FF6D4DE5B96B4E820EDFC463">
    <w:name w:val="3416E5A9FF6D4DE5B96B4E820EDFC463"/>
    <w:rsid w:val="00183C66"/>
  </w:style>
  <w:style w:type="paragraph" w:customStyle="1" w:styleId="1C422CAADF514503B076B235AA7064FF">
    <w:name w:val="1C422CAADF514503B076B235AA7064FF"/>
    <w:rsid w:val="00183C66"/>
  </w:style>
  <w:style w:type="paragraph" w:customStyle="1" w:styleId="837E2EA6807A4DF085CE34069425C8D6">
    <w:name w:val="837E2EA6807A4DF085CE34069425C8D6"/>
    <w:rsid w:val="00183C66"/>
  </w:style>
  <w:style w:type="paragraph" w:customStyle="1" w:styleId="9A075E7E28F241B2B435DC85EBD8DCC0">
    <w:name w:val="9A075E7E28F241B2B435DC85EBD8DCC0"/>
    <w:rsid w:val="00183C66"/>
  </w:style>
  <w:style w:type="paragraph" w:customStyle="1" w:styleId="774A2119398F47EEA2DA7F688A7DC013">
    <w:name w:val="774A2119398F47EEA2DA7F688A7DC013"/>
    <w:rsid w:val="00183C66"/>
  </w:style>
  <w:style w:type="paragraph" w:customStyle="1" w:styleId="A786BEB62F2441D887D14BDC4CAE205B">
    <w:name w:val="A786BEB62F2441D887D14BDC4CAE205B"/>
    <w:rsid w:val="00183C66"/>
  </w:style>
  <w:style w:type="paragraph" w:customStyle="1" w:styleId="66A0E32E239C4C46B10724B40EADD821">
    <w:name w:val="66A0E32E239C4C46B10724B40EADD821"/>
    <w:rsid w:val="00183C66"/>
  </w:style>
  <w:style w:type="paragraph" w:customStyle="1" w:styleId="86F31DE8F6794143913C54FB5557A99F">
    <w:name w:val="86F31DE8F6794143913C54FB5557A99F"/>
    <w:rsid w:val="00183C66"/>
  </w:style>
  <w:style w:type="paragraph" w:customStyle="1" w:styleId="C2B95651A3E24423A3D3108C701DEFA0">
    <w:name w:val="C2B95651A3E24423A3D3108C701DEFA0"/>
    <w:rsid w:val="00183C66"/>
  </w:style>
  <w:style w:type="paragraph" w:customStyle="1" w:styleId="21820248077D461ABB3CB865A12D605D">
    <w:name w:val="21820248077D461ABB3CB865A12D605D"/>
    <w:rsid w:val="00183C66"/>
  </w:style>
  <w:style w:type="paragraph" w:customStyle="1" w:styleId="14423D61E7BA4EA8ACB943A8C0D4172E">
    <w:name w:val="14423D61E7BA4EA8ACB943A8C0D4172E"/>
    <w:rsid w:val="00183C66"/>
  </w:style>
  <w:style w:type="paragraph" w:customStyle="1" w:styleId="DCC849A683154667B311B45BB10E18FE">
    <w:name w:val="DCC849A683154667B311B45BB10E18FE"/>
    <w:rsid w:val="00183C66"/>
  </w:style>
  <w:style w:type="paragraph" w:customStyle="1" w:styleId="A2C21D40379145AB8DC93560A7A1E16A">
    <w:name w:val="A2C21D40379145AB8DC93560A7A1E16A"/>
    <w:rsid w:val="00183C66"/>
  </w:style>
  <w:style w:type="paragraph" w:customStyle="1" w:styleId="33EE2284CF8C4D3387384D7AA1CCF80C">
    <w:name w:val="33EE2284CF8C4D3387384D7AA1CCF80C"/>
    <w:rsid w:val="00183C66"/>
  </w:style>
  <w:style w:type="paragraph" w:customStyle="1" w:styleId="C6C8E36CD24845DDBAD1ECA42C447582">
    <w:name w:val="C6C8E36CD24845DDBAD1ECA42C447582"/>
    <w:rsid w:val="00183C66"/>
  </w:style>
  <w:style w:type="paragraph" w:customStyle="1" w:styleId="D2103A00DF8F453FA3DED37B03B14BFD">
    <w:name w:val="D2103A00DF8F453FA3DED37B03B14BFD"/>
    <w:rsid w:val="00183C66"/>
  </w:style>
  <w:style w:type="paragraph" w:customStyle="1" w:styleId="290FEB4CC413491CA9D94B38108407CE">
    <w:name w:val="290FEB4CC413491CA9D94B38108407CE"/>
    <w:rsid w:val="00183C66"/>
  </w:style>
  <w:style w:type="paragraph" w:customStyle="1" w:styleId="A9A082829D64438C91A9B643594010E6">
    <w:name w:val="A9A082829D64438C91A9B643594010E6"/>
    <w:rsid w:val="00183C66"/>
  </w:style>
  <w:style w:type="paragraph" w:customStyle="1" w:styleId="927EC29813C94E93B99400F532FE916F">
    <w:name w:val="927EC29813C94E93B99400F532FE916F"/>
    <w:rsid w:val="00183C66"/>
  </w:style>
  <w:style w:type="paragraph" w:customStyle="1" w:styleId="AF531CD21CB440F4BC02F1E671599479">
    <w:name w:val="AF531CD21CB440F4BC02F1E671599479"/>
    <w:rsid w:val="00183C66"/>
  </w:style>
  <w:style w:type="paragraph" w:customStyle="1" w:styleId="7B48190D54014CBBAAB5BF2A1E9E1B63">
    <w:name w:val="7B48190D54014CBBAAB5BF2A1E9E1B63"/>
    <w:rsid w:val="00183C66"/>
  </w:style>
  <w:style w:type="paragraph" w:customStyle="1" w:styleId="173B7DC3629242A6BDE1A896EC338E45">
    <w:name w:val="173B7DC3629242A6BDE1A896EC338E45"/>
    <w:rsid w:val="00183C66"/>
  </w:style>
  <w:style w:type="paragraph" w:customStyle="1" w:styleId="1FF59AA34BA545D88A4A2377EE1BB4C8">
    <w:name w:val="1FF59AA34BA545D88A4A2377EE1BB4C8"/>
    <w:rsid w:val="00183C66"/>
  </w:style>
  <w:style w:type="paragraph" w:customStyle="1" w:styleId="BB04F1768A3648CCA0401FF948396BAA">
    <w:name w:val="BB04F1768A3648CCA0401FF948396BAA"/>
    <w:rsid w:val="00183C66"/>
  </w:style>
  <w:style w:type="paragraph" w:customStyle="1" w:styleId="FFD7AAFF8B46488FB6C3F4B90B765418">
    <w:name w:val="FFD7AAFF8B46488FB6C3F4B90B765418"/>
    <w:rsid w:val="00183C66"/>
  </w:style>
  <w:style w:type="paragraph" w:customStyle="1" w:styleId="88361446951344318392F4B5C634496F">
    <w:name w:val="88361446951344318392F4B5C634496F"/>
    <w:rsid w:val="00183C66"/>
  </w:style>
  <w:style w:type="paragraph" w:customStyle="1" w:styleId="0A807AD221E9415FBF32D3E097A9FC00">
    <w:name w:val="0A807AD221E9415FBF32D3E097A9FC00"/>
    <w:rsid w:val="00183C66"/>
  </w:style>
  <w:style w:type="paragraph" w:customStyle="1" w:styleId="499FA18D36EC4D5290C2F64FCA9C15DE">
    <w:name w:val="499FA18D36EC4D5290C2F64FCA9C15DE"/>
    <w:rsid w:val="00183C66"/>
  </w:style>
  <w:style w:type="paragraph" w:customStyle="1" w:styleId="FC4793F9270C47D1950D31D39922D75D">
    <w:name w:val="FC4793F9270C47D1950D31D39922D75D"/>
    <w:rsid w:val="00183C66"/>
  </w:style>
  <w:style w:type="paragraph" w:customStyle="1" w:styleId="A1532A1810FC4163B8F4EE8B534A9294">
    <w:name w:val="A1532A1810FC4163B8F4EE8B534A9294"/>
    <w:rsid w:val="00183C66"/>
  </w:style>
  <w:style w:type="paragraph" w:customStyle="1" w:styleId="07E34845B6664A9590BA00B551A548BE">
    <w:name w:val="07E34845B6664A9590BA00B551A548BE"/>
    <w:rsid w:val="00183C66"/>
  </w:style>
  <w:style w:type="paragraph" w:customStyle="1" w:styleId="7F5124A4644C4976818DCC728D8B6243">
    <w:name w:val="7F5124A4644C4976818DCC728D8B6243"/>
    <w:rsid w:val="00183C66"/>
  </w:style>
  <w:style w:type="paragraph" w:customStyle="1" w:styleId="D5C62CAFDF424EEEB1595CA994F8BCB0">
    <w:name w:val="D5C62CAFDF424EEEB1595CA994F8BCB0"/>
    <w:rsid w:val="00183C66"/>
  </w:style>
  <w:style w:type="paragraph" w:customStyle="1" w:styleId="D3F729AF46614B6E9B3F9F587C909072">
    <w:name w:val="D3F729AF46614B6E9B3F9F587C909072"/>
    <w:rsid w:val="00183C66"/>
  </w:style>
  <w:style w:type="paragraph" w:customStyle="1" w:styleId="BA7A8FD4D92C4F0BBAA28BEC3CCD3104">
    <w:name w:val="BA7A8FD4D92C4F0BBAA28BEC3CCD3104"/>
    <w:rsid w:val="00183C66"/>
  </w:style>
  <w:style w:type="paragraph" w:customStyle="1" w:styleId="3C9621FDB3A84DF9AF4EB1A43E1A6177">
    <w:name w:val="3C9621FDB3A84DF9AF4EB1A43E1A6177"/>
    <w:rsid w:val="00183C66"/>
  </w:style>
  <w:style w:type="paragraph" w:customStyle="1" w:styleId="246855E3F7FC4FEA8D3B9F8A02128282">
    <w:name w:val="246855E3F7FC4FEA8D3B9F8A02128282"/>
    <w:rsid w:val="00183C66"/>
  </w:style>
  <w:style w:type="paragraph" w:customStyle="1" w:styleId="9637349B022042AF8D7A33A5BD2F3133">
    <w:name w:val="9637349B022042AF8D7A33A5BD2F3133"/>
    <w:rsid w:val="00183C66"/>
  </w:style>
  <w:style w:type="paragraph" w:customStyle="1" w:styleId="0B2A5F9AAC044A6581DFEBA2EDCAF374">
    <w:name w:val="0B2A5F9AAC044A6581DFEBA2EDCAF374"/>
    <w:rsid w:val="00183C66"/>
  </w:style>
  <w:style w:type="paragraph" w:customStyle="1" w:styleId="92506BCDA81E4BD7BBFFDE869658B175">
    <w:name w:val="92506BCDA81E4BD7BBFFDE869658B175"/>
    <w:rsid w:val="00183C66"/>
  </w:style>
  <w:style w:type="paragraph" w:customStyle="1" w:styleId="8CB271FAE6854CEE925D17B334238CDE">
    <w:name w:val="8CB271FAE6854CEE925D17B334238CDE"/>
    <w:rsid w:val="00183C66"/>
  </w:style>
  <w:style w:type="paragraph" w:customStyle="1" w:styleId="3E25F2533DB7461C9305EFBFF991EBB0">
    <w:name w:val="3E25F2533DB7461C9305EFBFF991EBB0"/>
    <w:rsid w:val="00183C66"/>
  </w:style>
  <w:style w:type="paragraph" w:customStyle="1" w:styleId="46A85BAC15724A29AA93319C5C1FCA59">
    <w:name w:val="46A85BAC15724A29AA93319C5C1FCA59"/>
    <w:rsid w:val="00183C66"/>
  </w:style>
  <w:style w:type="paragraph" w:customStyle="1" w:styleId="0C75B57BB4D7413683D4586B3AA62942">
    <w:name w:val="0C75B57BB4D7413683D4586B3AA62942"/>
    <w:rsid w:val="00183C66"/>
  </w:style>
  <w:style w:type="paragraph" w:customStyle="1" w:styleId="22A7B13EF0A84EFFB9E795F8F5E32003">
    <w:name w:val="22A7B13EF0A84EFFB9E795F8F5E32003"/>
    <w:rsid w:val="00183C66"/>
  </w:style>
  <w:style w:type="paragraph" w:customStyle="1" w:styleId="FEE319123AA54B3581D8991C40B8893E">
    <w:name w:val="FEE319123AA54B3581D8991C40B8893E"/>
    <w:rsid w:val="00183C66"/>
  </w:style>
  <w:style w:type="paragraph" w:customStyle="1" w:styleId="42D91C64993844659256C8E92FD93E32">
    <w:name w:val="42D91C64993844659256C8E92FD93E32"/>
    <w:rsid w:val="00183C66"/>
  </w:style>
  <w:style w:type="paragraph" w:customStyle="1" w:styleId="3BE9E2DCA00549A98A179C92CB958634">
    <w:name w:val="3BE9E2DCA00549A98A179C92CB958634"/>
    <w:rsid w:val="00183C66"/>
  </w:style>
  <w:style w:type="paragraph" w:customStyle="1" w:styleId="F4D1DFF99B2748B2A5F7BF3AE7BF0648">
    <w:name w:val="F4D1DFF99B2748B2A5F7BF3AE7BF0648"/>
    <w:rsid w:val="00183C66"/>
  </w:style>
  <w:style w:type="paragraph" w:customStyle="1" w:styleId="62C0DE575BDB45F19C04D220B0C312C2">
    <w:name w:val="62C0DE575BDB45F19C04D220B0C312C2"/>
    <w:rsid w:val="00183C66"/>
  </w:style>
  <w:style w:type="paragraph" w:customStyle="1" w:styleId="2BD79C16A0914214A7C69EE9766CDE85">
    <w:name w:val="2BD79C16A0914214A7C69EE9766CDE85"/>
    <w:rsid w:val="00183C66"/>
  </w:style>
  <w:style w:type="paragraph" w:customStyle="1" w:styleId="473D6D830A5E43B8B9E8FD927FE32A28">
    <w:name w:val="473D6D830A5E43B8B9E8FD927FE32A28"/>
    <w:rsid w:val="00183C66"/>
  </w:style>
  <w:style w:type="paragraph" w:customStyle="1" w:styleId="C14F43FD57DA4CBCBCD55B2BE917285A">
    <w:name w:val="C14F43FD57DA4CBCBCD55B2BE917285A"/>
    <w:rsid w:val="00183C66"/>
  </w:style>
  <w:style w:type="paragraph" w:customStyle="1" w:styleId="6D1D76F39EDF420B83F15904C6F0F2A6">
    <w:name w:val="6D1D76F39EDF420B83F15904C6F0F2A6"/>
    <w:rsid w:val="00183C66"/>
  </w:style>
  <w:style w:type="paragraph" w:customStyle="1" w:styleId="06B0746FEF274717916467FCADA9935D">
    <w:name w:val="06B0746FEF274717916467FCADA9935D"/>
    <w:rsid w:val="00183C66"/>
  </w:style>
  <w:style w:type="paragraph" w:customStyle="1" w:styleId="3DEFA8D705A44CA9AEFAFFF65864E7B5">
    <w:name w:val="3DEFA8D705A44CA9AEFAFFF65864E7B5"/>
    <w:rsid w:val="00183C66"/>
  </w:style>
  <w:style w:type="paragraph" w:customStyle="1" w:styleId="CBDAB28A082D453890A09893B49C8706">
    <w:name w:val="CBDAB28A082D453890A09893B49C8706"/>
    <w:rsid w:val="00183C66"/>
  </w:style>
  <w:style w:type="paragraph" w:customStyle="1" w:styleId="F19280082194478EBB30FEE1032CF944">
    <w:name w:val="F19280082194478EBB30FEE1032CF944"/>
    <w:rsid w:val="00183C66"/>
  </w:style>
  <w:style w:type="paragraph" w:customStyle="1" w:styleId="5BFEBA50D12745FEA878C0B00AC32F26">
    <w:name w:val="5BFEBA50D12745FEA878C0B00AC32F26"/>
    <w:rsid w:val="00183C66"/>
  </w:style>
  <w:style w:type="paragraph" w:customStyle="1" w:styleId="1E354DC34F6741CDAD7973D6EA3A0413">
    <w:name w:val="1E354DC34F6741CDAD7973D6EA3A0413"/>
    <w:rsid w:val="00183C66"/>
  </w:style>
  <w:style w:type="paragraph" w:customStyle="1" w:styleId="E8276EE4005345ED9B9CA55B33A9BCD4">
    <w:name w:val="E8276EE4005345ED9B9CA55B33A9BCD4"/>
    <w:rsid w:val="00183C66"/>
  </w:style>
  <w:style w:type="paragraph" w:customStyle="1" w:styleId="691CCE11B42D42AAAEE1FA670264BAE6">
    <w:name w:val="691CCE11B42D42AAAEE1FA670264BAE6"/>
    <w:rsid w:val="00183C66"/>
  </w:style>
  <w:style w:type="paragraph" w:customStyle="1" w:styleId="96F620AE85ED4DFEA442057005CFB5A8">
    <w:name w:val="96F620AE85ED4DFEA442057005CFB5A8"/>
    <w:rsid w:val="00183C66"/>
  </w:style>
  <w:style w:type="paragraph" w:customStyle="1" w:styleId="6328E872393F4BE1AEA4A664A74CBF74">
    <w:name w:val="6328E872393F4BE1AEA4A664A74CBF74"/>
    <w:rsid w:val="00183C66"/>
  </w:style>
  <w:style w:type="paragraph" w:customStyle="1" w:styleId="57E6C53BA83A429381BA578FEBE67003">
    <w:name w:val="57E6C53BA83A429381BA578FEBE67003"/>
    <w:rsid w:val="00183C66"/>
  </w:style>
  <w:style w:type="paragraph" w:customStyle="1" w:styleId="5C23DB1EF32B431BBEE28C7BEE0B9DCF">
    <w:name w:val="5C23DB1EF32B431BBEE28C7BEE0B9DCF"/>
    <w:rsid w:val="00183C66"/>
  </w:style>
  <w:style w:type="paragraph" w:customStyle="1" w:styleId="5F8530A881784169AA2424050F72FA23">
    <w:name w:val="5F8530A881784169AA2424050F72FA23"/>
    <w:rsid w:val="00183C66"/>
  </w:style>
  <w:style w:type="paragraph" w:customStyle="1" w:styleId="D9B5F7F2AF40447981E50E33D27FBD08">
    <w:name w:val="D9B5F7F2AF40447981E50E33D27FBD08"/>
    <w:rsid w:val="00183C66"/>
  </w:style>
  <w:style w:type="paragraph" w:customStyle="1" w:styleId="931815ED9114496E89A699993CF6FF2E">
    <w:name w:val="931815ED9114496E89A699993CF6FF2E"/>
    <w:rsid w:val="00183C66"/>
  </w:style>
  <w:style w:type="paragraph" w:customStyle="1" w:styleId="34415BDFCE084E75A75932E3B9BD9756">
    <w:name w:val="34415BDFCE084E75A75932E3B9BD9756"/>
    <w:rsid w:val="00183C66"/>
  </w:style>
  <w:style w:type="paragraph" w:customStyle="1" w:styleId="5D87662FF2A242BB9AB0B77359B10D0B">
    <w:name w:val="5D87662FF2A242BB9AB0B77359B10D0B"/>
    <w:rsid w:val="00183C66"/>
  </w:style>
  <w:style w:type="paragraph" w:customStyle="1" w:styleId="0DBE3576E2494AE9B383E91B3F566593">
    <w:name w:val="0DBE3576E2494AE9B383E91B3F566593"/>
    <w:rsid w:val="00183C66"/>
  </w:style>
  <w:style w:type="paragraph" w:customStyle="1" w:styleId="E6088D23ECA040D3A58D488334A53B33">
    <w:name w:val="E6088D23ECA040D3A58D488334A53B33"/>
    <w:rsid w:val="00183C66"/>
  </w:style>
  <w:style w:type="paragraph" w:customStyle="1" w:styleId="7F8F2091B6C240A28400548907409963">
    <w:name w:val="7F8F2091B6C240A28400548907409963"/>
    <w:rsid w:val="00183C66"/>
  </w:style>
  <w:style w:type="paragraph" w:customStyle="1" w:styleId="B8089383F10F4007B1A45A7CAF674B94">
    <w:name w:val="B8089383F10F4007B1A45A7CAF674B94"/>
    <w:rsid w:val="00183C66"/>
  </w:style>
  <w:style w:type="paragraph" w:customStyle="1" w:styleId="BAAE5ECACD704C0884A91F6E9ED3DC65">
    <w:name w:val="BAAE5ECACD704C0884A91F6E9ED3DC65"/>
    <w:rsid w:val="00183C66"/>
  </w:style>
  <w:style w:type="paragraph" w:customStyle="1" w:styleId="BD93566FE6BF43E2A8B58C759924F171">
    <w:name w:val="BD93566FE6BF43E2A8B58C759924F171"/>
    <w:rsid w:val="00183C66"/>
  </w:style>
  <w:style w:type="paragraph" w:customStyle="1" w:styleId="00777AFEAB5941BB898928984B71FD02">
    <w:name w:val="00777AFEAB5941BB898928984B71FD02"/>
    <w:rsid w:val="00183C66"/>
  </w:style>
  <w:style w:type="paragraph" w:customStyle="1" w:styleId="5FB596CE822649A7B4390AC65F119E11">
    <w:name w:val="5FB596CE822649A7B4390AC65F119E11"/>
    <w:rsid w:val="00183C66"/>
  </w:style>
  <w:style w:type="paragraph" w:customStyle="1" w:styleId="7E129D8420B8459398A736CAD79B5AEC">
    <w:name w:val="7E129D8420B8459398A736CAD79B5AEC"/>
    <w:rsid w:val="00183C66"/>
  </w:style>
  <w:style w:type="paragraph" w:customStyle="1" w:styleId="94AAE9BEAB754BABB1D3872527F1492E">
    <w:name w:val="94AAE9BEAB754BABB1D3872527F1492E"/>
    <w:rsid w:val="00183C66"/>
  </w:style>
  <w:style w:type="paragraph" w:customStyle="1" w:styleId="EC30C464DE6A4C199083F1FB5FBA4672">
    <w:name w:val="EC30C464DE6A4C199083F1FB5FBA4672"/>
    <w:rsid w:val="00183C66"/>
  </w:style>
  <w:style w:type="paragraph" w:customStyle="1" w:styleId="335B0D03AAAF4CD888421492725112D3">
    <w:name w:val="335B0D03AAAF4CD888421492725112D3"/>
    <w:rsid w:val="00183C66"/>
  </w:style>
  <w:style w:type="paragraph" w:customStyle="1" w:styleId="1AD54E53376740C3835787275336B9C1">
    <w:name w:val="1AD54E53376740C3835787275336B9C1"/>
    <w:rsid w:val="00183C66"/>
  </w:style>
  <w:style w:type="paragraph" w:customStyle="1" w:styleId="D0B788FE994F4606BA9B61A5F15ED528">
    <w:name w:val="D0B788FE994F4606BA9B61A5F15ED528"/>
    <w:rsid w:val="00183C66"/>
  </w:style>
  <w:style w:type="paragraph" w:customStyle="1" w:styleId="1A6D9F6049F64DD0B9CE6DE5FFDCEE65">
    <w:name w:val="1A6D9F6049F64DD0B9CE6DE5FFDCEE65"/>
    <w:rsid w:val="00183C66"/>
  </w:style>
  <w:style w:type="paragraph" w:customStyle="1" w:styleId="8285C237F7A5492C89C7160F09E7E5E1">
    <w:name w:val="8285C237F7A5492C89C7160F09E7E5E1"/>
    <w:rsid w:val="00183C66"/>
  </w:style>
  <w:style w:type="paragraph" w:customStyle="1" w:styleId="79A5CD6C1AA349E78CFFA6653913D5F2">
    <w:name w:val="79A5CD6C1AA349E78CFFA6653913D5F2"/>
    <w:rsid w:val="00183C66"/>
  </w:style>
  <w:style w:type="paragraph" w:customStyle="1" w:styleId="529FC9147E1042E5B77134736B84A08D">
    <w:name w:val="529FC9147E1042E5B77134736B84A08D"/>
    <w:rsid w:val="00183C66"/>
  </w:style>
  <w:style w:type="paragraph" w:customStyle="1" w:styleId="3C0A2613084C4D1697000091DA1C7983">
    <w:name w:val="3C0A2613084C4D1697000091DA1C7983"/>
    <w:rsid w:val="00183C66"/>
  </w:style>
  <w:style w:type="paragraph" w:customStyle="1" w:styleId="528ABCFF9F61472E89C95CDC4519FBB5">
    <w:name w:val="528ABCFF9F61472E89C95CDC4519FBB5"/>
    <w:rsid w:val="00183C66"/>
  </w:style>
  <w:style w:type="paragraph" w:customStyle="1" w:styleId="8B7EDA74F2ED491F9E11D60D9E80A483">
    <w:name w:val="8B7EDA74F2ED491F9E11D60D9E80A483"/>
    <w:rsid w:val="00183C66"/>
  </w:style>
  <w:style w:type="paragraph" w:customStyle="1" w:styleId="D7F14BA06B5447AA88EDF04B85ECF1D1">
    <w:name w:val="D7F14BA06B5447AA88EDF04B85ECF1D1"/>
    <w:rsid w:val="00183C66"/>
  </w:style>
  <w:style w:type="paragraph" w:customStyle="1" w:styleId="3B187D6927214916B3BC8A20EAD0970A">
    <w:name w:val="3B187D6927214916B3BC8A20EAD0970A"/>
    <w:rsid w:val="00183C66"/>
  </w:style>
  <w:style w:type="paragraph" w:customStyle="1" w:styleId="FD36101F63DD4F4F95642E3512882DF9">
    <w:name w:val="FD36101F63DD4F4F95642E3512882DF9"/>
    <w:rsid w:val="00183C66"/>
  </w:style>
  <w:style w:type="paragraph" w:customStyle="1" w:styleId="F6F11F12AB4F4751AFFCAEE2269D936F">
    <w:name w:val="F6F11F12AB4F4751AFFCAEE2269D936F"/>
    <w:rsid w:val="00183C66"/>
  </w:style>
  <w:style w:type="paragraph" w:customStyle="1" w:styleId="C9EF466B44C248E7A12535367344D224">
    <w:name w:val="C9EF466B44C248E7A12535367344D224"/>
    <w:rsid w:val="00183C66"/>
  </w:style>
  <w:style w:type="paragraph" w:customStyle="1" w:styleId="CA2C3424C24D44AA906D1EBD6C909A47">
    <w:name w:val="CA2C3424C24D44AA906D1EBD6C909A47"/>
    <w:rsid w:val="00183C66"/>
  </w:style>
  <w:style w:type="paragraph" w:customStyle="1" w:styleId="513D4D9F4E3A4C858C72F97C758FE9C4">
    <w:name w:val="513D4D9F4E3A4C858C72F97C758FE9C4"/>
    <w:rsid w:val="00183C66"/>
  </w:style>
  <w:style w:type="paragraph" w:customStyle="1" w:styleId="001F1C33984E49E29F2A20D57DF45DC2">
    <w:name w:val="001F1C33984E49E29F2A20D57DF45DC2"/>
    <w:rsid w:val="00183C66"/>
  </w:style>
  <w:style w:type="paragraph" w:customStyle="1" w:styleId="066AC0FB1BB141E3BDEE129628B89411">
    <w:name w:val="066AC0FB1BB141E3BDEE129628B89411"/>
    <w:rsid w:val="00183C66"/>
  </w:style>
  <w:style w:type="paragraph" w:customStyle="1" w:styleId="57248086DBFB4F55A5D011A2D716D20A">
    <w:name w:val="57248086DBFB4F55A5D011A2D716D20A"/>
    <w:rsid w:val="00183C66"/>
  </w:style>
  <w:style w:type="paragraph" w:customStyle="1" w:styleId="DC0E063849D4461997FDD17856588E84">
    <w:name w:val="DC0E063849D4461997FDD17856588E84"/>
    <w:rsid w:val="00183C66"/>
  </w:style>
  <w:style w:type="paragraph" w:customStyle="1" w:styleId="5F4D46B5CDEA456B96B1E57E3D0351BC">
    <w:name w:val="5F4D46B5CDEA456B96B1E57E3D0351BC"/>
    <w:rsid w:val="00183C66"/>
  </w:style>
  <w:style w:type="paragraph" w:customStyle="1" w:styleId="0E89D346A9D24837A91891DDF1A7DBBF">
    <w:name w:val="0E89D346A9D24837A91891DDF1A7DBBF"/>
    <w:rsid w:val="00183C66"/>
  </w:style>
  <w:style w:type="paragraph" w:customStyle="1" w:styleId="220C34288F234558A15FD27DDF2A9FD5">
    <w:name w:val="220C34288F234558A15FD27DDF2A9FD5"/>
    <w:rsid w:val="00183C66"/>
  </w:style>
  <w:style w:type="paragraph" w:customStyle="1" w:styleId="9E46C4398AA84A558E791E200F9D099E">
    <w:name w:val="9E46C4398AA84A558E791E200F9D099E"/>
    <w:rsid w:val="00183C66"/>
  </w:style>
  <w:style w:type="paragraph" w:customStyle="1" w:styleId="451838FC48824102956611192AAF188A">
    <w:name w:val="451838FC48824102956611192AAF188A"/>
    <w:rsid w:val="00183C66"/>
  </w:style>
  <w:style w:type="paragraph" w:customStyle="1" w:styleId="A9CC5AB71C74411D82E9123F073DAF40">
    <w:name w:val="A9CC5AB71C74411D82E9123F073DAF40"/>
    <w:rsid w:val="00183C66"/>
  </w:style>
  <w:style w:type="paragraph" w:customStyle="1" w:styleId="D7F180B70D3C405F9D210E039CD75B88">
    <w:name w:val="D7F180B70D3C405F9D210E039CD75B88"/>
    <w:rsid w:val="00183C66"/>
  </w:style>
  <w:style w:type="paragraph" w:customStyle="1" w:styleId="0C39B04DC4074C58BCB6B7FC39AB3F8B">
    <w:name w:val="0C39B04DC4074C58BCB6B7FC39AB3F8B"/>
    <w:rsid w:val="00183C66"/>
  </w:style>
  <w:style w:type="paragraph" w:customStyle="1" w:styleId="CEF7A8D471304E07A6F8D6BC83AD6BB2">
    <w:name w:val="CEF7A8D471304E07A6F8D6BC83AD6BB2"/>
    <w:rsid w:val="00183C66"/>
  </w:style>
  <w:style w:type="paragraph" w:customStyle="1" w:styleId="4DA66E98FFAD43DB8675C4A10FF6D541">
    <w:name w:val="4DA66E98FFAD43DB8675C4A10FF6D541"/>
    <w:rsid w:val="00183C66"/>
  </w:style>
  <w:style w:type="paragraph" w:customStyle="1" w:styleId="663B907EC9614C9AACCF8A42B6676093">
    <w:name w:val="663B907EC9614C9AACCF8A42B6676093"/>
    <w:rsid w:val="00183C66"/>
  </w:style>
  <w:style w:type="paragraph" w:customStyle="1" w:styleId="5C7AD435EFFB4B56A5B64EBA28E96E39">
    <w:name w:val="5C7AD435EFFB4B56A5B64EBA28E96E39"/>
    <w:rsid w:val="00183C66"/>
  </w:style>
  <w:style w:type="paragraph" w:customStyle="1" w:styleId="A6A84687AE5543C085B316B8847E5FF4">
    <w:name w:val="A6A84687AE5543C085B316B8847E5FF4"/>
    <w:rsid w:val="00183C66"/>
  </w:style>
  <w:style w:type="paragraph" w:customStyle="1" w:styleId="AEB59E2986034A82B1C398A113051AD9">
    <w:name w:val="AEB59E2986034A82B1C398A113051AD9"/>
    <w:rsid w:val="00183C66"/>
  </w:style>
  <w:style w:type="paragraph" w:customStyle="1" w:styleId="8DD6D8444AA3425B80FB8C0C74952904">
    <w:name w:val="8DD6D8444AA3425B80FB8C0C74952904"/>
    <w:rsid w:val="00183C66"/>
  </w:style>
  <w:style w:type="paragraph" w:customStyle="1" w:styleId="2278499EC4ED4EA3AC499B34520DF231">
    <w:name w:val="2278499EC4ED4EA3AC499B34520DF231"/>
    <w:rsid w:val="00183C66"/>
  </w:style>
  <w:style w:type="paragraph" w:customStyle="1" w:styleId="49FCF4BEE1654C4691ABEFAC2C7F4847">
    <w:name w:val="49FCF4BEE1654C4691ABEFAC2C7F4847"/>
    <w:rsid w:val="00183C66"/>
  </w:style>
  <w:style w:type="paragraph" w:customStyle="1" w:styleId="D5B4D51761544A178B00FAC80C09C39D">
    <w:name w:val="D5B4D51761544A178B00FAC80C09C39D"/>
    <w:rsid w:val="00183C66"/>
  </w:style>
  <w:style w:type="paragraph" w:customStyle="1" w:styleId="F2538211818142E8AA4A702C7E04520A">
    <w:name w:val="F2538211818142E8AA4A702C7E04520A"/>
    <w:rsid w:val="00183C66"/>
  </w:style>
  <w:style w:type="paragraph" w:customStyle="1" w:styleId="9ED8DD3EABC847668DE5D8039A595F31">
    <w:name w:val="9ED8DD3EABC847668DE5D8039A595F31"/>
    <w:rsid w:val="00183C66"/>
  </w:style>
  <w:style w:type="paragraph" w:customStyle="1" w:styleId="80E2F6DF9E114B889B4F12C4CF059740">
    <w:name w:val="80E2F6DF9E114B889B4F12C4CF059740"/>
    <w:rsid w:val="00183C66"/>
  </w:style>
  <w:style w:type="paragraph" w:customStyle="1" w:styleId="0E5B075AF5804692868A08C5EBF19AD0">
    <w:name w:val="0E5B075AF5804692868A08C5EBF19AD0"/>
    <w:rsid w:val="00183C66"/>
  </w:style>
  <w:style w:type="paragraph" w:customStyle="1" w:styleId="2E54EC07903C4F3EA3E5EF81C44B48B0">
    <w:name w:val="2E54EC07903C4F3EA3E5EF81C44B48B0"/>
    <w:rsid w:val="00183C66"/>
  </w:style>
  <w:style w:type="paragraph" w:customStyle="1" w:styleId="E316A1C172254B389E42D1E6F3376F69">
    <w:name w:val="E316A1C172254B389E42D1E6F3376F69"/>
    <w:rsid w:val="00183C66"/>
  </w:style>
  <w:style w:type="paragraph" w:customStyle="1" w:styleId="EAC3EDF8499B4EF786F2DFDD6D35CC70">
    <w:name w:val="EAC3EDF8499B4EF786F2DFDD6D35CC70"/>
    <w:rsid w:val="00183C66"/>
  </w:style>
  <w:style w:type="paragraph" w:customStyle="1" w:styleId="2036BCFCF848489585C4E7A44813129D">
    <w:name w:val="2036BCFCF848489585C4E7A44813129D"/>
    <w:rsid w:val="00183C66"/>
  </w:style>
  <w:style w:type="paragraph" w:customStyle="1" w:styleId="B30192D8BF9A46C0B90C0AA7EFA09713">
    <w:name w:val="B30192D8BF9A46C0B90C0AA7EFA09713"/>
    <w:rsid w:val="00183C66"/>
  </w:style>
  <w:style w:type="paragraph" w:customStyle="1" w:styleId="E2158EDF948E4EF8BB9006F2EF73512C">
    <w:name w:val="E2158EDF948E4EF8BB9006F2EF73512C"/>
    <w:rsid w:val="00183C66"/>
  </w:style>
  <w:style w:type="paragraph" w:customStyle="1" w:styleId="173D2AD4F6A74C04966377A126794E13">
    <w:name w:val="173D2AD4F6A74C04966377A126794E13"/>
    <w:rsid w:val="00183C66"/>
  </w:style>
  <w:style w:type="paragraph" w:customStyle="1" w:styleId="5B8F3C3342C44A4D952A69F55BA2DC42">
    <w:name w:val="5B8F3C3342C44A4D952A69F55BA2DC42"/>
    <w:rsid w:val="00B549FD"/>
  </w:style>
  <w:style w:type="paragraph" w:customStyle="1" w:styleId="E20A42E78420484691145D46C5EF829A">
    <w:name w:val="E20A42E78420484691145D46C5EF829A"/>
    <w:rsid w:val="00B549FD"/>
  </w:style>
  <w:style w:type="paragraph" w:customStyle="1" w:styleId="273DADD9772145A5A1D571651FFE1433">
    <w:name w:val="273DADD9772145A5A1D571651FFE1433"/>
    <w:rsid w:val="00B549FD"/>
  </w:style>
  <w:style w:type="paragraph" w:customStyle="1" w:styleId="EE89711A3DA14138B2E7949A8FC36D5F">
    <w:name w:val="EE89711A3DA14138B2E7949A8FC36D5F"/>
    <w:rsid w:val="00B549FD"/>
  </w:style>
  <w:style w:type="paragraph" w:customStyle="1" w:styleId="AC6F9D517FCC429082EBE7F36B103757">
    <w:name w:val="AC6F9D517FCC429082EBE7F36B103757"/>
    <w:rsid w:val="00B549FD"/>
  </w:style>
  <w:style w:type="paragraph" w:customStyle="1" w:styleId="2FDADBFAF5DC496FBC5E38E9816EA7D2">
    <w:name w:val="2FDADBFAF5DC496FBC5E38E9816EA7D2"/>
    <w:rsid w:val="00B549FD"/>
  </w:style>
  <w:style w:type="paragraph" w:customStyle="1" w:styleId="4B4CAF19755B475093BE2934F21BA8BE">
    <w:name w:val="4B4CAF19755B475093BE2934F21BA8BE"/>
    <w:rsid w:val="00B549FD"/>
  </w:style>
  <w:style w:type="paragraph" w:customStyle="1" w:styleId="DFC041A5DE44484580D7535F2A1E5943">
    <w:name w:val="DFC041A5DE44484580D7535F2A1E5943"/>
    <w:rsid w:val="00B549FD"/>
  </w:style>
  <w:style w:type="paragraph" w:customStyle="1" w:styleId="73FB380146C945CDAB012328635D9B32">
    <w:name w:val="73FB380146C945CDAB012328635D9B32"/>
    <w:rsid w:val="00B549FD"/>
  </w:style>
  <w:style w:type="paragraph" w:customStyle="1" w:styleId="302321B7662D439D8A25C336003101DC">
    <w:name w:val="302321B7662D439D8A25C336003101DC"/>
    <w:rsid w:val="00B549FD"/>
  </w:style>
  <w:style w:type="paragraph" w:customStyle="1" w:styleId="CEA699BAFD4345D59756FF53C12F9825">
    <w:name w:val="CEA699BAFD4345D59756FF53C12F9825"/>
    <w:rsid w:val="00B549FD"/>
  </w:style>
  <w:style w:type="paragraph" w:customStyle="1" w:styleId="03F53E97B61A483883A2C58BAB94B9E0">
    <w:name w:val="03F53E97B61A483883A2C58BAB94B9E0"/>
    <w:rsid w:val="00B549FD"/>
  </w:style>
  <w:style w:type="paragraph" w:customStyle="1" w:styleId="B96107C14DC64C68AED279A4A18BEFCF">
    <w:name w:val="B96107C14DC64C68AED279A4A18BEFCF"/>
    <w:rsid w:val="00B549FD"/>
  </w:style>
  <w:style w:type="paragraph" w:customStyle="1" w:styleId="3760E75852554421820749140D77C068">
    <w:name w:val="3760E75852554421820749140D77C068"/>
    <w:rsid w:val="00B549FD"/>
  </w:style>
  <w:style w:type="paragraph" w:customStyle="1" w:styleId="84DDDD0278B64924A482F89DAB3E7CD5">
    <w:name w:val="84DDDD0278B64924A482F89DAB3E7CD5"/>
    <w:rsid w:val="00B549FD"/>
  </w:style>
  <w:style w:type="paragraph" w:customStyle="1" w:styleId="677BA38B5ABE43F3A2DB1B2196A32E4A">
    <w:name w:val="677BA38B5ABE43F3A2DB1B2196A32E4A"/>
    <w:rsid w:val="00B549FD"/>
  </w:style>
  <w:style w:type="paragraph" w:customStyle="1" w:styleId="F7DDBC03769E4368B96A0627B9456CA5">
    <w:name w:val="F7DDBC03769E4368B96A0627B9456CA5"/>
    <w:rsid w:val="00B549FD"/>
  </w:style>
  <w:style w:type="paragraph" w:customStyle="1" w:styleId="4EB176C2B6814912AE5C4C27EB436B44">
    <w:name w:val="4EB176C2B6814912AE5C4C27EB436B44"/>
    <w:rsid w:val="00B549FD"/>
  </w:style>
  <w:style w:type="paragraph" w:customStyle="1" w:styleId="2ACA0D5F7DB44D4EA9220B868F21409A">
    <w:name w:val="2ACA0D5F7DB44D4EA9220B868F21409A"/>
    <w:rsid w:val="00B549FD"/>
  </w:style>
  <w:style w:type="paragraph" w:customStyle="1" w:styleId="43F0D561CCA04E458105903801FCB5BE">
    <w:name w:val="43F0D561CCA04E458105903801FCB5BE"/>
    <w:rsid w:val="00B549FD"/>
  </w:style>
  <w:style w:type="paragraph" w:customStyle="1" w:styleId="B30ACB0088504968A0EE96A644099310">
    <w:name w:val="B30ACB0088504968A0EE96A644099310"/>
    <w:rsid w:val="00B549FD"/>
  </w:style>
  <w:style w:type="paragraph" w:customStyle="1" w:styleId="35C4A15936CD4F058CD7A712D96D7398">
    <w:name w:val="35C4A15936CD4F058CD7A712D96D7398"/>
    <w:rsid w:val="00B549FD"/>
  </w:style>
  <w:style w:type="paragraph" w:customStyle="1" w:styleId="B4AD60F1BCF842DA809D03E7A2EAB6F4">
    <w:name w:val="B4AD60F1BCF842DA809D03E7A2EAB6F4"/>
    <w:rsid w:val="00B549FD"/>
  </w:style>
  <w:style w:type="paragraph" w:customStyle="1" w:styleId="59EF73C0318B479DA467603612E56BCE">
    <w:name w:val="59EF73C0318B479DA467603612E56BCE"/>
    <w:rsid w:val="00B549FD"/>
  </w:style>
  <w:style w:type="paragraph" w:customStyle="1" w:styleId="B4FFD296A9BE49C896BD9EA081FCFF2D">
    <w:name w:val="B4FFD296A9BE49C896BD9EA081FCFF2D"/>
    <w:rsid w:val="00B549FD"/>
  </w:style>
  <w:style w:type="paragraph" w:customStyle="1" w:styleId="27B7DF633DAA444F80D4EFD2CADE32F0">
    <w:name w:val="27B7DF633DAA444F80D4EFD2CADE32F0"/>
    <w:rsid w:val="00B549FD"/>
  </w:style>
  <w:style w:type="paragraph" w:customStyle="1" w:styleId="312FFDE8A5CD4D2FAC30EEFD9B48DBB5">
    <w:name w:val="312FFDE8A5CD4D2FAC30EEFD9B48DBB5"/>
    <w:rsid w:val="00B549FD"/>
  </w:style>
  <w:style w:type="paragraph" w:customStyle="1" w:styleId="2A9F97FC4DA74855854FC531CC8626B9">
    <w:name w:val="2A9F97FC4DA74855854FC531CC8626B9"/>
    <w:rsid w:val="00B549FD"/>
  </w:style>
  <w:style w:type="paragraph" w:customStyle="1" w:styleId="86E7DFF5A6B742B08BCC99D4157F48A7">
    <w:name w:val="86E7DFF5A6B742B08BCC99D4157F48A7"/>
    <w:rsid w:val="00B549FD"/>
  </w:style>
  <w:style w:type="paragraph" w:customStyle="1" w:styleId="A2488BFAB79E4D95B71B109BF2045125">
    <w:name w:val="A2488BFAB79E4D95B71B109BF2045125"/>
    <w:rsid w:val="00B549FD"/>
  </w:style>
  <w:style w:type="paragraph" w:customStyle="1" w:styleId="613D8882FADE49F2A74BDD7E5B15F4B2">
    <w:name w:val="613D8882FADE49F2A74BDD7E5B15F4B2"/>
    <w:rsid w:val="00B549FD"/>
  </w:style>
  <w:style w:type="paragraph" w:customStyle="1" w:styleId="1B23652604A04A4E8056762DBABA13A8">
    <w:name w:val="1B23652604A04A4E8056762DBABA13A8"/>
    <w:rsid w:val="00B549FD"/>
  </w:style>
  <w:style w:type="paragraph" w:customStyle="1" w:styleId="577650BA04864F39921CC34C8D47FA08">
    <w:name w:val="577650BA04864F39921CC34C8D47FA08"/>
    <w:rsid w:val="00B549FD"/>
  </w:style>
  <w:style w:type="paragraph" w:customStyle="1" w:styleId="51378E9D6FE14269BE8226118C7C8980">
    <w:name w:val="51378E9D6FE14269BE8226118C7C8980"/>
    <w:rsid w:val="00B549FD"/>
  </w:style>
  <w:style w:type="paragraph" w:customStyle="1" w:styleId="AE3A88C09EDE41EDB76ADD3184353EFD">
    <w:name w:val="AE3A88C09EDE41EDB76ADD3184353EFD"/>
    <w:rsid w:val="00B549FD"/>
  </w:style>
  <w:style w:type="paragraph" w:customStyle="1" w:styleId="15795FD12FFA44F59DBB0E59853D360E">
    <w:name w:val="15795FD12FFA44F59DBB0E59853D360E"/>
    <w:rsid w:val="00B549FD"/>
  </w:style>
  <w:style w:type="paragraph" w:customStyle="1" w:styleId="D94E3F5DF86A47F6BFDF06377440E229">
    <w:name w:val="D94E3F5DF86A47F6BFDF06377440E229"/>
    <w:rsid w:val="00B549FD"/>
  </w:style>
  <w:style w:type="paragraph" w:customStyle="1" w:styleId="F6EADF199A93420094ACCCAEB3069EF7">
    <w:name w:val="F6EADF199A93420094ACCCAEB3069EF7"/>
    <w:rsid w:val="00B549FD"/>
  </w:style>
  <w:style w:type="paragraph" w:customStyle="1" w:styleId="91825BAE6B594B6283C3EF2442F41F87">
    <w:name w:val="91825BAE6B594B6283C3EF2442F41F87"/>
    <w:rsid w:val="00B549FD"/>
  </w:style>
  <w:style w:type="paragraph" w:customStyle="1" w:styleId="92BFD558282C4C41BA51D1894BE5A794">
    <w:name w:val="92BFD558282C4C41BA51D1894BE5A794"/>
    <w:rsid w:val="00B549FD"/>
  </w:style>
  <w:style w:type="paragraph" w:customStyle="1" w:styleId="A8C7367DB7D24EEF94865528DC279D52">
    <w:name w:val="A8C7367DB7D24EEF94865528DC279D52"/>
    <w:rsid w:val="00B549FD"/>
  </w:style>
  <w:style w:type="paragraph" w:customStyle="1" w:styleId="9C3AE4252879484BB2BEA12B101E33AC">
    <w:name w:val="9C3AE4252879484BB2BEA12B101E33AC"/>
    <w:rsid w:val="00B549FD"/>
  </w:style>
  <w:style w:type="paragraph" w:customStyle="1" w:styleId="2A6D763CC1074218AF46703CA9F2C0BC">
    <w:name w:val="2A6D763CC1074218AF46703CA9F2C0BC"/>
    <w:rsid w:val="00B549FD"/>
  </w:style>
  <w:style w:type="paragraph" w:customStyle="1" w:styleId="4E3A1028390C4D2CB00A486271BD7951">
    <w:name w:val="4E3A1028390C4D2CB00A486271BD7951"/>
    <w:rsid w:val="00B549FD"/>
  </w:style>
  <w:style w:type="paragraph" w:customStyle="1" w:styleId="EB458E217CFE4CACA6FC112432F11178">
    <w:name w:val="EB458E217CFE4CACA6FC112432F11178"/>
    <w:rsid w:val="00B549FD"/>
  </w:style>
  <w:style w:type="paragraph" w:customStyle="1" w:styleId="6D724AAD489E48E7986EBBCDD331783F">
    <w:name w:val="6D724AAD489E48E7986EBBCDD331783F"/>
    <w:rsid w:val="00B549FD"/>
  </w:style>
  <w:style w:type="paragraph" w:customStyle="1" w:styleId="5CFA6D9991C742E0A971ADA99313CAF1">
    <w:name w:val="5CFA6D9991C742E0A971ADA99313CAF1"/>
    <w:rsid w:val="00B549FD"/>
  </w:style>
  <w:style w:type="paragraph" w:customStyle="1" w:styleId="EBCDAC490388464FADA244689EE4D857">
    <w:name w:val="EBCDAC490388464FADA244689EE4D857"/>
    <w:rsid w:val="00B549FD"/>
  </w:style>
  <w:style w:type="paragraph" w:customStyle="1" w:styleId="9C0D3F2EDA974EA3A5DE3FCB00B7C102">
    <w:name w:val="9C0D3F2EDA974EA3A5DE3FCB00B7C102"/>
    <w:rsid w:val="00B549FD"/>
  </w:style>
  <w:style w:type="paragraph" w:customStyle="1" w:styleId="EAB86409E011484E80A3042B5FAF957E">
    <w:name w:val="EAB86409E011484E80A3042B5FAF957E"/>
    <w:rsid w:val="00B549FD"/>
  </w:style>
  <w:style w:type="paragraph" w:customStyle="1" w:styleId="37E83B223BBA468FBACA2052CFE19EEA">
    <w:name w:val="37E83B223BBA468FBACA2052CFE19EEA"/>
    <w:rsid w:val="00B549FD"/>
  </w:style>
  <w:style w:type="paragraph" w:customStyle="1" w:styleId="809E77DDC7914BCD952F9FD29E24171E">
    <w:name w:val="809E77DDC7914BCD952F9FD29E24171E"/>
    <w:rsid w:val="00B549FD"/>
  </w:style>
  <w:style w:type="paragraph" w:customStyle="1" w:styleId="7E71DB3BA8A34B788F0B66C0BF8F1067">
    <w:name w:val="7E71DB3BA8A34B788F0B66C0BF8F1067"/>
    <w:rsid w:val="00B549FD"/>
  </w:style>
  <w:style w:type="paragraph" w:customStyle="1" w:styleId="62BEC20DAE06401E8B83846EFC08A90E">
    <w:name w:val="62BEC20DAE06401E8B83846EFC08A90E"/>
    <w:rsid w:val="00B549FD"/>
  </w:style>
  <w:style w:type="paragraph" w:customStyle="1" w:styleId="3CE3FC9F8EEE441FB71D130F2F638B83">
    <w:name w:val="3CE3FC9F8EEE441FB71D130F2F638B83"/>
    <w:rsid w:val="00B549FD"/>
  </w:style>
  <w:style w:type="paragraph" w:customStyle="1" w:styleId="B847FA8E524C4CBB81D99E76673003F9">
    <w:name w:val="B847FA8E524C4CBB81D99E76673003F9"/>
    <w:rsid w:val="00B549FD"/>
  </w:style>
  <w:style w:type="paragraph" w:customStyle="1" w:styleId="B0B600C39B2B43D091BADFD7441FB4E3">
    <w:name w:val="B0B600C39B2B43D091BADFD7441FB4E3"/>
    <w:rsid w:val="00B549FD"/>
  </w:style>
  <w:style w:type="paragraph" w:customStyle="1" w:styleId="CE42DA29F7614BD0B98B103D51253AC7">
    <w:name w:val="CE42DA29F7614BD0B98B103D51253AC7"/>
    <w:rsid w:val="00B549FD"/>
  </w:style>
  <w:style w:type="paragraph" w:customStyle="1" w:styleId="FD2E4BDC7DBE48A5BC77626C2A0A0F23">
    <w:name w:val="FD2E4BDC7DBE48A5BC77626C2A0A0F23"/>
    <w:rsid w:val="00B549FD"/>
  </w:style>
  <w:style w:type="paragraph" w:customStyle="1" w:styleId="26E85F863B974374AEBB76863BC3CFDB">
    <w:name w:val="26E85F863B974374AEBB76863BC3CFDB"/>
    <w:rsid w:val="00B549FD"/>
  </w:style>
  <w:style w:type="paragraph" w:customStyle="1" w:styleId="EE2D047BAFC24C998A62D9962EE028AD">
    <w:name w:val="EE2D047BAFC24C998A62D9962EE028AD"/>
    <w:rsid w:val="00B549FD"/>
  </w:style>
  <w:style w:type="paragraph" w:customStyle="1" w:styleId="74C962522B8947AD9EA16F0D1A71C1DE">
    <w:name w:val="74C962522B8947AD9EA16F0D1A71C1DE"/>
    <w:rsid w:val="00B549FD"/>
  </w:style>
  <w:style w:type="paragraph" w:customStyle="1" w:styleId="6C59AD12A25949BFA75B722CBD5FF10A">
    <w:name w:val="6C59AD12A25949BFA75B722CBD5FF10A"/>
    <w:rsid w:val="00B549FD"/>
  </w:style>
  <w:style w:type="paragraph" w:customStyle="1" w:styleId="798AE000D35245B98F4EFAEA073A2D06">
    <w:name w:val="798AE000D35245B98F4EFAEA073A2D06"/>
    <w:rsid w:val="00B549FD"/>
  </w:style>
  <w:style w:type="paragraph" w:customStyle="1" w:styleId="A7FF89CF388E480A9ED0D64F62D5FD01">
    <w:name w:val="A7FF89CF388E480A9ED0D64F62D5FD01"/>
    <w:rsid w:val="00B549FD"/>
  </w:style>
  <w:style w:type="paragraph" w:customStyle="1" w:styleId="24E9BDF2C5B547EC920D5A4F9376B83C">
    <w:name w:val="24E9BDF2C5B547EC920D5A4F9376B83C"/>
    <w:rsid w:val="00B549FD"/>
  </w:style>
  <w:style w:type="paragraph" w:customStyle="1" w:styleId="B7020169C1394D8780B0DEA9DAFF4CB4">
    <w:name w:val="B7020169C1394D8780B0DEA9DAFF4CB4"/>
    <w:rsid w:val="00B549FD"/>
  </w:style>
  <w:style w:type="paragraph" w:customStyle="1" w:styleId="3563CA49B084413B9D8722C842CBF4DE">
    <w:name w:val="3563CA49B084413B9D8722C842CBF4DE"/>
    <w:rsid w:val="00B549FD"/>
  </w:style>
  <w:style w:type="paragraph" w:customStyle="1" w:styleId="82ABAD85942D44E38AF9FA1F23EB31D6">
    <w:name w:val="82ABAD85942D44E38AF9FA1F23EB31D6"/>
    <w:rsid w:val="00B549FD"/>
  </w:style>
  <w:style w:type="paragraph" w:customStyle="1" w:styleId="D71520461D41493F8579F39769BAE4FA">
    <w:name w:val="D71520461D41493F8579F39769BAE4FA"/>
    <w:rsid w:val="00B549FD"/>
  </w:style>
  <w:style w:type="paragraph" w:customStyle="1" w:styleId="F0FDB490E57B4C1AAE9295B2D8A00159">
    <w:name w:val="F0FDB490E57B4C1AAE9295B2D8A00159"/>
    <w:rsid w:val="00B549FD"/>
  </w:style>
  <w:style w:type="paragraph" w:customStyle="1" w:styleId="E4A8A23FC0864BB695879DF21BF24DB5">
    <w:name w:val="E4A8A23FC0864BB695879DF21BF24DB5"/>
    <w:rsid w:val="00B549FD"/>
  </w:style>
  <w:style w:type="paragraph" w:customStyle="1" w:styleId="73455CC28D404D43AC509AED79E9ED59">
    <w:name w:val="73455CC28D404D43AC509AED79E9ED59"/>
    <w:rsid w:val="00B549FD"/>
  </w:style>
  <w:style w:type="paragraph" w:customStyle="1" w:styleId="05E8B15FC1984709AA0B9A82A3E7FFD5">
    <w:name w:val="05E8B15FC1984709AA0B9A82A3E7FFD5"/>
    <w:rsid w:val="00B549FD"/>
  </w:style>
  <w:style w:type="paragraph" w:customStyle="1" w:styleId="1568B20AA97A46C4B052C5AC75AEBC21">
    <w:name w:val="1568B20AA97A46C4B052C5AC75AEBC21"/>
    <w:rsid w:val="00B549FD"/>
  </w:style>
  <w:style w:type="paragraph" w:customStyle="1" w:styleId="78760F4C1A5C4AA2862ED783FB2E52D5">
    <w:name w:val="78760F4C1A5C4AA2862ED783FB2E52D5"/>
    <w:rsid w:val="00B549FD"/>
  </w:style>
  <w:style w:type="paragraph" w:customStyle="1" w:styleId="D06D808547AD42DBB0F17A444E6957C3">
    <w:name w:val="D06D808547AD42DBB0F17A444E6957C3"/>
    <w:rsid w:val="00B549FD"/>
  </w:style>
  <w:style w:type="paragraph" w:customStyle="1" w:styleId="078C3605056D401EAD71E73A1F594665">
    <w:name w:val="078C3605056D401EAD71E73A1F594665"/>
    <w:rsid w:val="00B549FD"/>
  </w:style>
  <w:style w:type="paragraph" w:customStyle="1" w:styleId="61DE2909B9374DB9A02F61FA17856C4A">
    <w:name w:val="61DE2909B9374DB9A02F61FA17856C4A"/>
    <w:rsid w:val="00B549FD"/>
  </w:style>
  <w:style w:type="paragraph" w:customStyle="1" w:styleId="3DF6545CA775482F963AA8E0E2F61E93">
    <w:name w:val="3DF6545CA775482F963AA8E0E2F61E93"/>
    <w:rsid w:val="00B549FD"/>
  </w:style>
  <w:style w:type="paragraph" w:customStyle="1" w:styleId="E6FE2B4CEE234ECCAB0B34D3E59B1265">
    <w:name w:val="E6FE2B4CEE234ECCAB0B34D3E59B1265"/>
    <w:rsid w:val="00B549FD"/>
  </w:style>
  <w:style w:type="paragraph" w:customStyle="1" w:styleId="01299CC5D0464D4596A87AD812AFC1F0">
    <w:name w:val="01299CC5D0464D4596A87AD812AFC1F0"/>
    <w:rsid w:val="00B549FD"/>
  </w:style>
  <w:style w:type="paragraph" w:customStyle="1" w:styleId="864FB3ACDFDB468096B7799870CD8089">
    <w:name w:val="864FB3ACDFDB468096B7799870CD8089"/>
    <w:rsid w:val="00B549FD"/>
  </w:style>
  <w:style w:type="paragraph" w:customStyle="1" w:styleId="3307DDDA81554ECA86F79A77FD64DF1C">
    <w:name w:val="3307DDDA81554ECA86F79A77FD64DF1C"/>
    <w:rsid w:val="00B549FD"/>
  </w:style>
  <w:style w:type="paragraph" w:customStyle="1" w:styleId="ACEEE8273B974B49B5A385A67D9B0CE3">
    <w:name w:val="ACEEE8273B974B49B5A385A67D9B0CE3"/>
    <w:rsid w:val="00B549FD"/>
  </w:style>
  <w:style w:type="paragraph" w:customStyle="1" w:styleId="6C33AAC430D54FACB7C28704E8311B42">
    <w:name w:val="6C33AAC430D54FACB7C28704E8311B42"/>
    <w:rsid w:val="00B549FD"/>
  </w:style>
  <w:style w:type="paragraph" w:customStyle="1" w:styleId="EF5483C249424BBB815FD8F58A7B505E">
    <w:name w:val="EF5483C249424BBB815FD8F58A7B505E"/>
    <w:rsid w:val="00B549FD"/>
  </w:style>
  <w:style w:type="paragraph" w:customStyle="1" w:styleId="96DF7A25439F456C8C1A7A82BBE21863">
    <w:name w:val="96DF7A25439F456C8C1A7A82BBE21863"/>
    <w:rsid w:val="00B549FD"/>
  </w:style>
  <w:style w:type="paragraph" w:customStyle="1" w:styleId="0F9BDAFD008A4491BD7F4B499287B01E">
    <w:name w:val="0F9BDAFD008A4491BD7F4B499287B01E"/>
    <w:rsid w:val="00B549FD"/>
  </w:style>
  <w:style w:type="paragraph" w:customStyle="1" w:styleId="4CC1CDFA42A14B74A03C34635725C1DB">
    <w:name w:val="4CC1CDFA42A14B74A03C34635725C1DB"/>
    <w:rsid w:val="00B549FD"/>
  </w:style>
  <w:style w:type="paragraph" w:customStyle="1" w:styleId="C2B094246F524D8A9A9C8CAB8FA993DF">
    <w:name w:val="C2B094246F524D8A9A9C8CAB8FA993DF"/>
    <w:rsid w:val="00B549FD"/>
  </w:style>
  <w:style w:type="paragraph" w:customStyle="1" w:styleId="039EF5915EF444E0B37E80F899B2340D">
    <w:name w:val="039EF5915EF444E0B37E80F899B2340D"/>
    <w:rsid w:val="00B549FD"/>
  </w:style>
  <w:style w:type="paragraph" w:customStyle="1" w:styleId="0486EBAF990643A8B109FEA25746881C">
    <w:name w:val="0486EBAF990643A8B109FEA25746881C"/>
    <w:rsid w:val="00B549FD"/>
  </w:style>
  <w:style w:type="paragraph" w:customStyle="1" w:styleId="DC4E64AA0A5941368B2CFB616323C4F8">
    <w:name w:val="DC4E64AA0A5941368B2CFB616323C4F8"/>
    <w:rsid w:val="00B549FD"/>
  </w:style>
  <w:style w:type="paragraph" w:customStyle="1" w:styleId="81769BF69D604F7AB66CB1167152F084">
    <w:name w:val="81769BF69D604F7AB66CB1167152F084"/>
    <w:rsid w:val="00B549FD"/>
  </w:style>
  <w:style w:type="paragraph" w:customStyle="1" w:styleId="5CEC44AAA4E8461EA4B5487CD671CBAD">
    <w:name w:val="5CEC44AAA4E8461EA4B5487CD671CBAD"/>
    <w:rsid w:val="00B549FD"/>
  </w:style>
  <w:style w:type="paragraph" w:customStyle="1" w:styleId="9816C253F6AC49FA9C15722B9DD7A90E">
    <w:name w:val="9816C253F6AC49FA9C15722B9DD7A90E"/>
    <w:rsid w:val="00B549FD"/>
  </w:style>
  <w:style w:type="paragraph" w:customStyle="1" w:styleId="C91CE3ACDDAB40818743C87EF52BB2634">
    <w:name w:val="C91CE3ACDDAB40818743C87EF52BB2634"/>
    <w:rsid w:val="00B549FD"/>
    <w:rPr>
      <w:lang w:eastAsia="en-US"/>
    </w:rPr>
  </w:style>
  <w:style w:type="paragraph" w:customStyle="1" w:styleId="92BFD558282C4C41BA51D1894BE5A7941">
    <w:name w:val="92BFD558282C4C41BA51D1894BE5A7941"/>
    <w:rsid w:val="00B549FD"/>
    <w:rPr>
      <w:lang w:eastAsia="en-US"/>
    </w:rPr>
  </w:style>
  <w:style w:type="paragraph" w:customStyle="1" w:styleId="A8C7367DB7D24EEF94865528DC279D521">
    <w:name w:val="A8C7367DB7D24EEF94865528DC279D521"/>
    <w:rsid w:val="00B549FD"/>
    <w:rPr>
      <w:lang w:eastAsia="en-US"/>
    </w:rPr>
  </w:style>
  <w:style w:type="paragraph" w:customStyle="1" w:styleId="9C3AE4252879484BB2BEA12B101E33AC1">
    <w:name w:val="9C3AE4252879484BB2BEA12B101E33AC1"/>
    <w:rsid w:val="00B549FD"/>
    <w:rPr>
      <w:lang w:eastAsia="en-US"/>
    </w:rPr>
  </w:style>
  <w:style w:type="paragraph" w:customStyle="1" w:styleId="2A6D763CC1074218AF46703CA9F2C0BC1">
    <w:name w:val="2A6D763CC1074218AF46703CA9F2C0BC1"/>
    <w:rsid w:val="00B549FD"/>
    <w:rPr>
      <w:lang w:eastAsia="en-US"/>
    </w:rPr>
  </w:style>
  <w:style w:type="paragraph" w:customStyle="1" w:styleId="4E3A1028390C4D2CB00A486271BD79511">
    <w:name w:val="4E3A1028390C4D2CB00A486271BD79511"/>
    <w:rsid w:val="00B549FD"/>
    <w:rPr>
      <w:lang w:eastAsia="en-US"/>
    </w:rPr>
  </w:style>
  <w:style w:type="paragraph" w:customStyle="1" w:styleId="EB458E217CFE4CACA6FC112432F111781">
    <w:name w:val="EB458E217CFE4CACA6FC112432F111781"/>
    <w:rsid w:val="00B549FD"/>
    <w:rPr>
      <w:lang w:eastAsia="en-US"/>
    </w:rPr>
  </w:style>
  <w:style w:type="paragraph" w:customStyle="1" w:styleId="6D724AAD489E48E7986EBBCDD331783F1">
    <w:name w:val="6D724AAD489E48E7986EBBCDD331783F1"/>
    <w:rsid w:val="00B549FD"/>
    <w:rPr>
      <w:lang w:eastAsia="en-US"/>
    </w:rPr>
  </w:style>
  <w:style w:type="paragraph" w:customStyle="1" w:styleId="5CFA6D9991C742E0A971ADA99313CAF11">
    <w:name w:val="5CFA6D9991C742E0A971ADA99313CAF11"/>
    <w:rsid w:val="00B549FD"/>
    <w:rPr>
      <w:lang w:eastAsia="en-US"/>
    </w:rPr>
  </w:style>
  <w:style w:type="paragraph" w:customStyle="1" w:styleId="EBCDAC490388464FADA244689EE4D8571">
    <w:name w:val="EBCDAC490388464FADA244689EE4D8571"/>
    <w:rsid w:val="00B549FD"/>
    <w:rPr>
      <w:lang w:eastAsia="en-US"/>
    </w:rPr>
  </w:style>
  <w:style w:type="paragraph" w:customStyle="1" w:styleId="9C0D3F2EDA974EA3A5DE3FCB00B7C1021">
    <w:name w:val="9C0D3F2EDA974EA3A5DE3FCB00B7C1021"/>
    <w:rsid w:val="00B549FD"/>
    <w:rPr>
      <w:lang w:eastAsia="en-US"/>
    </w:rPr>
  </w:style>
  <w:style w:type="paragraph" w:customStyle="1" w:styleId="EAB86409E011484E80A3042B5FAF957E1">
    <w:name w:val="EAB86409E011484E80A3042B5FAF957E1"/>
    <w:rsid w:val="00B549FD"/>
    <w:rPr>
      <w:lang w:eastAsia="en-US"/>
    </w:rPr>
  </w:style>
  <w:style w:type="paragraph" w:customStyle="1" w:styleId="37E83B223BBA468FBACA2052CFE19EEA1">
    <w:name w:val="37E83B223BBA468FBACA2052CFE19EEA1"/>
    <w:rsid w:val="00B549FD"/>
    <w:rPr>
      <w:lang w:eastAsia="en-US"/>
    </w:rPr>
  </w:style>
  <w:style w:type="paragraph" w:customStyle="1" w:styleId="809E77DDC7914BCD952F9FD29E24171E1">
    <w:name w:val="809E77DDC7914BCD952F9FD29E24171E1"/>
    <w:rsid w:val="00B549FD"/>
    <w:rPr>
      <w:lang w:eastAsia="en-US"/>
    </w:rPr>
  </w:style>
  <w:style w:type="paragraph" w:customStyle="1" w:styleId="7E71DB3BA8A34B788F0B66C0BF8F10671">
    <w:name w:val="7E71DB3BA8A34B788F0B66C0BF8F10671"/>
    <w:rsid w:val="00B549FD"/>
    <w:rPr>
      <w:lang w:eastAsia="en-US"/>
    </w:rPr>
  </w:style>
  <w:style w:type="paragraph" w:customStyle="1" w:styleId="62BEC20DAE06401E8B83846EFC08A90E1">
    <w:name w:val="62BEC20DAE06401E8B83846EFC08A90E1"/>
    <w:rsid w:val="00B549FD"/>
    <w:rPr>
      <w:lang w:eastAsia="en-US"/>
    </w:rPr>
  </w:style>
  <w:style w:type="paragraph" w:customStyle="1" w:styleId="3CE3FC9F8EEE441FB71D130F2F638B831">
    <w:name w:val="3CE3FC9F8EEE441FB71D130F2F638B831"/>
    <w:rsid w:val="00B549FD"/>
    <w:rPr>
      <w:lang w:eastAsia="en-US"/>
    </w:rPr>
  </w:style>
  <w:style w:type="paragraph" w:customStyle="1" w:styleId="B847FA8E524C4CBB81D99E76673003F91">
    <w:name w:val="B847FA8E524C4CBB81D99E76673003F91"/>
    <w:rsid w:val="00B549FD"/>
    <w:rPr>
      <w:lang w:eastAsia="en-US"/>
    </w:rPr>
  </w:style>
  <w:style w:type="paragraph" w:customStyle="1" w:styleId="B0B600C39B2B43D091BADFD7441FB4E31">
    <w:name w:val="B0B600C39B2B43D091BADFD7441FB4E31"/>
    <w:rsid w:val="00B549FD"/>
    <w:rPr>
      <w:lang w:eastAsia="en-US"/>
    </w:rPr>
  </w:style>
  <w:style w:type="paragraph" w:customStyle="1" w:styleId="CE42DA29F7614BD0B98B103D51253AC71">
    <w:name w:val="CE42DA29F7614BD0B98B103D51253AC71"/>
    <w:rsid w:val="00B549FD"/>
    <w:rPr>
      <w:lang w:eastAsia="en-US"/>
    </w:rPr>
  </w:style>
  <w:style w:type="paragraph" w:customStyle="1" w:styleId="FD2E4BDC7DBE48A5BC77626C2A0A0F231">
    <w:name w:val="FD2E4BDC7DBE48A5BC77626C2A0A0F231"/>
    <w:rsid w:val="00B549FD"/>
    <w:rPr>
      <w:lang w:eastAsia="en-US"/>
    </w:rPr>
  </w:style>
  <w:style w:type="paragraph" w:customStyle="1" w:styleId="26E85F863B974374AEBB76863BC3CFDB1">
    <w:name w:val="26E85F863B974374AEBB76863BC3CFDB1"/>
    <w:rsid w:val="00B549FD"/>
    <w:rPr>
      <w:lang w:eastAsia="en-US"/>
    </w:rPr>
  </w:style>
  <w:style w:type="paragraph" w:customStyle="1" w:styleId="EE2D047BAFC24C998A62D9962EE028AD1">
    <w:name w:val="EE2D047BAFC24C998A62D9962EE028AD1"/>
    <w:rsid w:val="00B549FD"/>
    <w:rPr>
      <w:lang w:eastAsia="en-US"/>
    </w:rPr>
  </w:style>
  <w:style w:type="paragraph" w:customStyle="1" w:styleId="74C962522B8947AD9EA16F0D1A71C1DE1">
    <w:name w:val="74C962522B8947AD9EA16F0D1A71C1DE1"/>
    <w:rsid w:val="00B549FD"/>
    <w:rPr>
      <w:lang w:eastAsia="en-US"/>
    </w:rPr>
  </w:style>
  <w:style w:type="paragraph" w:customStyle="1" w:styleId="6C59AD12A25949BFA75B722CBD5FF10A1">
    <w:name w:val="6C59AD12A25949BFA75B722CBD5FF10A1"/>
    <w:rsid w:val="00B549FD"/>
    <w:rPr>
      <w:lang w:eastAsia="en-US"/>
    </w:rPr>
  </w:style>
  <w:style w:type="paragraph" w:customStyle="1" w:styleId="798AE000D35245B98F4EFAEA073A2D061">
    <w:name w:val="798AE000D35245B98F4EFAEA073A2D061"/>
    <w:rsid w:val="00B549FD"/>
    <w:rPr>
      <w:lang w:eastAsia="en-US"/>
    </w:rPr>
  </w:style>
  <w:style w:type="paragraph" w:customStyle="1" w:styleId="A7FF89CF388E480A9ED0D64F62D5FD011">
    <w:name w:val="A7FF89CF388E480A9ED0D64F62D5FD011"/>
    <w:rsid w:val="00B549FD"/>
    <w:rPr>
      <w:lang w:eastAsia="en-US"/>
    </w:rPr>
  </w:style>
  <w:style w:type="paragraph" w:customStyle="1" w:styleId="24E9BDF2C5B547EC920D5A4F9376B83C1">
    <w:name w:val="24E9BDF2C5B547EC920D5A4F9376B83C1"/>
    <w:rsid w:val="00B549FD"/>
    <w:rPr>
      <w:lang w:eastAsia="en-US"/>
    </w:rPr>
  </w:style>
  <w:style w:type="paragraph" w:customStyle="1" w:styleId="B7020169C1394D8780B0DEA9DAFF4CB41">
    <w:name w:val="B7020169C1394D8780B0DEA9DAFF4CB41"/>
    <w:rsid w:val="00B549FD"/>
    <w:rPr>
      <w:lang w:eastAsia="en-US"/>
    </w:rPr>
  </w:style>
  <w:style w:type="paragraph" w:customStyle="1" w:styleId="3563CA49B084413B9D8722C842CBF4DE1">
    <w:name w:val="3563CA49B084413B9D8722C842CBF4DE1"/>
    <w:rsid w:val="00B549FD"/>
    <w:rPr>
      <w:lang w:eastAsia="en-US"/>
    </w:rPr>
  </w:style>
  <w:style w:type="paragraph" w:customStyle="1" w:styleId="6504FCB6B74F46D781683076E6EDEA744">
    <w:name w:val="6504FCB6B74F46D781683076E6EDEA744"/>
    <w:rsid w:val="00B549FD"/>
    <w:rPr>
      <w:lang w:eastAsia="en-US"/>
    </w:rPr>
  </w:style>
  <w:style w:type="paragraph" w:customStyle="1" w:styleId="3C78591C0D7845BAA6167CB2DF5CD8D44">
    <w:name w:val="3C78591C0D7845BAA6167CB2DF5CD8D44"/>
    <w:rsid w:val="00B549FD"/>
    <w:rPr>
      <w:lang w:eastAsia="en-US"/>
    </w:rPr>
  </w:style>
  <w:style w:type="paragraph" w:customStyle="1" w:styleId="743DF0A4EC0F45FD871233C6E4D54DD44">
    <w:name w:val="743DF0A4EC0F45FD871233C6E4D54DD44"/>
    <w:rsid w:val="00B549FD"/>
    <w:rPr>
      <w:lang w:eastAsia="en-US"/>
    </w:rPr>
  </w:style>
  <w:style w:type="paragraph" w:customStyle="1" w:styleId="82ABAD85942D44E38AF9FA1F23EB31D61">
    <w:name w:val="82ABAD85942D44E38AF9FA1F23EB31D61"/>
    <w:rsid w:val="00B549FD"/>
    <w:rPr>
      <w:lang w:eastAsia="en-US"/>
    </w:rPr>
  </w:style>
  <w:style w:type="paragraph" w:customStyle="1" w:styleId="D71520461D41493F8579F39769BAE4FA1">
    <w:name w:val="D71520461D41493F8579F39769BAE4FA1"/>
    <w:rsid w:val="00B549FD"/>
    <w:rPr>
      <w:lang w:eastAsia="en-US"/>
    </w:rPr>
  </w:style>
  <w:style w:type="paragraph" w:customStyle="1" w:styleId="F0FDB490E57B4C1AAE9295B2D8A001591">
    <w:name w:val="F0FDB490E57B4C1AAE9295B2D8A001591"/>
    <w:rsid w:val="00B549FD"/>
    <w:rPr>
      <w:lang w:eastAsia="en-US"/>
    </w:rPr>
  </w:style>
  <w:style w:type="paragraph" w:customStyle="1" w:styleId="E4A8A23FC0864BB695879DF21BF24DB51">
    <w:name w:val="E4A8A23FC0864BB695879DF21BF24DB51"/>
    <w:rsid w:val="00B549FD"/>
    <w:rPr>
      <w:lang w:eastAsia="en-US"/>
    </w:rPr>
  </w:style>
  <w:style w:type="paragraph" w:customStyle="1" w:styleId="73455CC28D404D43AC509AED79E9ED591">
    <w:name w:val="73455CC28D404D43AC509AED79E9ED591"/>
    <w:rsid w:val="00B549FD"/>
    <w:rPr>
      <w:lang w:eastAsia="en-US"/>
    </w:rPr>
  </w:style>
  <w:style w:type="paragraph" w:customStyle="1" w:styleId="05E8B15FC1984709AA0B9A82A3E7FFD51">
    <w:name w:val="05E8B15FC1984709AA0B9A82A3E7FFD51"/>
    <w:rsid w:val="00B549FD"/>
    <w:rPr>
      <w:lang w:eastAsia="en-US"/>
    </w:rPr>
  </w:style>
  <w:style w:type="paragraph" w:customStyle="1" w:styleId="1568B20AA97A46C4B052C5AC75AEBC211">
    <w:name w:val="1568B20AA97A46C4B052C5AC75AEBC211"/>
    <w:rsid w:val="00B549FD"/>
    <w:rPr>
      <w:lang w:eastAsia="en-US"/>
    </w:rPr>
  </w:style>
  <w:style w:type="paragraph" w:customStyle="1" w:styleId="78760F4C1A5C4AA2862ED783FB2E52D51">
    <w:name w:val="78760F4C1A5C4AA2862ED783FB2E52D51"/>
    <w:rsid w:val="00B549FD"/>
    <w:rPr>
      <w:lang w:eastAsia="en-US"/>
    </w:rPr>
  </w:style>
  <w:style w:type="paragraph" w:customStyle="1" w:styleId="D06D808547AD42DBB0F17A444E6957C31">
    <w:name w:val="D06D808547AD42DBB0F17A444E6957C31"/>
    <w:rsid w:val="00B549FD"/>
    <w:rPr>
      <w:lang w:eastAsia="en-US"/>
    </w:rPr>
  </w:style>
  <w:style w:type="paragraph" w:customStyle="1" w:styleId="078C3605056D401EAD71E73A1F5946651">
    <w:name w:val="078C3605056D401EAD71E73A1F5946651"/>
    <w:rsid w:val="00B549FD"/>
    <w:rPr>
      <w:lang w:eastAsia="en-US"/>
    </w:rPr>
  </w:style>
  <w:style w:type="paragraph" w:customStyle="1" w:styleId="61DE2909B9374DB9A02F61FA17856C4A1">
    <w:name w:val="61DE2909B9374DB9A02F61FA17856C4A1"/>
    <w:rsid w:val="00B549FD"/>
    <w:rPr>
      <w:lang w:eastAsia="en-US"/>
    </w:rPr>
  </w:style>
  <w:style w:type="paragraph" w:customStyle="1" w:styleId="3DF6545CA775482F963AA8E0E2F61E931">
    <w:name w:val="3DF6545CA775482F963AA8E0E2F61E931"/>
    <w:rsid w:val="00B549FD"/>
    <w:rPr>
      <w:lang w:eastAsia="en-US"/>
    </w:rPr>
  </w:style>
  <w:style w:type="paragraph" w:customStyle="1" w:styleId="E6FE2B4CEE234ECCAB0B34D3E59B12651">
    <w:name w:val="E6FE2B4CEE234ECCAB0B34D3E59B12651"/>
    <w:rsid w:val="00B549FD"/>
    <w:rPr>
      <w:lang w:eastAsia="en-US"/>
    </w:rPr>
  </w:style>
  <w:style w:type="paragraph" w:customStyle="1" w:styleId="01299CC5D0464D4596A87AD812AFC1F01">
    <w:name w:val="01299CC5D0464D4596A87AD812AFC1F01"/>
    <w:rsid w:val="00B549FD"/>
    <w:rPr>
      <w:lang w:eastAsia="en-US"/>
    </w:rPr>
  </w:style>
  <w:style w:type="paragraph" w:customStyle="1" w:styleId="864FB3ACDFDB468096B7799870CD80891">
    <w:name w:val="864FB3ACDFDB468096B7799870CD80891"/>
    <w:rsid w:val="00B549FD"/>
    <w:rPr>
      <w:lang w:eastAsia="en-US"/>
    </w:rPr>
  </w:style>
  <w:style w:type="paragraph" w:customStyle="1" w:styleId="3307DDDA81554ECA86F79A77FD64DF1C1">
    <w:name w:val="3307DDDA81554ECA86F79A77FD64DF1C1"/>
    <w:rsid w:val="00B549FD"/>
    <w:rPr>
      <w:lang w:eastAsia="en-US"/>
    </w:rPr>
  </w:style>
  <w:style w:type="paragraph" w:customStyle="1" w:styleId="ACEEE8273B974B49B5A385A67D9B0CE31">
    <w:name w:val="ACEEE8273B974B49B5A385A67D9B0CE31"/>
    <w:rsid w:val="00B549FD"/>
    <w:rPr>
      <w:lang w:eastAsia="en-US"/>
    </w:rPr>
  </w:style>
  <w:style w:type="paragraph" w:customStyle="1" w:styleId="6C33AAC430D54FACB7C28704E8311B421">
    <w:name w:val="6C33AAC430D54FACB7C28704E8311B421"/>
    <w:rsid w:val="00B549FD"/>
    <w:rPr>
      <w:lang w:eastAsia="en-US"/>
    </w:rPr>
  </w:style>
  <w:style w:type="paragraph" w:customStyle="1" w:styleId="EF5483C249424BBB815FD8F58A7B505E1">
    <w:name w:val="EF5483C249424BBB815FD8F58A7B505E1"/>
    <w:rsid w:val="00B549FD"/>
    <w:rPr>
      <w:lang w:eastAsia="en-US"/>
    </w:rPr>
  </w:style>
  <w:style w:type="paragraph" w:customStyle="1" w:styleId="96DF7A25439F456C8C1A7A82BBE218631">
    <w:name w:val="96DF7A25439F456C8C1A7A82BBE218631"/>
    <w:rsid w:val="00B549FD"/>
    <w:rPr>
      <w:lang w:eastAsia="en-US"/>
    </w:rPr>
  </w:style>
  <w:style w:type="paragraph" w:customStyle="1" w:styleId="0F9BDAFD008A4491BD7F4B499287B01E1">
    <w:name w:val="0F9BDAFD008A4491BD7F4B499287B01E1"/>
    <w:rsid w:val="00B549FD"/>
    <w:rPr>
      <w:lang w:eastAsia="en-US"/>
    </w:rPr>
  </w:style>
  <w:style w:type="paragraph" w:customStyle="1" w:styleId="4CC1CDFA42A14B74A03C34635725C1DB1">
    <w:name w:val="4CC1CDFA42A14B74A03C34635725C1DB1"/>
    <w:rsid w:val="00B549FD"/>
    <w:rPr>
      <w:lang w:eastAsia="en-US"/>
    </w:rPr>
  </w:style>
  <w:style w:type="paragraph" w:customStyle="1" w:styleId="C2B094246F524D8A9A9C8CAB8FA993DF1">
    <w:name w:val="C2B094246F524D8A9A9C8CAB8FA993DF1"/>
    <w:rsid w:val="00B549FD"/>
    <w:rPr>
      <w:lang w:eastAsia="en-US"/>
    </w:rPr>
  </w:style>
  <w:style w:type="paragraph" w:customStyle="1" w:styleId="039EF5915EF444E0B37E80F899B2340D1">
    <w:name w:val="039EF5915EF444E0B37E80F899B2340D1"/>
    <w:rsid w:val="00B549FD"/>
    <w:rPr>
      <w:lang w:eastAsia="en-US"/>
    </w:rPr>
  </w:style>
  <w:style w:type="paragraph" w:customStyle="1" w:styleId="0486EBAF990643A8B109FEA25746881C1">
    <w:name w:val="0486EBAF990643A8B109FEA25746881C1"/>
    <w:rsid w:val="00B549FD"/>
    <w:rPr>
      <w:lang w:eastAsia="en-US"/>
    </w:rPr>
  </w:style>
  <w:style w:type="paragraph" w:customStyle="1" w:styleId="DC4E64AA0A5941368B2CFB616323C4F81">
    <w:name w:val="DC4E64AA0A5941368B2CFB616323C4F81"/>
    <w:rsid w:val="00B549FD"/>
    <w:rPr>
      <w:lang w:eastAsia="en-US"/>
    </w:rPr>
  </w:style>
  <w:style w:type="paragraph" w:customStyle="1" w:styleId="81769BF69D604F7AB66CB1167152F0841">
    <w:name w:val="81769BF69D604F7AB66CB1167152F0841"/>
    <w:rsid w:val="00B549FD"/>
    <w:rPr>
      <w:lang w:eastAsia="en-US"/>
    </w:rPr>
  </w:style>
  <w:style w:type="paragraph" w:customStyle="1" w:styleId="5CEC44AAA4E8461EA4B5487CD671CBAD1">
    <w:name w:val="5CEC44AAA4E8461EA4B5487CD671CBAD1"/>
    <w:rsid w:val="00B549FD"/>
    <w:rPr>
      <w:lang w:eastAsia="en-US"/>
    </w:rPr>
  </w:style>
  <w:style w:type="paragraph" w:customStyle="1" w:styleId="9816C253F6AC49FA9C15722B9DD7A90E1">
    <w:name w:val="9816C253F6AC49FA9C15722B9DD7A90E1"/>
    <w:rsid w:val="00B549FD"/>
    <w:rPr>
      <w:lang w:eastAsia="en-US"/>
    </w:rPr>
  </w:style>
  <w:style w:type="paragraph" w:customStyle="1" w:styleId="77FC2C5B789449008B5A2D0F52496A13">
    <w:name w:val="77FC2C5B789449008B5A2D0F52496A13"/>
    <w:rsid w:val="00B549FD"/>
    <w:rPr>
      <w:lang w:eastAsia="en-US"/>
    </w:rPr>
  </w:style>
  <w:style w:type="paragraph" w:customStyle="1" w:styleId="8C19FB41BFEB44D586F0AEE324FEB177">
    <w:name w:val="8C19FB41BFEB44D586F0AEE324FEB177"/>
    <w:rsid w:val="00B549FD"/>
    <w:rPr>
      <w:lang w:eastAsia="en-US"/>
    </w:rPr>
  </w:style>
  <w:style w:type="paragraph" w:customStyle="1" w:styleId="B71789EEF215420E9A7E1504BEAA1E5E">
    <w:name w:val="B71789EEF215420E9A7E1504BEAA1E5E"/>
    <w:rsid w:val="00B549FD"/>
    <w:rPr>
      <w:lang w:eastAsia="en-US"/>
    </w:rPr>
  </w:style>
  <w:style w:type="paragraph" w:customStyle="1" w:styleId="03DC742FDC784E598B7826662AADA8F1">
    <w:name w:val="03DC742FDC784E598B7826662AADA8F1"/>
    <w:rsid w:val="00B549FD"/>
    <w:rPr>
      <w:lang w:eastAsia="en-US"/>
    </w:rPr>
  </w:style>
  <w:style w:type="paragraph" w:customStyle="1" w:styleId="EC9EF3576D1E48AC805757B6ABDAC999">
    <w:name w:val="EC9EF3576D1E48AC805757B6ABDAC999"/>
    <w:rsid w:val="00B549FD"/>
    <w:rPr>
      <w:lang w:eastAsia="en-US"/>
    </w:rPr>
  </w:style>
  <w:style w:type="paragraph" w:customStyle="1" w:styleId="B113B00BA4FF42C7AC1277DF5F64EEF8">
    <w:name w:val="B113B00BA4FF42C7AC1277DF5F64EEF8"/>
    <w:rsid w:val="00B549FD"/>
    <w:rPr>
      <w:lang w:eastAsia="en-US"/>
    </w:rPr>
  </w:style>
  <w:style w:type="paragraph" w:customStyle="1" w:styleId="8AB5B7F3F8844C2CBE9A8E939DBECDB0">
    <w:name w:val="8AB5B7F3F8844C2CBE9A8E939DBECDB0"/>
    <w:rsid w:val="00B549FD"/>
    <w:rPr>
      <w:lang w:eastAsia="en-US"/>
    </w:rPr>
  </w:style>
  <w:style w:type="paragraph" w:customStyle="1" w:styleId="A786BEB62F2441D887D14BDC4CAE205B1">
    <w:name w:val="A786BEB62F2441D887D14BDC4CAE205B1"/>
    <w:rsid w:val="00B549FD"/>
    <w:rPr>
      <w:lang w:eastAsia="en-US"/>
    </w:rPr>
  </w:style>
  <w:style w:type="paragraph" w:customStyle="1" w:styleId="66A0E32E239C4C46B10724B40EADD8211">
    <w:name w:val="66A0E32E239C4C46B10724B40EADD8211"/>
    <w:rsid w:val="00B549FD"/>
    <w:rPr>
      <w:lang w:eastAsia="en-US"/>
    </w:rPr>
  </w:style>
  <w:style w:type="paragraph" w:customStyle="1" w:styleId="86F31DE8F6794143913C54FB5557A99F1">
    <w:name w:val="86F31DE8F6794143913C54FB5557A99F1"/>
    <w:rsid w:val="00B549FD"/>
    <w:rPr>
      <w:lang w:eastAsia="en-US"/>
    </w:rPr>
  </w:style>
  <w:style w:type="paragraph" w:customStyle="1" w:styleId="C2B95651A3E24423A3D3108C701DEFA01">
    <w:name w:val="C2B95651A3E24423A3D3108C701DEFA01"/>
    <w:rsid w:val="00B549FD"/>
    <w:rPr>
      <w:lang w:eastAsia="en-US"/>
    </w:rPr>
  </w:style>
  <w:style w:type="paragraph" w:customStyle="1" w:styleId="21820248077D461ABB3CB865A12D605D1">
    <w:name w:val="21820248077D461ABB3CB865A12D605D1"/>
    <w:rsid w:val="00B549FD"/>
    <w:rPr>
      <w:lang w:eastAsia="en-US"/>
    </w:rPr>
  </w:style>
  <w:style w:type="paragraph" w:customStyle="1" w:styleId="14423D61E7BA4EA8ACB943A8C0D4172E1">
    <w:name w:val="14423D61E7BA4EA8ACB943A8C0D4172E1"/>
    <w:rsid w:val="00B549FD"/>
    <w:rPr>
      <w:lang w:eastAsia="en-US"/>
    </w:rPr>
  </w:style>
  <w:style w:type="paragraph" w:customStyle="1" w:styleId="DCC849A683154667B311B45BB10E18FE1">
    <w:name w:val="DCC849A683154667B311B45BB10E18FE1"/>
    <w:rsid w:val="00B549FD"/>
    <w:rPr>
      <w:lang w:eastAsia="en-US"/>
    </w:rPr>
  </w:style>
  <w:style w:type="paragraph" w:customStyle="1" w:styleId="A2C21D40379145AB8DC93560A7A1E16A1">
    <w:name w:val="A2C21D40379145AB8DC93560A7A1E16A1"/>
    <w:rsid w:val="00B549FD"/>
    <w:rPr>
      <w:lang w:eastAsia="en-US"/>
    </w:rPr>
  </w:style>
  <w:style w:type="paragraph" w:customStyle="1" w:styleId="33EE2284CF8C4D3387384D7AA1CCF80C1">
    <w:name w:val="33EE2284CF8C4D3387384D7AA1CCF80C1"/>
    <w:rsid w:val="00B549FD"/>
    <w:rPr>
      <w:lang w:eastAsia="en-US"/>
    </w:rPr>
  </w:style>
  <w:style w:type="paragraph" w:customStyle="1" w:styleId="C6C8E36CD24845DDBAD1ECA42C4475821">
    <w:name w:val="C6C8E36CD24845DDBAD1ECA42C4475821"/>
    <w:rsid w:val="00B549FD"/>
    <w:rPr>
      <w:lang w:eastAsia="en-US"/>
    </w:rPr>
  </w:style>
  <w:style w:type="paragraph" w:customStyle="1" w:styleId="D2103A00DF8F453FA3DED37B03B14BFD1">
    <w:name w:val="D2103A00DF8F453FA3DED37B03B14BFD1"/>
    <w:rsid w:val="00B549FD"/>
    <w:rPr>
      <w:lang w:eastAsia="en-US"/>
    </w:rPr>
  </w:style>
  <w:style w:type="paragraph" w:customStyle="1" w:styleId="290FEB4CC413491CA9D94B38108407CE1">
    <w:name w:val="290FEB4CC413491CA9D94B38108407CE1"/>
    <w:rsid w:val="00B549FD"/>
    <w:rPr>
      <w:lang w:eastAsia="en-US"/>
    </w:rPr>
  </w:style>
  <w:style w:type="paragraph" w:customStyle="1" w:styleId="A9A082829D64438C91A9B643594010E61">
    <w:name w:val="A9A082829D64438C91A9B643594010E61"/>
    <w:rsid w:val="00B549FD"/>
    <w:rPr>
      <w:lang w:eastAsia="en-US"/>
    </w:rPr>
  </w:style>
  <w:style w:type="paragraph" w:customStyle="1" w:styleId="927EC29813C94E93B99400F532FE916F1">
    <w:name w:val="927EC29813C94E93B99400F532FE916F1"/>
    <w:rsid w:val="00B549FD"/>
    <w:rPr>
      <w:lang w:eastAsia="en-US"/>
    </w:rPr>
  </w:style>
  <w:style w:type="paragraph" w:customStyle="1" w:styleId="AF531CD21CB440F4BC02F1E6715994791">
    <w:name w:val="AF531CD21CB440F4BC02F1E6715994791"/>
    <w:rsid w:val="00B549FD"/>
    <w:rPr>
      <w:lang w:eastAsia="en-US"/>
    </w:rPr>
  </w:style>
  <w:style w:type="paragraph" w:customStyle="1" w:styleId="7B48190D54014CBBAAB5BF2A1E9E1B631">
    <w:name w:val="7B48190D54014CBBAAB5BF2A1E9E1B631"/>
    <w:rsid w:val="00B549FD"/>
    <w:rPr>
      <w:lang w:eastAsia="en-US"/>
    </w:rPr>
  </w:style>
  <w:style w:type="paragraph" w:customStyle="1" w:styleId="173B7DC3629242A6BDE1A896EC338E451">
    <w:name w:val="173B7DC3629242A6BDE1A896EC338E451"/>
    <w:rsid w:val="00B549FD"/>
    <w:rPr>
      <w:lang w:eastAsia="en-US"/>
    </w:rPr>
  </w:style>
  <w:style w:type="paragraph" w:customStyle="1" w:styleId="1FF59AA34BA545D88A4A2377EE1BB4C81">
    <w:name w:val="1FF59AA34BA545D88A4A2377EE1BB4C81"/>
    <w:rsid w:val="00B549FD"/>
    <w:rPr>
      <w:lang w:eastAsia="en-US"/>
    </w:rPr>
  </w:style>
  <w:style w:type="paragraph" w:customStyle="1" w:styleId="BB04F1768A3648CCA0401FF948396BAA1">
    <w:name w:val="BB04F1768A3648CCA0401FF948396BAA1"/>
    <w:rsid w:val="00B549FD"/>
    <w:rPr>
      <w:lang w:eastAsia="en-US"/>
    </w:rPr>
  </w:style>
  <w:style w:type="paragraph" w:customStyle="1" w:styleId="FFD7AAFF8B46488FB6C3F4B90B7654181">
    <w:name w:val="FFD7AAFF8B46488FB6C3F4B90B7654181"/>
    <w:rsid w:val="00B549FD"/>
    <w:rPr>
      <w:lang w:eastAsia="en-US"/>
    </w:rPr>
  </w:style>
  <w:style w:type="paragraph" w:customStyle="1" w:styleId="88361446951344318392F4B5C634496F1">
    <w:name w:val="88361446951344318392F4B5C634496F1"/>
    <w:rsid w:val="00B549FD"/>
    <w:rPr>
      <w:lang w:eastAsia="en-US"/>
    </w:rPr>
  </w:style>
  <w:style w:type="paragraph" w:customStyle="1" w:styleId="0A807AD221E9415FBF32D3E097A9FC001">
    <w:name w:val="0A807AD221E9415FBF32D3E097A9FC001"/>
    <w:rsid w:val="00B549FD"/>
    <w:rPr>
      <w:lang w:eastAsia="en-US"/>
    </w:rPr>
  </w:style>
  <w:style w:type="paragraph" w:customStyle="1" w:styleId="499FA18D36EC4D5290C2F64FCA9C15DE1">
    <w:name w:val="499FA18D36EC4D5290C2F64FCA9C15DE1"/>
    <w:rsid w:val="00B549FD"/>
    <w:rPr>
      <w:lang w:eastAsia="en-US"/>
    </w:rPr>
  </w:style>
  <w:style w:type="paragraph" w:customStyle="1" w:styleId="FC4793F9270C47D1950D31D39922D75D1">
    <w:name w:val="FC4793F9270C47D1950D31D39922D75D1"/>
    <w:rsid w:val="00B549FD"/>
    <w:rPr>
      <w:lang w:eastAsia="en-US"/>
    </w:rPr>
  </w:style>
  <w:style w:type="paragraph" w:customStyle="1" w:styleId="A1532A1810FC4163B8F4EE8B534A92941">
    <w:name w:val="A1532A1810FC4163B8F4EE8B534A92941"/>
    <w:rsid w:val="00B549FD"/>
    <w:rPr>
      <w:lang w:eastAsia="en-US"/>
    </w:rPr>
  </w:style>
  <w:style w:type="paragraph" w:customStyle="1" w:styleId="07E34845B6664A9590BA00B551A548BE1">
    <w:name w:val="07E34845B6664A9590BA00B551A548BE1"/>
    <w:rsid w:val="00B549FD"/>
    <w:rPr>
      <w:lang w:eastAsia="en-US"/>
    </w:rPr>
  </w:style>
  <w:style w:type="paragraph" w:customStyle="1" w:styleId="7F5124A4644C4976818DCC728D8B62431">
    <w:name w:val="7F5124A4644C4976818DCC728D8B62431"/>
    <w:rsid w:val="00B549FD"/>
    <w:rPr>
      <w:lang w:eastAsia="en-US"/>
    </w:rPr>
  </w:style>
  <w:style w:type="paragraph" w:customStyle="1" w:styleId="D5C62CAFDF424EEEB1595CA994F8BCB01">
    <w:name w:val="D5C62CAFDF424EEEB1595CA994F8BCB01"/>
    <w:rsid w:val="00B549FD"/>
    <w:rPr>
      <w:lang w:eastAsia="en-US"/>
    </w:rPr>
  </w:style>
  <w:style w:type="paragraph" w:customStyle="1" w:styleId="D3F729AF46614B6E9B3F9F587C9090721">
    <w:name w:val="D3F729AF46614B6E9B3F9F587C9090721"/>
    <w:rsid w:val="00B549FD"/>
    <w:rPr>
      <w:lang w:eastAsia="en-US"/>
    </w:rPr>
  </w:style>
  <w:style w:type="paragraph" w:customStyle="1" w:styleId="BA7A8FD4D92C4F0BBAA28BEC3CCD31041">
    <w:name w:val="BA7A8FD4D92C4F0BBAA28BEC3CCD31041"/>
    <w:rsid w:val="00B549FD"/>
    <w:rPr>
      <w:lang w:eastAsia="en-US"/>
    </w:rPr>
  </w:style>
  <w:style w:type="paragraph" w:customStyle="1" w:styleId="3C9621FDB3A84DF9AF4EB1A43E1A61771">
    <w:name w:val="3C9621FDB3A84DF9AF4EB1A43E1A61771"/>
    <w:rsid w:val="00B549FD"/>
    <w:rPr>
      <w:lang w:eastAsia="en-US"/>
    </w:rPr>
  </w:style>
  <w:style w:type="paragraph" w:customStyle="1" w:styleId="246855E3F7FC4FEA8D3B9F8A021282821">
    <w:name w:val="246855E3F7FC4FEA8D3B9F8A021282821"/>
    <w:rsid w:val="00B549FD"/>
    <w:rPr>
      <w:lang w:eastAsia="en-US"/>
    </w:rPr>
  </w:style>
  <w:style w:type="paragraph" w:customStyle="1" w:styleId="9637349B022042AF8D7A33A5BD2F31331">
    <w:name w:val="9637349B022042AF8D7A33A5BD2F31331"/>
    <w:rsid w:val="00B549FD"/>
    <w:rPr>
      <w:lang w:eastAsia="en-US"/>
    </w:rPr>
  </w:style>
  <w:style w:type="paragraph" w:customStyle="1" w:styleId="0B2A5F9AAC044A6581DFEBA2EDCAF3741">
    <w:name w:val="0B2A5F9AAC044A6581DFEBA2EDCAF3741"/>
    <w:rsid w:val="00B549FD"/>
    <w:rPr>
      <w:lang w:eastAsia="en-US"/>
    </w:rPr>
  </w:style>
  <w:style w:type="paragraph" w:customStyle="1" w:styleId="92506BCDA81E4BD7BBFFDE869658B1751">
    <w:name w:val="92506BCDA81E4BD7BBFFDE869658B1751"/>
    <w:rsid w:val="00B549FD"/>
    <w:rPr>
      <w:lang w:eastAsia="en-US"/>
    </w:rPr>
  </w:style>
  <w:style w:type="paragraph" w:customStyle="1" w:styleId="8CB271FAE6854CEE925D17B334238CDE1">
    <w:name w:val="8CB271FAE6854CEE925D17B334238CDE1"/>
    <w:rsid w:val="00B549FD"/>
    <w:rPr>
      <w:lang w:eastAsia="en-US"/>
    </w:rPr>
  </w:style>
  <w:style w:type="paragraph" w:customStyle="1" w:styleId="3E25F2533DB7461C9305EFBFF991EBB01">
    <w:name w:val="3E25F2533DB7461C9305EFBFF991EBB01"/>
    <w:rsid w:val="00B549FD"/>
    <w:rPr>
      <w:lang w:eastAsia="en-US"/>
    </w:rPr>
  </w:style>
  <w:style w:type="paragraph" w:customStyle="1" w:styleId="46A85BAC15724A29AA93319C5C1FCA591">
    <w:name w:val="46A85BAC15724A29AA93319C5C1FCA591"/>
    <w:rsid w:val="00B549FD"/>
    <w:rPr>
      <w:lang w:eastAsia="en-US"/>
    </w:rPr>
  </w:style>
  <w:style w:type="paragraph" w:customStyle="1" w:styleId="0C75B57BB4D7413683D4586B3AA629421">
    <w:name w:val="0C75B57BB4D7413683D4586B3AA629421"/>
    <w:rsid w:val="00B549FD"/>
    <w:rPr>
      <w:lang w:eastAsia="en-US"/>
    </w:rPr>
  </w:style>
  <w:style w:type="paragraph" w:customStyle="1" w:styleId="22A7B13EF0A84EFFB9E795F8F5E320031">
    <w:name w:val="22A7B13EF0A84EFFB9E795F8F5E320031"/>
    <w:rsid w:val="00B549FD"/>
    <w:rPr>
      <w:lang w:eastAsia="en-US"/>
    </w:rPr>
  </w:style>
  <w:style w:type="paragraph" w:customStyle="1" w:styleId="FEE319123AA54B3581D8991C40B8893E1">
    <w:name w:val="FEE319123AA54B3581D8991C40B8893E1"/>
    <w:rsid w:val="00B549FD"/>
    <w:rPr>
      <w:lang w:eastAsia="en-US"/>
    </w:rPr>
  </w:style>
  <w:style w:type="paragraph" w:customStyle="1" w:styleId="42D91C64993844659256C8E92FD93E321">
    <w:name w:val="42D91C64993844659256C8E92FD93E321"/>
    <w:rsid w:val="00B549FD"/>
    <w:rPr>
      <w:lang w:eastAsia="en-US"/>
    </w:rPr>
  </w:style>
  <w:style w:type="paragraph" w:customStyle="1" w:styleId="3BE9E2DCA00549A98A179C92CB9586341">
    <w:name w:val="3BE9E2DCA00549A98A179C92CB9586341"/>
    <w:rsid w:val="00B549FD"/>
    <w:rPr>
      <w:lang w:eastAsia="en-US"/>
    </w:rPr>
  </w:style>
  <w:style w:type="paragraph" w:customStyle="1" w:styleId="F4D1DFF99B2748B2A5F7BF3AE7BF06481">
    <w:name w:val="F4D1DFF99B2748B2A5F7BF3AE7BF06481"/>
    <w:rsid w:val="00B549FD"/>
    <w:rPr>
      <w:lang w:eastAsia="en-US"/>
    </w:rPr>
  </w:style>
  <w:style w:type="paragraph" w:customStyle="1" w:styleId="62C0DE575BDB45F19C04D220B0C312C21">
    <w:name w:val="62C0DE575BDB45F19C04D220B0C312C21"/>
    <w:rsid w:val="00B549FD"/>
    <w:rPr>
      <w:lang w:eastAsia="en-US"/>
    </w:rPr>
  </w:style>
  <w:style w:type="paragraph" w:customStyle="1" w:styleId="2BD79C16A0914214A7C69EE9766CDE851">
    <w:name w:val="2BD79C16A0914214A7C69EE9766CDE851"/>
    <w:rsid w:val="00B549FD"/>
    <w:rPr>
      <w:lang w:eastAsia="en-US"/>
    </w:rPr>
  </w:style>
  <w:style w:type="paragraph" w:customStyle="1" w:styleId="473D6D830A5E43B8B9E8FD927FE32A281">
    <w:name w:val="473D6D830A5E43B8B9E8FD927FE32A281"/>
    <w:rsid w:val="00B549FD"/>
    <w:rPr>
      <w:lang w:eastAsia="en-US"/>
    </w:rPr>
  </w:style>
  <w:style w:type="paragraph" w:customStyle="1" w:styleId="4CC990E138164C2D958E3379B6C700DA">
    <w:name w:val="4CC990E138164C2D958E3379B6C700DA"/>
    <w:rsid w:val="00B549FD"/>
    <w:rPr>
      <w:lang w:eastAsia="en-US"/>
    </w:rPr>
  </w:style>
  <w:style w:type="paragraph" w:customStyle="1" w:styleId="098D38DB423049D5B720CE719CBD7DF4">
    <w:name w:val="098D38DB423049D5B720CE719CBD7DF4"/>
    <w:rsid w:val="00B549FD"/>
    <w:rPr>
      <w:lang w:eastAsia="en-US"/>
    </w:rPr>
  </w:style>
  <w:style w:type="paragraph" w:customStyle="1" w:styleId="705163D318E646F989A7759C5CEE5F18">
    <w:name w:val="705163D318E646F989A7759C5CEE5F18"/>
    <w:rsid w:val="00B549FD"/>
    <w:rPr>
      <w:lang w:eastAsia="en-US"/>
    </w:rPr>
  </w:style>
  <w:style w:type="paragraph" w:customStyle="1" w:styleId="027064E0A0404F598A1996076B0CDBB8">
    <w:name w:val="027064E0A0404F598A1996076B0CDBB8"/>
    <w:rsid w:val="00B549FD"/>
    <w:rPr>
      <w:lang w:eastAsia="en-US"/>
    </w:rPr>
  </w:style>
  <w:style w:type="paragraph" w:customStyle="1" w:styleId="EF18A7C0AD2E4DD4947EDF8F4EA50AF81">
    <w:name w:val="EF18A7C0AD2E4DD4947EDF8F4EA50AF81"/>
    <w:rsid w:val="00B549FD"/>
    <w:rPr>
      <w:lang w:eastAsia="en-US"/>
    </w:rPr>
  </w:style>
  <w:style w:type="paragraph" w:customStyle="1" w:styleId="33EFFA813BCB4462B77F18FD7B3004531">
    <w:name w:val="33EFFA813BCB4462B77F18FD7B3004531"/>
    <w:rsid w:val="00B549FD"/>
    <w:rPr>
      <w:lang w:eastAsia="en-US"/>
    </w:rPr>
  </w:style>
  <w:style w:type="paragraph" w:customStyle="1" w:styleId="9271613295E249958012D5AB16F4953A1">
    <w:name w:val="9271613295E249958012D5AB16F4953A1"/>
    <w:rsid w:val="00B549FD"/>
    <w:rPr>
      <w:lang w:eastAsia="en-US"/>
    </w:rPr>
  </w:style>
  <w:style w:type="paragraph" w:customStyle="1" w:styleId="A6A84687AE5543C085B316B8847E5FF41">
    <w:name w:val="A6A84687AE5543C085B316B8847E5FF41"/>
    <w:rsid w:val="00B549FD"/>
    <w:rPr>
      <w:lang w:eastAsia="en-US"/>
    </w:rPr>
  </w:style>
  <w:style w:type="paragraph" w:customStyle="1" w:styleId="AEB59E2986034A82B1C398A113051AD91">
    <w:name w:val="AEB59E2986034A82B1C398A113051AD91"/>
    <w:rsid w:val="00B549FD"/>
    <w:rPr>
      <w:lang w:eastAsia="en-US"/>
    </w:rPr>
  </w:style>
  <w:style w:type="paragraph" w:customStyle="1" w:styleId="80E2F6DF9E114B889B4F12C4CF0597401">
    <w:name w:val="80E2F6DF9E114B889B4F12C4CF0597401"/>
    <w:rsid w:val="00B549FD"/>
    <w:rPr>
      <w:lang w:eastAsia="en-US"/>
    </w:rPr>
  </w:style>
  <w:style w:type="paragraph" w:customStyle="1" w:styleId="2025A079F5D84A868116AF9BBBD7E88C">
    <w:name w:val="2025A079F5D84A868116AF9BBBD7E88C"/>
    <w:rsid w:val="00B549FD"/>
    <w:rPr>
      <w:lang w:eastAsia="en-US"/>
    </w:rPr>
  </w:style>
  <w:style w:type="paragraph" w:customStyle="1" w:styleId="B30192D8BF9A46C0B90C0AA7EFA097131">
    <w:name w:val="B30192D8BF9A46C0B90C0AA7EFA097131"/>
    <w:rsid w:val="00B549FD"/>
    <w:rPr>
      <w:lang w:eastAsia="en-US"/>
    </w:rPr>
  </w:style>
  <w:style w:type="paragraph" w:customStyle="1" w:styleId="2278499EC4ED4EA3AC499B34520DF2311">
    <w:name w:val="2278499EC4ED4EA3AC499B34520DF2311"/>
    <w:rsid w:val="00B549FD"/>
    <w:rPr>
      <w:lang w:eastAsia="en-US"/>
    </w:rPr>
  </w:style>
  <w:style w:type="paragraph" w:customStyle="1" w:styleId="0E5B075AF5804692868A08C5EBF19AD01">
    <w:name w:val="0E5B075AF5804692868A08C5EBF19AD01"/>
    <w:rsid w:val="00B549FD"/>
    <w:rPr>
      <w:lang w:eastAsia="en-US"/>
    </w:rPr>
  </w:style>
  <w:style w:type="paragraph" w:customStyle="1" w:styleId="EAC3EDF8499B4EF786F2DFDD6D35CC701">
    <w:name w:val="EAC3EDF8499B4EF786F2DFDD6D35CC701"/>
    <w:rsid w:val="00B549FD"/>
    <w:rPr>
      <w:lang w:eastAsia="en-US"/>
    </w:rPr>
  </w:style>
  <w:style w:type="paragraph" w:customStyle="1" w:styleId="E2158EDF948E4EF8BB9006F2EF73512C1">
    <w:name w:val="E2158EDF948E4EF8BB9006F2EF73512C1"/>
    <w:rsid w:val="00B549FD"/>
    <w:rPr>
      <w:lang w:eastAsia="en-US"/>
    </w:rPr>
  </w:style>
  <w:style w:type="paragraph" w:customStyle="1" w:styleId="D5B4D51761544A178B00FAC80C09C39D1">
    <w:name w:val="D5B4D51761544A178B00FAC80C09C39D1"/>
    <w:rsid w:val="00B549FD"/>
    <w:rPr>
      <w:lang w:eastAsia="en-US"/>
    </w:rPr>
  </w:style>
  <w:style w:type="paragraph" w:customStyle="1" w:styleId="2E54EC07903C4F3EA3E5EF81C44B48B01">
    <w:name w:val="2E54EC07903C4F3EA3E5EF81C44B48B01"/>
    <w:rsid w:val="00B549FD"/>
    <w:rPr>
      <w:lang w:eastAsia="en-US"/>
    </w:rPr>
  </w:style>
  <w:style w:type="paragraph" w:customStyle="1" w:styleId="2036BCFCF848489585C4E7A44813129D1">
    <w:name w:val="2036BCFCF848489585C4E7A44813129D1"/>
    <w:rsid w:val="00B549FD"/>
    <w:rPr>
      <w:lang w:eastAsia="en-US"/>
    </w:rPr>
  </w:style>
  <w:style w:type="paragraph" w:customStyle="1" w:styleId="173D2AD4F6A74C04966377A126794E131">
    <w:name w:val="173D2AD4F6A74C04966377A126794E131"/>
    <w:rsid w:val="00B549FD"/>
    <w:rPr>
      <w:lang w:eastAsia="en-US"/>
    </w:rPr>
  </w:style>
  <w:style w:type="paragraph" w:customStyle="1" w:styleId="B5EAF28C75D640F2A8685EDC20DD348D1">
    <w:name w:val="B5EAF28C75D640F2A8685EDC20DD348D1"/>
    <w:rsid w:val="00B549FD"/>
    <w:rPr>
      <w:lang w:eastAsia="en-US"/>
    </w:rPr>
  </w:style>
  <w:style w:type="paragraph" w:customStyle="1" w:styleId="72A33D286FB34370838752152C96F0E3">
    <w:name w:val="72A33D286FB34370838752152C96F0E3"/>
    <w:rsid w:val="00B549FD"/>
    <w:rPr>
      <w:lang w:eastAsia="en-US"/>
    </w:rPr>
  </w:style>
  <w:style w:type="paragraph" w:customStyle="1" w:styleId="3978C2FBA7544D70994A978F332ACA04">
    <w:name w:val="3978C2FBA7544D70994A978F332ACA04"/>
    <w:rsid w:val="00B549FD"/>
    <w:rPr>
      <w:lang w:eastAsia="en-US"/>
    </w:rPr>
  </w:style>
  <w:style w:type="paragraph" w:customStyle="1" w:styleId="9277A9A4925A4441B46FF38B4DE1DB28">
    <w:name w:val="9277A9A4925A4441B46FF38B4DE1DB28"/>
    <w:rsid w:val="00B549FD"/>
    <w:rPr>
      <w:lang w:eastAsia="en-US"/>
    </w:rPr>
  </w:style>
  <w:style w:type="paragraph" w:customStyle="1" w:styleId="4FC537642E5E4144AAE006AFB75DDA43">
    <w:name w:val="4FC537642E5E4144AAE006AFB75DDA43"/>
    <w:rsid w:val="00B549FD"/>
    <w:rPr>
      <w:lang w:eastAsia="en-US"/>
    </w:rPr>
  </w:style>
  <w:style w:type="paragraph" w:customStyle="1" w:styleId="DF0D0C1FB5064FCA9F2A72F3496B562C">
    <w:name w:val="DF0D0C1FB5064FCA9F2A72F3496B562C"/>
    <w:rsid w:val="00B549FD"/>
    <w:rPr>
      <w:lang w:eastAsia="en-US"/>
    </w:rPr>
  </w:style>
  <w:style w:type="paragraph" w:customStyle="1" w:styleId="C14F43FD57DA4CBCBCD55B2BE917285A1">
    <w:name w:val="C14F43FD57DA4CBCBCD55B2BE917285A1"/>
    <w:rsid w:val="00B549FD"/>
    <w:rPr>
      <w:lang w:eastAsia="en-US"/>
    </w:rPr>
  </w:style>
  <w:style w:type="paragraph" w:customStyle="1" w:styleId="6D1D76F39EDF420B83F15904C6F0F2A61">
    <w:name w:val="6D1D76F39EDF420B83F15904C6F0F2A61"/>
    <w:rsid w:val="00B549FD"/>
    <w:rPr>
      <w:lang w:eastAsia="en-US"/>
    </w:rPr>
  </w:style>
  <w:style w:type="paragraph" w:customStyle="1" w:styleId="3DEFA8D705A44CA9AEFAFFF65864E7B51">
    <w:name w:val="3DEFA8D705A44CA9AEFAFFF65864E7B51"/>
    <w:rsid w:val="00B549FD"/>
    <w:rPr>
      <w:lang w:eastAsia="en-US"/>
    </w:rPr>
  </w:style>
  <w:style w:type="paragraph" w:customStyle="1" w:styleId="F19280082194478EBB30FEE1032CF9441">
    <w:name w:val="F19280082194478EBB30FEE1032CF9441"/>
    <w:rsid w:val="00B549FD"/>
    <w:rPr>
      <w:lang w:eastAsia="en-US"/>
    </w:rPr>
  </w:style>
  <w:style w:type="paragraph" w:customStyle="1" w:styleId="1E354DC34F6741CDAD7973D6EA3A04131">
    <w:name w:val="1E354DC34F6741CDAD7973D6EA3A04131"/>
    <w:rsid w:val="00B549FD"/>
    <w:rPr>
      <w:lang w:eastAsia="en-US"/>
    </w:rPr>
  </w:style>
  <w:style w:type="paragraph" w:customStyle="1" w:styleId="691CCE11B42D42AAAEE1FA670264BAE61">
    <w:name w:val="691CCE11B42D42AAAEE1FA670264BAE61"/>
    <w:rsid w:val="00B549FD"/>
    <w:rPr>
      <w:lang w:eastAsia="en-US"/>
    </w:rPr>
  </w:style>
  <w:style w:type="paragraph" w:customStyle="1" w:styleId="6328E872393F4BE1AEA4A664A74CBF741">
    <w:name w:val="6328E872393F4BE1AEA4A664A74CBF741"/>
    <w:rsid w:val="00B549FD"/>
    <w:rPr>
      <w:lang w:eastAsia="en-US"/>
    </w:rPr>
  </w:style>
  <w:style w:type="paragraph" w:customStyle="1" w:styleId="5C23DB1EF32B431BBEE28C7BEE0B9DCF1">
    <w:name w:val="5C23DB1EF32B431BBEE28C7BEE0B9DCF1"/>
    <w:rsid w:val="00B549FD"/>
    <w:rPr>
      <w:lang w:eastAsia="en-US"/>
    </w:rPr>
  </w:style>
  <w:style w:type="paragraph" w:customStyle="1" w:styleId="C91CE3ACDDAB40818743C87EF52BB2635">
    <w:name w:val="C91CE3ACDDAB40818743C87EF52BB2635"/>
    <w:rsid w:val="00B549FD"/>
    <w:rPr>
      <w:lang w:eastAsia="en-US"/>
    </w:rPr>
  </w:style>
  <w:style w:type="paragraph" w:customStyle="1" w:styleId="92BFD558282C4C41BA51D1894BE5A7942">
    <w:name w:val="92BFD558282C4C41BA51D1894BE5A7942"/>
    <w:rsid w:val="00B549FD"/>
    <w:rPr>
      <w:lang w:eastAsia="en-US"/>
    </w:rPr>
  </w:style>
  <w:style w:type="paragraph" w:customStyle="1" w:styleId="A8C7367DB7D24EEF94865528DC279D522">
    <w:name w:val="A8C7367DB7D24EEF94865528DC279D522"/>
    <w:rsid w:val="00B549FD"/>
    <w:rPr>
      <w:lang w:eastAsia="en-US"/>
    </w:rPr>
  </w:style>
  <w:style w:type="paragraph" w:customStyle="1" w:styleId="9C3AE4252879484BB2BEA12B101E33AC2">
    <w:name w:val="9C3AE4252879484BB2BEA12B101E33AC2"/>
    <w:rsid w:val="00B549FD"/>
    <w:rPr>
      <w:lang w:eastAsia="en-US"/>
    </w:rPr>
  </w:style>
  <w:style w:type="paragraph" w:customStyle="1" w:styleId="2A6D763CC1074218AF46703CA9F2C0BC2">
    <w:name w:val="2A6D763CC1074218AF46703CA9F2C0BC2"/>
    <w:rsid w:val="00B549FD"/>
    <w:rPr>
      <w:lang w:eastAsia="en-US"/>
    </w:rPr>
  </w:style>
  <w:style w:type="paragraph" w:customStyle="1" w:styleId="4E3A1028390C4D2CB00A486271BD79512">
    <w:name w:val="4E3A1028390C4D2CB00A486271BD79512"/>
    <w:rsid w:val="00B549FD"/>
    <w:rPr>
      <w:lang w:eastAsia="en-US"/>
    </w:rPr>
  </w:style>
  <w:style w:type="paragraph" w:customStyle="1" w:styleId="EB458E217CFE4CACA6FC112432F111782">
    <w:name w:val="EB458E217CFE4CACA6FC112432F111782"/>
    <w:rsid w:val="00B549FD"/>
    <w:rPr>
      <w:lang w:eastAsia="en-US"/>
    </w:rPr>
  </w:style>
  <w:style w:type="paragraph" w:customStyle="1" w:styleId="6D724AAD489E48E7986EBBCDD331783F2">
    <w:name w:val="6D724AAD489E48E7986EBBCDD331783F2"/>
    <w:rsid w:val="00B549FD"/>
    <w:rPr>
      <w:lang w:eastAsia="en-US"/>
    </w:rPr>
  </w:style>
  <w:style w:type="paragraph" w:customStyle="1" w:styleId="5CFA6D9991C742E0A971ADA99313CAF12">
    <w:name w:val="5CFA6D9991C742E0A971ADA99313CAF12"/>
    <w:rsid w:val="00B549FD"/>
    <w:rPr>
      <w:lang w:eastAsia="en-US"/>
    </w:rPr>
  </w:style>
  <w:style w:type="paragraph" w:customStyle="1" w:styleId="EBCDAC490388464FADA244689EE4D8572">
    <w:name w:val="EBCDAC490388464FADA244689EE4D8572"/>
    <w:rsid w:val="00B549FD"/>
    <w:rPr>
      <w:lang w:eastAsia="en-US"/>
    </w:rPr>
  </w:style>
  <w:style w:type="paragraph" w:customStyle="1" w:styleId="9C0D3F2EDA974EA3A5DE3FCB00B7C1022">
    <w:name w:val="9C0D3F2EDA974EA3A5DE3FCB00B7C1022"/>
    <w:rsid w:val="00B549FD"/>
    <w:rPr>
      <w:lang w:eastAsia="en-US"/>
    </w:rPr>
  </w:style>
  <w:style w:type="paragraph" w:customStyle="1" w:styleId="EAB86409E011484E80A3042B5FAF957E2">
    <w:name w:val="EAB86409E011484E80A3042B5FAF957E2"/>
    <w:rsid w:val="00B549FD"/>
    <w:rPr>
      <w:lang w:eastAsia="en-US"/>
    </w:rPr>
  </w:style>
  <w:style w:type="paragraph" w:customStyle="1" w:styleId="37E83B223BBA468FBACA2052CFE19EEA2">
    <w:name w:val="37E83B223BBA468FBACA2052CFE19EEA2"/>
    <w:rsid w:val="00B549FD"/>
    <w:rPr>
      <w:lang w:eastAsia="en-US"/>
    </w:rPr>
  </w:style>
  <w:style w:type="paragraph" w:customStyle="1" w:styleId="809E77DDC7914BCD952F9FD29E24171E2">
    <w:name w:val="809E77DDC7914BCD952F9FD29E24171E2"/>
    <w:rsid w:val="00B549FD"/>
    <w:rPr>
      <w:lang w:eastAsia="en-US"/>
    </w:rPr>
  </w:style>
  <w:style w:type="paragraph" w:customStyle="1" w:styleId="7E71DB3BA8A34B788F0B66C0BF8F10672">
    <w:name w:val="7E71DB3BA8A34B788F0B66C0BF8F10672"/>
    <w:rsid w:val="00B549FD"/>
    <w:rPr>
      <w:lang w:eastAsia="en-US"/>
    </w:rPr>
  </w:style>
  <w:style w:type="paragraph" w:customStyle="1" w:styleId="62BEC20DAE06401E8B83846EFC08A90E2">
    <w:name w:val="62BEC20DAE06401E8B83846EFC08A90E2"/>
    <w:rsid w:val="00B549FD"/>
    <w:rPr>
      <w:lang w:eastAsia="en-US"/>
    </w:rPr>
  </w:style>
  <w:style w:type="paragraph" w:customStyle="1" w:styleId="3CE3FC9F8EEE441FB71D130F2F638B832">
    <w:name w:val="3CE3FC9F8EEE441FB71D130F2F638B832"/>
    <w:rsid w:val="00B549FD"/>
    <w:rPr>
      <w:lang w:eastAsia="en-US"/>
    </w:rPr>
  </w:style>
  <w:style w:type="paragraph" w:customStyle="1" w:styleId="B847FA8E524C4CBB81D99E76673003F92">
    <w:name w:val="B847FA8E524C4CBB81D99E76673003F92"/>
    <w:rsid w:val="00B549FD"/>
    <w:rPr>
      <w:lang w:eastAsia="en-US"/>
    </w:rPr>
  </w:style>
  <w:style w:type="paragraph" w:customStyle="1" w:styleId="B0B600C39B2B43D091BADFD7441FB4E32">
    <w:name w:val="B0B600C39B2B43D091BADFD7441FB4E32"/>
    <w:rsid w:val="00B549FD"/>
    <w:rPr>
      <w:lang w:eastAsia="en-US"/>
    </w:rPr>
  </w:style>
  <w:style w:type="paragraph" w:customStyle="1" w:styleId="CE42DA29F7614BD0B98B103D51253AC72">
    <w:name w:val="CE42DA29F7614BD0B98B103D51253AC72"/>
    <w:rsid w:val="00B549FD"/>
    <w:rPr>
      <w:lang w:eastAsia="en-US"/>
    </w:rPr>
  </w:style>
  <w:style w:type="paragraph" w:customStyle="1" w:styleId="FD2E4BDC7DBE48A5BC77626C2A0A0F232">
    <w:name w:val="FD2E4BDC7DBE48A5BC77626C2A0A0F232"/>
    <w:rsid w:val="00B549FD"/>
    <w:rPr>
      <w:lang w:eastAsia="en-US"/>
    </w:rPr>
  </w:style>
  <w:style w:type="paragraph" w:customStyle="1" w:styleId="26E85F863B974374AEBB76863BC3CFDB2">
    <w:name w:val="26E85F863B974374AEBB76863BC3CFDB2"/>
    <w:rsid w:val="00B549FD"/>
    <w:rPr>
      <w:lang w:eastAsia="en-US"/>
    </w:rPr>
  </w:style>
  <w:style w:type="paragraph" w:customStyle="1" w:styleId="EE2D047BAFC24C998A62D9962EE028AD2">
    <w:name w:val="EE2D047BAFC24C998A62D9962EE028AD2"/>
    <w:rsid w:val="00B549FD"/>
    <w:rPr>
      <w:lang w:eastAsia="en-US"/>
    </w:rPr>
  </w:style>
  <w:style w:type="paragraph" w:customStyle="1" w:styleId="74C962522B8947AD9EA16F0D1A71C1DE2">
    <w:name w:val="74C962522B8947AD9EA16F0D1A71C1DE2"/>
    <w:rsid w:val="00B549FD"/>
    <w:rPr>
      <w:lang w:eastAsia="en-US"/>
    </w:rPr>
  </w:style>
  <w:style w:type="paragraph" w:customStyle="1" w:styleId="6C59AD12A25949BFA75B722CBD5FF10A2">
    <w:name w:val="6C59AD12A25949BFA75B722CBD5FF10A2"/>
    <w:rsid w:val="00B549FD"/>
    <w:rPr>
      <w:lang w:eastAsia="en-US"/>
    </w:rPr>
  </w:style>
  <w:style w:type="paragraph" w:customStyle="1" w:styleId="798AE000D35245B98F4EFAEA073A2D062">
    <w:name w:val="798AE000D35245B98F4EFAEA073A2D062"/>
    <w:rsid w:val="00B549FD"/>
    <w:rPr>
      <w:lang w:eastAsia="en-US"/>
    </w:rPr>
  </w:style>
  <w:style w:type="paragraph" w:customStyle="1" w:styleId="A7FF89CF388E480A9ED0D64F62D5FD012">
    <w:name w:val="A7FF89CF388E480A9ED0D64F62D5FD012"/>
    <w:rsid w:val="00B549FD"/>
    <w:rPr>
      <w:lang w:eastAsia="en-US"/>
    </w:rPr>
  </w:style>
  <w:style w:type="paragraph" w:customStyle="1" w:styleId="24E9BDF2C5B547EC920D5A4F9376B83C2">
    <w:name w:val="24E9BDF2C5B547EC920D5A4F9376B83C2"/>
    <w:rsid w:val="00B549FD"/>
    <w:rPr>
      <w:lang w:eastAsia="en-US"/>
    </w:rPr>
  </w:style>
  <w:style w:type="paragraph" w:customStyle="1" w:styleId="B7020169C1394D8780B0DEA9DAFF4CB42">
    <w:name w:val="B7020169C1394D8780B0DEA9DAFF4CB42"/>
    <w:rsid w:val="00B549FD"/>
    <w:rPr>
      <w:lang w:eastAsia="en-US"/>
    </w:rPr>
  </w:style>
  <w:style w:type="paragraph" w:customStyle="1" w:styleId="3563CA49B084413B9D8722C842CBF4DE2">
    <w:name w:val="3563CA49B084413B9D8722C842CBF4DE2"/>
    <w:rsid w:val="00B549FD"/>
    <w:rPr>
      <w:lang w:eastAsia="en-US"/>
    </w:rPr>
  </w:style>
  <w:style w:type="paragraph" w:customStyle="1" w:styleId="6504FCB6B74F46D781683076E6EDEA745">
    <w:name w:val="6504FCB6B74F46D781683076E6EDEA745"/>
    <w:rsid w:val="00B549FD"/>
    <w:rPr>
      <w:lang w:eastAsia="en-US"/>
    </w:rPr>
  </w:style>
  <w:style w:type="paragraph" w:customStyle="1" w:styleId="3C78591C0D7845BAA6167CB2DF5CD8D45">
    <w:name w:val="3C78591C0D7845BAA6167CB2DF5CD8D45"/>
    <w:rsid w:val="00B549FD"/>
    <w:rPr>
      <w:lang w:eastAsia="en-US"/>
    </w:rPr>
  </w:style>
  <w:style w:type="paragraph" w:customStyle="1" w:styleId="743DF0A4EC0F45FD871233C6E4D54DD45">
    <w:name w:val="743DF0A4EC0F45FD871233C6E4D54DD45"/>
    <w:rsid w:val="00B549FD"/>
    <w:rPr>
      <w:lang w:eastAsia="en-US"/>
    </w:rPr>
  </w:style>
  <w:style w:type="paragraph" w:customStyle="1" w:styleId="82ABAD85942D44E38AF9FA1F23EB31D62">
    <w:name w:val="82ABAD85942D44E38AF9FA1F23EB31D62"/>
    <w:rsid w:val="00B549FD"/>
    <w:rPr>
      <w:lang w:eastAsia="en-US"/>
    </w:rPr>
  </w:style>
  <w:style w:type="paragraph" w:customStyle="1" w:styleId="D71520461D41493F8579F39769BAE4FA2">
    <w:name w:val="D71520461D41493F8579F39769BAE4FA2"/>
    <w:rsid w:val="00B549FD"/>
    <w:rPr>
      <w:lang w:eastAsia="en-US"/>
    </w:rPr>
  </w:style>
  <w:style w:type="paragraph" w:customStyle="1" w:styleId="F0FDB490E57B4C1AAE9295B2D8A001592">
    <w:name w:val="F0FDB490E57B4C1AAE9295B2D8A001592"/>
    <w:rsid w:val="00B549FD"/>
    <w:rPr>
      <w:lang w:eastAsia="en-US"/>
    </w:rPr>
  </w:style>
  <w:style w:type="paragraph" w:customStyle="1" w:styleId="E4A8A23FC0864BB695879DF21BF24DB52">
    <w:name w:val="E4A8A23FC0864BB695879DF21BF24DB52"/>
    <w:rsid w:val="00B549FD"/>
    <w:rPr>
      <w:lang w:eastAsia="en-US"/>
    </w:rPr>
  </w:style>
  <w:style w:type="paragraph" w:customStyle="1" w:styleId="73455CC28D404D43AC509AED79E9ED592">
    <w:name w:val="73455CC28D404D43AC509AED79E9ED592"/>
    <w:rsid w:val="00B549FD"/>
    <w:rPr>
      <w:lang w:eastAsia="en-US"/>
    </w:rPr>
  </w:style>
  <w:style w:type="paragraph" w:customStyle="1" w:styleId="05E8B15FC1984709AA0B9A82A3E7FFD52">
    <w:name w:val="05E8B15FC1984709AA0B9A82A3E7FFD52"/>
    <w:rsid w:val="00B549FD"/>
    <w:rPr>
      <w:lang w:eastAsia="en-US"/>
    </w:rPr>
  </w:style>
  <w:style w:type="paragraph" w:customStyle="1" w:styleId="1568B20AA97A46C4B052C5AC75AEBC212">
    <w:name w:val="1568B20AA97A46C4B052C5AC75AEBC212"/>
    <w:rsid w:val="00B549FD"/>
    <w:rPr>
      <w:lang w:eastAsia="en-US"/>
    </w:rPr>
  </w:style>
  <w:style w:type="paragraph" w:customStyle="1" w:styleId="78760F4C1A5C4AA2862ED783FB2E52D52">
    <w:name w:val="78760F4C1A5C4AA2862ED783FB2E52D52"/>
    <w:rsid w:val="00B549FD"/>
    <w:rPr>
      <w:lang w:eastAsia="en-US"/>
    </w:rPr>
  </w:style>
  <w:style w:type="paragraph" w:customStyle="1" w:styleId="D06D808547AD42DBB0F17A444E6957C32">
    <w:name w:val="D06D808547AD42DBB0F17A444E6957C32"/>
    <w:rsid w:val="00B549FD"/>
    <w:rPr>
      <w:lang w:eastAsia="en-US"/>
    </w:rPr>
  </w:style>
  <w:style w:type="paragraph" w:customStyle="1" w:styleId="078C3605056D401EAD71E73A1F5946652">
    <w:name w:val="078C3605056D401EAD71E73A1F5946652"/>
    <w:rsid w:val="00B549FD"/>
    <w:rPr>
      <w:lang w:eastAsia="en-US"/>
    </w:rPr>
  </w:style>
  <w:style w:type="paragraph" w:customStyle="1" w:styleId="61DE2909B9374DB9A02F61FA17856C4A2">
    <w:name w:val="61DE2909B9374DB9A02F61FA17856C4A2"/>
    <w:rsid w:val="00B549FD"/>
    <w:rPr>
      <w:lang w:eastAsia="en-US"/>
    </w:rPr>
  </w:style>
  <w:style w:type="paragraph" w:customStyle="1" w:styleId="3DF6545CA775482F963AA8E0E2F61E932">
    <w:name w:val="3DF6545CA775482F963AA8E0E2F61E932"/>
    <w:rsid w:val="00B549FD"/>
    <w:rPr>
      <w:lang w:eastAsia="en-US"/>
    </w:rPr>
  </w:style>
  <w:style w:type="paragraph" w:customStyle="1" w:styleId="E6FE2B4CEE234ECCAB0B34D3E59B12652">
    <w:name w:val="E6FE2B4CEE234ECCAB0B34D3E59B12652"/>
    <w:rsid w:val="00B549FD"/>
    <w:rPr>
      <w:lang w:eastAsia="en-US"/>
    </w:rPr>
  </w:style>
  <w:style w:type="paragraph" w:customStyle="1" w:styleId="01299CC5D0464D4596A87AD812AFC1F02">
    <w:name w:val="01299CC5D0464D4596A87AD812AFC1F02"/>
    <w:rsid w:val="00B549FD"/>
    <w:rPr>
      <w:lang w:eastAsia="en-US"/>
    </w:rPr>
  </w:style>
  <w:style w:type="paragraph" w:customStyle="1" w:styleId="864FB3ACDFDB468096B7799870CD80892">
    <w:name w:val="864FB3ACDFDB468096B7799870CD80892"/>
    <w:rsid w:val="00B549FD"/>
    <w:rPr>
      <w:lang w:eastAsia="en-US"/>
    </w:rPr>
  </w:style>
  <w:style w:type="paragraph" w:customStyle="1" w:styleId="3307DDDA81554ECA86F79A77FD64DF1C2">
    <w:name w:val="3307DDDA81554ECA86F79A77FD64DF1C2"/>
    <w:rsid w:val="00B549FD"/>
    <w:rPr>
      <w:lang w:eastAsia="en-US"/>
    </w:rPr>
  </w:style>
  <w:style w:type="paragraph" w:customStyle="1" w:styleId="ACEEE8273B974B49B5A385A67D9B0CE32">
    <w:name w:val="ACEEE8273B974B49B5A385A67D9B0CE32"/>
    <w:rsid w:val="00B549FD"/>
    <w:rPr>
      <w:lang w:eastAsia="en-US"/>
    </w:rPr>
  </w:style>
  <w:style w:type="paragraph" w:customStyle="1" w:styleId="6C33AAC430D54FACB7C28704E8311B422">
    <w:name w:val="6C33AAC430D54FACB7C28704E8311B422"/>
    <w:rsid w:val="00B549FD"/>
    <w:rPr>
      <w:lang w:eastAsia="en-US"/>
    </w:rPr>
  </w:style>
  <w:style w:type="paragraph" w:customStyle="1" w:styleId="EF5483C249424BBB815FD8F58A7B505E2">
    <w:name w:val="EF5483C249424BBB815FD8F58A7B505E2"/>
    <w:rsid w:val="00B549FD"/>
    <w:rPr>
      <w:lang w:eastAsia="en-US"/>
    </w:rPr>
  </w:style>
  <w:style w:type="paragraph" w:customStyle="1" w:styleId="96DF7A25439F456C8C1A7A82BBE218632">
    <w:name w:val="96DF7A25439F456C8C1A7A82BBE218632"/>
    <w:rsid w:val="00B549FD"/>
    <w:rPr>
      <w:lang w:eastAsia="en-US"/>
    </w:rPr>
  </w:style>
  <w:style w:type="paragraph" w:customStyle="1" w:styleId="0F9BDAFD008A4491BD7F4B499287B01E2">
    <w:name w:val="0F9BDAFD008A4491BD7F4B499287B01E2"/>
    <w:rsid w:val="00B549FD"/>
    <w:rPr>
      <w:lang w:eastAsia="en-US"/>
    </w:rPr>
  </w:style>
  <w:style w:type="paragraph" w:customStyle="1" w:styleId="4CC1CDFA42A14B74A03C34635725C1DB2">
    <w:name w:val="4CC1CDFA42A14B74A03C34635725C1DB2"/>
    <w:rsid w:val="00B549FD"/>
    <w:rPr>
      <w:lang w:eastAsia="en-US"/>
    </w:rPr>
  </w:style>
  <w:style w:type="paragraph" w:customStyle="1" w:styleId="C2B094246F524D8A9A9C8CAB8FA993DF2">
    <w:name w:val="C2B094246F524D8A9A9C8CAB8FA993DF2"/>
    <w:rsid w:val="00B549FD"/>
    <w:rPr>
      <w:lang w:eastAsia="en-US"/>
    </w:rPr>
  </w:style>
  <w:style w:type="paragraph" w:customStyle="1" w:styleId="039EF5915EF444E0B37E80F899B2340D2">
    <w:name w:val="039EF5915EF444E0B37E80F899B2340D2"/>
    <w:rsid w:val="00B549FD"/>
    <w:rPr>
      <w:lang w:eastAsia="en-US"/>
    </w:rPr>
  </w:style>
  <w:style w:type="paragraph" w:customStyle="1" w:styleId="0486EBAF990643A8B109FEA25746881C2">
    <w:name w:val="0486EBAF990643A8B109FEA25746881C2"/>
    <w:rsid w:val="00B549FD"/>
    <w:rPr>
      <w:lang w:eastAsia="en-US"/>
    </w:rPr>
  </w:style>
  <w:style w:type="paragraph" w:customStyle="1" w:styleId="DC4E64AA0A5941368B2CFB616323C4F82">
    <w:name w:val="DC4E64AA0A5941368B2CFB616323C4F82"/>
    <w:rsid w:val="00B549FD"/>
    <w:rPr>
      <w:lang w:eastAsia="en-US"/>
    </w:rPr>
  </w:style>
  <w:style w:type="paragraph" w:customStyle="1" w:styleId="81769BF69D604F7AB66CB1167152F0842">
    <w:name w:val="81769BF69D604F7AB66CB1167152F0842"/>
    <w:rsid w:val="00B549FD"/>
    <w:rPr>
      <w:lang w:eastAsia="en-US"/>
    </w:rPr>
  </w:style>
  <w:style w:type="paragraph" w:customStyle="1" w:styleId="5CEC44AAA4E8461EA4B5487CD671CBAD2">
    <w:name w:val="5CEC44AAA4E8461EA4B5487CD671CBAD2"/>
    <w:rsid w:val="00B549FD"/>
    <w:rPr>
      <w:lang w:eastAsia="en-US"/>
    </w:rPr>
  </w:style>
  <w:style w:type="paragraph" w:customStyle="1" w:styleId="9816C253F6AC49FA9C15722B9DD7A90E2">
    <w:name w:val="9816C253F6AC49FA9C15722B9DD7A90E2"/>
    <w:rsid w:val="00B549FD"/>
    <w:rPr>
      <w:lang w:eastAsia="en-US"/>
    </w:rPr>
  </w:style>
  <w:style w:type="paragraph" w:customStyle="1" w:styleId="77FC2C5B789449008B5A2D0F52496A131">
    <w:name w:val="77FC2C5B789449008B5A2D0F52496A131"/>
    <w:rsid w:val="00B549FD"/>
    <w:rPr>
      <w:lang w:eastAsia="en-US"/>
    </w:rPr>
  </w:style>
  <w:style w:type="paragraph" w:customStyle="1" w:styleId="8C19FB41BFEB44D586F0AEE324FEB1771">
    <w:name w:val="8C19FB41BFEB44D586F0AEE324FEB1771"/>
    <w:rsid w:val="00B549FD"/>
    <w:rPr>
      <w:lang w:eastAsia="en-US"/>
    </w:rPr>
  </w:style>
  <w:style w:type="paragraph" w:customStyle="1" w:styleId="B71789EEF215420E9A7E1504BEAA1E5E1">
    <w:name w:val="B71789EEF215420E9A7E1504BEAA1E5E1"/>
    <w:rsid w:val="00B549FD"/>
    <w:rPr>
      <w:lang w:eastAsia="en-US"/>
    </w:rPr>
  </w:style>
  <w:style w:type="paragraph" w:customStyle="1" w:styleId="03DC742FDC784E598B7826662AADA8F11">
    <w:name w:val="03DC742FDC784E598B7826662AADA8F11"/>
    <w:rsid w:val="00B549FD"/>
    <w:rPr>
      <w:lang w:eastAsia="en-US"/>
    </w:rPr>
  </w:style>
  <w:style w:type="paragraph" w:customStyle="1" w:styleId="EC9EF3576D1E48AC805757B6ABDAC9991">
    <w:name w:val="EC9EF3576D1E48AC805757B6ABDAC9991"/>
    <w:rsid w:val="00B549FD"/>
    <w:rPr>
      <w:lang w:eastAsia="en-US"/>
    </w:rPr>
  </w:style>
  <w:style w:type="paragraph" w:customStyle="1" w:styleId="B113B00BA4FF42C7AC1277DF5F64EEF81">
    <w:name w:val="B113B00BA4FF42C7AC1277DF5F64EEF81"/>
    <w:rsid w:val="00B549FD"/>
    <w:rPr>
      <w:lang w:eastAsia="en-US"/>
    </w:rPr>
  </w:style>
  <w:style w:type="paragraph" w:customStyle="1" w:styleId="8AB5B7F3F8844C2CBE9A8E939DBECDB01">
    <w:name w:val="8AB5B7F3F8844C2CBE9A8E939DBECDB01"/>
    <w:rsid w:val="00B549FD"/>
    <w:rPr>
      <w:lang w:eastAsia="en-US"/>
    </w:rPr>
  </w:style>
  <w:style w:type="paragraph" w:customStyle="1" w:styleId="A786BEB62F2441D887D14BDC4CAE205B2">
    <w:name w:val="A786BEB62F2441D887D14BDC4CAE205B2"/>
    <w:rsid w:val="00B549FD"/>
    <w:rPr>
      <w:lang w:eastAsia="en-US"/>
    </w:rPr>
  </w:style>
  <w:style w:type="paragraph" w:customStyle="1" w:styleId="66A0E32E239C4C46B10724B40EADD8212">
    <w:name w:val="66A0E32E239C4C46B10724B40EADD8212"/>
    <w:rsid w:val="00B549FD"/>
    <w:rPr>
      <w:lang w:eastAsia="en-US"/>
    </w:rPr>
  </w:style>
  <w:style w:type="paragraph" w:customStyle="1" w:styleId="86F31DE8F6794143913C54FB5557A99F2">
    <w:name w:val="86F31DE8F6794143913C54FB5557A99F2"/>
    <w:rsid w:val="00B549FD"/>
    <w:rPr>
      <w:lang w:eastAsia="en-US"/>
    </w:rPr>
  </w:style>
  <w:style w:type="paragraph" w:customStyle="1" w:styleId="C2B95651A3E24423A3D3108C701DEFA02">
    <w:name w:val="C2B95651A3E24423A3D3108C701DEFA02"/>
    <w:rsid w:val="00B549FD"/>
    <w:rPr>
      <w:lang w:eastAsia="en-US"/>
    </w:rPr>
  </w:style>
  <w:style w:type="paragraph" w:customStyle="1" w:styleId="21820248077D461ABB3CB865A12D605D2">
    <w:name w:val="21820248077D461ABB3CB865A12D605D2"/>
    <w:rsid w:val="00B549FD"/>
    <w:rPr>
      <w:lang w:eastAsia="en-US"/>
    </w:rPr>
  </w:style>
  <w:style w:type="paragraph" w:customStyle="1" w:styleId="14423D61E7BA4EA8ACB943A8C0D4172E2">
    <w:name w:val="14423D61E7BA4EA8ACB943A8C0D4172E2"/>
    <w:rsid w:val="00B549FD"/>
    <w:rPr>
      <w:lang w:eastAsia="en-US"/>
    </w:rPr>
  </w:style>
  <w:style w:type="paragraph" w:customStyle="1" w:styleId="DCC849A683154667B311B45BB10E18FE2">
    <w:name w:val="DCC849A683154667B311B45BB10E18FE2"/>
    <w:rsid w:val="00B549FD"/>
    <w:rPr>
      <w:lang w:eastAsia="en-US"/>
    </w:rPr>
  </w:style>
  <w:style w:type="paragraph" w:customStyle="1" w:styleId="A2C21D40379145AB8DC93560A7A1E16A2">
    <w:name w:val="A2C21D40379145AB8DC93560A7A1E16A2"/>
    <w:rsid w:val="00B549FD"/>
    <w:rPr>
      <w:lang w:eastAsia="en-US"/>
    </w:rPr>
  </w:style>
  <w:style w:type="paragraph" w:customStyle="1" w:styleId="33EE2284CF8C4D3387384D7AA1CCF80C2">
    <w:name w:val="33EE2284CF8C4D3387384D7AA1CCF80C2"/>
    <w:rsid w:val="00B549FD"/>
    <w:rPr>
      <w:lang w:eastAsia="en-US"/>
    </w:rPr>
  </w:style>
  <w:style w:type="paragraph" w:customStyle="1" w:styleId="C6C8E36CD24845DDBAD1ECA42C4475822">
    <w:name w:val="C6C8E36CD24845DDBAD1ECA42C4475822"/>
    <w:rsid w:val="00B549FD"/>
    <w:rPr>
      <w:lang w:eastAsia="en-US"/>
    </w:rPr>
  </w:style>
  <w:style w:type="paragraph" w:customStyle="1" w:styleId="D2103A00DF8F453FA3DED37B03B14BFD2">
    <w:name w:val="D2103A00DF8F453FA3DED37B03B14BFD2"/>
    <w:rsid w:val="00B549FD"/>
    <w:rPr>
      <w:lang w:eastAsia="en-US"/>
    </w:rPr>
  </w:style>
  <w:style w:type="paragraph" w:customStyle="1" w:styleId="290FEB4CC413491CA9D94B38108407CE2">
    <w:name w:val="290FEB4CC413491CA9D94B38108407CE2"/>
    <w:rsid w:val="00B549FD"/>
    <w:rPr>
      <w:lang w:eastAsia="en-US"/>
    </w:rPr>
  </w:style>
  <w:style w:type="paragraph" w:customStyle="1" w:styleId="A9A082829D64438C91A9B643594010E62">
    <w:name w:val="A9A082829D64438C91A9B643594010E62"/>
    <w:rsid w:val="00B549FD"/>
    <w:rPr>
      <w:lang w:eastAsia="en-US"/>
    </w:rPr>
  </w:style>
  <w:style w:type="paragraph" w:customStyle="1" w:styleId="927EC29813C94E93B99400F532FE916F2">
    <w:name w:val="927EC29813C94E93B99400F532FE916F2"/>
    <w:rsid w:val="00B549FD"/>
    <w:rPr>
      <w:lang w:eastAsia="en-US"/>
    </w:rPr>
  </w:style>
  <w:style w:type="paragraph" w:customStyle="1" w:styleId="AF531CD21CB440F4BC02F1E6715994792">
    <w:name w:val="AF531CD21CB440F4BC02F1E6715994792"/>
    <w:rsid w:val="00B549FD"/>
    <w:rPr>
      <w:lang w:eastAsia="en-US"/>
    </w:rPr>
  </w:style>
  <w:style w:type="paragraph" w:customStyle="1" w:styleId="7B48190D54014CBBAAB5BF2A1E9E1B632">
    <w:name w:val="7B48190D54014CBBAAB5BF2A1E9E1B632"/>
    <w:rsid w:val="00B549FD"/>
    <w:rPr>
      <w:lang w:eastAsia="en-US"/>
    </w:rPr>
  </w:style>
  <w:style w:type="paragraph" w:customStyle="1" w:styleId="173B7DC3629242A6BDE1A896EC338E452">
    <w:name w:val="173B7DC3629242A6BDE1A896EC338E452"/>
    <w:rsid w:val="00B549FD"/>
    <w:rPr>
      <w:lang w:eastAsia="en-US"/>
    </w:rPr>
  </w:style>
  <w:style w:type="paragraph" w:customStyle="1" w:styleId="1FF59AA34BA545D88A4A2377EE1BB4C82">
    <w:name w:val="1FF59AA34BA545D88A4A2377EE1BB4C82"/>
    <w:rsid w:val="00B549FD"/>
    <w:rPr>
      <w:lang w:eastAsia="en-US"/>
    </w:rPr>
  </w:style>
  <w:style w:type="paragraph" w:customStyle="1" w:styleId="BB04F1768A3648CCA0401FF948396BAA2">
    <w:name w:val="BB04F1768A3648CCA0401FF948396BAA2"/>
    <w:rsid w:val="00B549FD"/>
    <w:rPr>
      <w:lang w:eastAsia="en-US"/>
    </w:rPr>
  </w:style>
  <w:style w:type="paragraph" w:customStyle="1" w:styleId="FFD7AAFF8B46488FB6C3F4B90B7654182">
    <w:name w:val="FFD7AAFF8B46488FB6C3F4B90B7654182"/>
    <w:rsid w:val="00B549FD"/>
    <w:rPr>
      <w:lang w:eastAsia="en-US"/>
    </w:rPr>
  </w:style>
  <w:style w:type="paragraph" w:customStyle="1" w:styleId="88361446951344318392F4B5C634496F2">
    <w:name w:val="88361446951344318392F4B5C634496F2"/>
    <w:rsid w:val="00B549FD"/>
    <w:rPr>
      <w:lang w:eastAsia="en-US"/>
    </w:rPr>
  </w:style>
  <w:style w:type="paragraph" w:customStyle="1" w:styleId="0A807AD221E9415FBF32D3E097A9FC002">
    <w:name w:val="0A807AD221E9415FBF32D3E097A9FC002"/>
    <w:rsid w:val="00B549FD"/>
    <w:rPr>
      <w:lang w:eastAsia="en-US"/>
    </w:rPr>
  </w:style>
  <w:style w:type="paragraph" w:customStyle="1" w:styleId="499FA18D36EC4D5290C2F64FCA9C15DE2">
    <w:name w:val="499FA18D36EC4D5290C2F64FCA9C15DE2"/>
    <w:rsid w:val="00B549FD"/>
    <w:rPr>
      <w:lang w:eastAsia="en-US"/>
    </w:rPr>
  </w:style>
  <w:style w:type="paragraph" w:customStyle="1" w:styleId="FC4793F9270C47D1950D31D39922D75D2">
    <w:name w:val="FC4793F9270C47D1950D31D39922D75D2"/>
    <w:rsid w:val="00B549FD"/>
    <w:rPr>
      <w:lang w:eastAsia="en-US"/>
    </w:rPr>
  </w:style>
  <w:style w:type="paragraph" w:customStyle="1" w:styleId="A1532A1810FC4163B8F4EE8B534A92942">
    <w:name w:val="A1532A1810FC4163B8F4EE8B534A92942"/>
    <w:rsid w:val="00B549FD"/>
    <w:rPr>
      <w:lang w:eastAsia="en-US"/>
    </w:rPr>
  </w:style>
  <w:style w:type="paragraph" w:customStyle="1" w:styleId="07E34845B6664A9590BA00B551A548BE2">
    <w:name w:val="07E34845B6664A9590BA00B551A548BE2"/>
    <w:rsid w:val="00B549FD"/>
    <w:rPr>
      <w:lang w:eastAsia="en-US"/>
    </w:rPr>
  </w:style>
  <w:style w:type="paragraph" w:customStyle="1" w:styleId="7F5124A4644C4976818DCC728D8B62432">
    <w:name w:val="7F5124A4644C4976818DCC728D8B62432"/>
    <w:rsid w:val="00B549FD"/>
    <w:rPr>
      <w:lang w:eastAsia="en-US"/>
    </w:rPr>
  </w:style>
  <w:style w:type="paragraph" w:customStyle="1" w:styleId="D5C62CAFDF424EEEB1595CA994F8BCB02">
    <w:name w:val="D5C62CAFDF424EEEB1595CA994F8BCB02"/>
    <w:rsid w:val="00B549FD"/>
    <w:rPr>
      <w:lang w:eastAsia="en-US"/>
    </w:rPr>
  </w:style>
  <w:style w:type="paragraph" w:customStyle="1" w:styleId="D3F729AF46614B6E9B3F9F587C9090722">
    <w:name w:val="D3F729AF46614B6E9B3F9F587C9090722"/>
    <w:rsid w:val="00B549FD"/>
    <w:rPr>
      <w:lang w:eastAsia="en-US"/>
    </w:rPr>
  </w:style>
  <w:style w:type="paragraph" w:customStyle="1" w:styleId="BA7A8FD4D92C4F0BBAA28BEC3CCD31042">
    <w:name w:val="BA7A8FD4D92C4F0BBAA28BEC3CCD31042"/>
    <w:rsid w:val="00B549FD"/>
    <w:rPr>
      <w:lang w:eastAsia="en-US"/>
    </w:rPr>
  </w:style>
  <w:style w:type="paragraph" w:customStyle="1" w:styleId="3C9621FDB3A84DF9AF4EB1A43E1A61772">
    <w:name w:val="3C9621FDB3A84DF9AF4EB1A43E1A61772"/>
    <w:rsid w:val="00B549FD"/>
    <w:rPr>
      <w:lang w:eastAsia="en-US"/>
    </w:rPr>
  </w:style>
  <w:style w:type="paragraph" w:customStyle="1" w:styleId="246855E3F7FC4FEA8D3B9F8A021282822">
    <w:name w:val="246855E3F7FC4FEA8D3B9F8A021282822"/>
    <w:rsid w:val="00B549FD"/>
    <w:rPr>
      <w:lang w:eastAsia="en-US"/>
    </w:rPr>
  </w:style>
  <w:style w:type="paragraph" w:customStyle="1" w:styleId="9637349B022042AF8D7A33A5BD2F31332">
    <w:name w:val="9637349B022042AF8D7A33A5BD2F31332"/>
    <w:rsid w:val="00B549FD"/>
    <w:rPr>
      <w:lang w:eastAsia="en-US"/>
    </w:rPr>
  </w:style>
  <w:style w:type="paragraph" w:customStyle="1" w:styleId="0B2A5F9AAC044A6581DFEBA2EDCAF3742">
    <w:name w:val="0B2A5F9AAC044A6581DFEBA2EDCAF3742"/>
    <w:rsid w:val="00B549FD"/>
    <w:rPr>
      <w:lang w:eastAsia="en-US"/>
    </w:rPr>
  </w:style>
  <w:style w:type="paragraph" w:customStyle="1" w:styleId="92506BCDA81E4BD7BBFFDE869658B1752">
    <w:name w:val="92506BCDA81E4BD7BBFFDE869658B1752"/>
    <w:rsid w:val="00B549FD"/>
    <w:rPr>
      <w:lang w:eastAsia="en-US"/>
    </w:rPr>
  </w:style>
  <w:style w:type="paragraph" w:customStyle="1" w:styleId="8CB271FAE6854CEE925D17B334238CDE2">
    <w:name w:val="8CB271FAE6854CEE925D17B334238CDE2"/>
    <w:rsid w:val="00B549FD"/>
    <w:rPr>
      <w:lang w:eastAsia="en-US"/>
    </w:rPr>
  </w:style>
  <w:style w:type="paragraph" w:customStyle="1" w:styleId="3E25F2533DB7461C9305EFBFF991EBB02">
    <w:name w:val="3E25F2533DB7461C9305EFBFF991EBB02"/>
    <w:rsid w:val="00B549FD"/>
    <w:rPr>
      <w:lang w:eastAsia="en-US"/>
    </w:rPr>
  </w:style>
  <w:style w:type="paragraph" w:customStyle="1" w:styleId="46A85BAC15724A29AA93319C5C1FCA592">
    <w:name w:val="46A85BAC15724A29AA93319C5C1FCA592"/>
    <w:rsid w:val="00B549FD"/>
    <w:rPr>
      <w:lang w:eastAsia="en-US"/>
    </w:rPr>
  </w:style>
  <w:style w:type="paragraph" w:customStyle="1" w:styleId="0C75B57BB4D7413683D4586B3AA629422">
    <w:name w:val="0C75B57BB4D7413683D4586B3AA629422"/>
    <w:rsid w:val="00B549FD"/>
    <w:rPr>
      <w:lang w:eastAsia="en-US"/>
    </w:rPr>
  </w:style>
  <w:style w:type="paragraph" w:customStyle="1" w:styleId="22A7B13EF0A84EFFB9E795F8F5E320032">
    <w:name w:val="22A7B13EF0A84EFFB9E795F8F5E320032"/>
    <w:rsid w:val="00B549FD"/>
    <w:rPr>
      <w:lang w:eastAsia="en-US"/>
    </w:rPr>
  </w:style>
  <w:style w:type="paragraph" w:customStyle="1" w:styleId="FEE319123AA54B3581D8991C40B8893E2">
    <w:name w:val="FEE319123AA54B3581D8991C40B8893E2"/>
    <w:rsid w:val="00B549FD"/>
    <w:rPr>
      <w:lang w:eastAsia="en-US"/>
    </w:rPr>
  </w:style>
  <w:style w:type="paragraph" w:customStyle="1" w:styleId="42D91C64993844659256C8E92FD93E322">
    <w:name w:val="42D91C64993844659256C8E92FD93E322"/>
    <w:rsid w:val="00B549FD"/>
    <w:rPr>
      <w:lang w:eastAsia="en-US"/>
    </w:rPr>
  </w:style>
  <w:style w:type="paragraph" w:customStyle="1" w:styleId="3BE9E2DCA00549A98A179C92CB9586342">
    <w:name w:val="3BE9E2DCA00549A98A179C92CB9586342"/>
    <w:rsid w:val="00B549FD"/>
    <w:rPr>
      <w:lang w:eastAsia="en-US"/>
    </w:rPr>
  </w:style>
  <w:style w:type="paragraph" w:customStyle="1" w:styleId="F4D1DFF99B2748B2A5F7BF3AE7BF06482">
    <w:name w:val="F4D1DFF99B2748B2A5F7BF3AE7BF06482"/>
    <w:rsid w:val="00B549FD"/>
    <w:rPr>
      <w:lang w:eastAsia="en-US"/>
    </w:rPr>
  </w:style>
  <w:style w:type="paragraph" w:customStyle="1" w:styleId="62C0DE575BDB45F19C04D220B0C312C22">
    <w:name w:val="62C0DE575BDB45F19C04D220B0C312C22"/>
    <w:rsid w:val="00B549FD"/>
    <w:rPr>
      <w:lang w:eastAsia="en-US"/>
    </w:rPr>
  </w:style>
  <w:style w:type="paragraph" w:customStyle="1" w:styleId="2BD79C16A0914214A7C69EE9766CDE852">
    <w:name w:val="2BD79C16A0914214A7C69EE9766CDE852"/>
    <w:rsid w:val="00B549FD"/>
    <w:rPr>
      <w:lang w:eastAsia="en-US"/>
    </w:rPr>
  </w:style>
  <w:style w:type="paragraph" w:customStyle="1" w:styleId="473D6D830A5E43B8B9E8FD927FE32A282">
    <w:name w:val="473D6D830A5E43B8B9E8FD927FE32A282"/>
    <w:rsid w:val="00B549FD"/>
    <w:rPr>
      <w:lang w:eastAsia="en-US"/>
    </w:rPr>
  </w:style>
  <w:style w:type="paragraph" w:customStyle="1" w:styleId="4CC990E138164C2D958E3379B6C700DA1">
    <w:name w:val="4CC990E138164C2D958E3379B6C700DA1"/>
    <w:rsid w:val="00B549FD"/>
    <w:rPr>
      <w:lang w:eastAsia="en-US"/>
    </w:rPr>
  </w:style>
  <w:style w:type="paragraph" w:customStyle="1" w:styleId="098D38DB423049D5B720CE719CBD7DF41">
    <w:name w:val="098D38DB423049D5B720CE719CBD7DF41"/>
    <w:rsid w:val="00B549FD"/>
    <w:rPr>
      <w:lang w:eastAsia="en-US"/>
    </w:rPr>
  </w:style>
  <w:style w:type="paragraph" w:customStyle="1" w:styleId="705163D318E646F989A7759C5CEE5F181">
    <w:name w:val="705163D318E646F989A7759C5CEE5F181"/>
    <w:rsid w:val="00B549FD"/>
    <w:rPr>
      <w:lang w:eastAsia="en-US"/>
    </w:rPr>
  </w:style>
  <w:style w:type="paragraph" w:customStyle="1" w:styleId="027064E0A0404F598A1996076B0CDBB81">
    <w:name w:val="027064E0A0404F598A1996076B0CDBB81"/>
    <w:rsid w:val="00B549FD"/>
    <w:rPr>
      <w:lang w:eastAsia="en-US"/>
    </w:rPr>
  </w:style>
  <w:style w:type="paragraph" w:customStyle="1" w:styleId="EF18A7C0AD2E4DD4947EDF8F4EA50AF82">
    <w:name w:val="EF18A7C0AD2E4DD4947EDF8F4EA50AF82"/>
    <w:rsid w:val="00B549FD"/>
    <w:rPr>
      <w:lang w:eastAsia="en-US"/>
    </w:rPr>
  </w:style>
  <w:style w:type="paragraph" w:customStyle="1" w:styleId="33EFFA813BCB4462B77F18FD7B3004532">
    <w:name w:val="33EFFA813BCB4462B77F18FD7B3004532"/>
    <w:rsid w:val="00B549FD"/>
    <w:rPr>
      <w:lang w:eastAsia="en-US"/>
    </w:rPr>
  </w:style>
  <w:style w:type="paragraph" w:customStyle="1" w:styleId="9271613295E249958012D5AB16F4953A2">
    <w:name w:val="9271613295E249958012D5AB16F4953A2"/>
    <w:rsid w:val="00B549FD"/>
    <w:rPr>
      <w:lang w:eastAsia="en-US"/>
    </w:rPr>
  </w:style>
  <w:style w:type="paragraph" w:customStyle="1" w:styleId="A6A84687AE5543C085B316B8847E5FF42">
    <w:name w:val="A6A84687AE5543C085B316B8847E5FF42"/>
    <w:rsid w:val="00B549FD"/>
    <w:rPr>
      <w:lang w:eastAsia="en-US"/>
    </w:rPr>
  </w:style>
  <w:style w:type="paragraph" w:customStyle="1" w:styleId="AEB59E2986034A82B1C398A113051AD92">
    <w:name w:val="AEB59E2986034A82B1C398A113051AD92"/>
    <w:rsid w:val="00B549FD"/>
    <w:rPr>
      <w:lang w:eastAsia="en-US"/>
    </w:rPr>
  </w:style>
  <w:style w:type="paragraph" w:customStyle="1" w:styleId="80E2F6DF9E114B889B4F12C4CF0597402">
    <w:name w:val="80E2F6DF9E114B889B4F12C4CF0597402"/>
    <w:rsid w:val="00B549FD"/>
    <w:rPr>
      <w:lang w:eastAsia="en-US"/>
    </w:rPr>
  </w:style>
  <w:style w:type="paragraph" w:customStyle="1" w:styleId="2025A079F5D84A868116AF9BBBD7E88C1">
    <w:name w:val="2025A079F5D84A868116AF9BBBD7E88C1"/>
    <w:rsid w:val="00B549FD"/>
    <w:rPr>
      <w:lang w:eastAsia="en-US"/>
    </w:rPr>
  </w:style>
  <w:style w:type="paragraph" w:customStyle="1" w:styleId="B30192D8BF9A46C0B90C0AA7EFA097132">
    <w:name w:val="B30192D8BF9A46C0B90C0AA7EFA097132"/>
    <w:rsid w:val="00B549FD"/>
    <w:rPr>
      <w:lang w:eastAsia="en-US"/>
    </w:rPr>
  </w:style>
  <w:style w:type="paragraph" w:customStyle="1" w:styleId="2278499EC4ED4EA3AC499B34520DF2312">
    <w:name w:val="2278499EC4ED4EA3AC499B34520DF2312"/>
    <w:rsid w:val="00B549FD"/>
    <w:rPr>
      <w:lang w:eastAsia="en-US"/>
    </w:rPr>
  </w:style>
  <w:style w:type="paragraph" w:customStyle="1" w:styleId="0E5B075AF5804692868A08C5EBF19AD02">
    <w:name w:val="0E5B075AF5804692868A08C5EBF19AD02"/>
    <w:rsid w:val="00B549FD"/>
    <w:rPr>
      <w:lang w:eastAsia="en-US"/>
    </w:rPr>
  </w:style>
  <w:style w:type="paragraph" w:customStyle="1" w:styleId="EAC3EDF8499B4EF786F2DFDD6D35CC702">
    <w:name w:val="EAC3EDF8499B4EF786F2DFDD6D35CC702"/>
    <w:rsid w:val="00B549FD"/>
    <w:rPr>
      <w:lang w:eastAsia="en-US"/>
    </w:rPr>
  </w:style>
  <w:style w:type="paragraph" w:customStyle="1" w:styleId="E2158EDF948E4EF8BB9006F2EF73512C2">
    <w:name w:val="E2158EDF948E4EF8BB9006F2EF73512C2"/>
    <w:rsid w:val="00B549FD"/>
    <w:rPr>
      <w:lang w:eastAsia="en-US"/>
    </w:rPr>
  </w:style>
  <w:style w:type="paragraph" w:customStyle="1" w:styleId="D5B4D51761544A178B00FAC80C09C39D2">
    <w:name w:val="D5B4D51761544A178B00FAC80C09C39D2"/>
    <w:rsid w:val="00B549FD"/>
    <w:rPr>
      <w:lang w:eastAsia="en-US"/>
    </w:rPr>
  </w:style>
  <w:style w:type="paragraph" w:customStyle="1" w:styleId="2E54EC07903C4F3EA3E5EF81C44B48B02">
    <w:name w:val="2E54EC07903C4F3EA3E5EF81C44B48B02"/>
    <w:rsid w:val="00B549FD"/>
    <w:rPr>
      <w:lang w:eastAsia="en-US"/>
    </w:rPr>
  </w:style>
  <w:style w:type="paragraph" w:customStyle="1" w:styleId="2036BCFCF848489585C4E7A44813129D2">
    <w:name w:val="2036BCFCF848489585C4E7A44813129D2"/>
    <w:rsid w:val="00B549FD"/>
    <w:rPr>
      <w:lang w:eastAsia="en-US"/>
    </w:rPr>
  </w:style>
  <w:style w:type="paragraph" w:customStyle="1" w:styleId="173D2AD4F6A74C04966377A126794E132">
    <w:name w:val="173D2AD4F6A74C04966377A126794E132"/>
    <w:rsid w:val="00B549FD"/>
    <w:rPr>
      <w:lang w:eastAsia="en-US"/>
    </w:rPr>
  </w:style>
  <w:style w:type="paragraph" w:customStyle="1" w:styleId="B5EAF28C75D640F2A8685EDC20DD348D2">
    <w:name w:val="B5EAF28C75D640F2A8685EDC20DD348D2"/>
    <w:rsid w:val="00B549FD"/>
    <w:rPr>
      <w:lang w:eastAsia="en-US"/>
    </w:rPr>
  </w:style>
  <w:style w:type="paragraph" w:customStyle="1" w:styleId="72A33D286FB34370838752152C96F0E31">
    <w:name w:val="72A33D286FB34370838752152C96F0E31"/>
    <w:rsid w:val="00B549FD"/>
    <w:rPr>
      <w:lang w:eastAsia="en-US"/>
    </w:rPr>
  </w:style>
  <w:style w:type="paragraph" w:customStyle="1" w:styleId="3978C2FBA7544D70994A978F332ACA041">
    <w:name w:val="3978C2FBA7544D70994A978F332ACA041"/>
    <w:rsid w:val="00B549FD"/>
    <w:rPr>
      <w:lang w:eastAsia="en-US"/>
    </w:rPr>
  </w:style>
  <w:style w:type="paragraph" w:customStyle="1" w:styleId="9277A9A4925A4441B46FF38B4DE1DB281">
    <w:name w:val="9277A9A4925A4441B46FF38B4DE1DB281"/>
    <w:rsid w:val="00B549FD"/>
    <w:rPr>
      <w:lang w:eastAsia="en-US"/>
    </w:rPr>
  </w:style>
  <w:style w:type="paragraph" w:customStyle="1" w:styleId="4FC537642E5E4144AAE006AFB75DDA431">
    <w:name w:val="4FC537642E5E4144AAE006AFB75DDA431"/>
    <w:rsid w:val="00B549FD"/>
    <w:rPr>
      <w:lang w:eastAsia="en-US"/>
    </w:rPr>
  </w:style>
  <w:style w:type="paragraph" w:customStyle="1" w:styleId="DF0D0C1FB5064FCA9F2A72F3496B562C1">
    <w:name w:val="DF0D0C1FB5064FCA9F2A72F3496B562C1"/>
    <w:rsid w:val="00B549FD"/>
    <w:rPr>
      <w:lang w:eastAsia="en-US"/>
    </w:rPr>
  </w:style>
  <w:style w:type="paragraph" w:customStyle="1" w:styleId="C14F43FD57DA4CBCBCD55B2BE917285A2">
    <w:name w:val="C14F43FD57DA4CBCBCD55B2BE917285A2"/>
    <w:rsid w:val="00B549FD"/>
    <w:rPr>
      <w:lang w:eastAsia="en-US"/>
    </w:rPr>
  </w:style>
  <w:style w:type="paragraph" w:customStyle="1" w:styleId="6D1D76F39EDF420B83F15904C6F0F2A62">
    <w:name w:val="6D1D76F39EDF420B83F15904C6F0F2A62"/>
    <w:rsid w:val="00B549FD"/>
    <w:rPr>
      <w:lang w:eastAsia="en-US"/>
    </w:rPr>
  </w:style>
  <w:style w:type="paragraph" w:customStyle="1" w:styleId="3DEFA8D705A44CA9AEFAFFF65864E7B52">
    <w:name w:val="3DEFA8D705A44CA9AEFAFFF65864E7B52"/>
    <w:rsid w:val="00B549FD"/>
    <w:rPr>
      <w:lang w:eastAsia="en-US"/>
    </w:rPr>
  </w:style>
  <w:style w:type="paragraph" w:customStyle="1" w:styleId="F19280082194478EBB30FEE1032CF9442">
    <w:name w:val="F19280082194478EBB30FEE1032CF9442"/>
    <w:rsid w:val="00B549FD"/>
    <w:rPr>
      <w:lang w:eastAsia="en-US"/>
    </w:rPr>
  </w:style>
  <w:style w:type="paragraph" w:customStyle="1" w:styleId="1E354DC34F6741CDAD7973D6EA3A04132">
    <w:name w:val="1E354DC34F6741CDAD7973D6EA3A04132"/>
    <w:rsid w:val="00B549FD"/>
    <w:rPr>
      <w:lang w:eastAsia="en-US"/>
    </w:rPr>
  </w:style>
  <w:style w:type="paragraph" w:customStyle="1" w:styleId="691CCE11B42D42AAAEE1FA670264BAE62">
    <w:name w:val="691CCE11B42D42AAAEE1FA670264BAE62"/>
    <w:rsid w:val="00B549FD"/>
    <w:rPr>
      <w:lang w:eastAsia="en-US"/>
    </w:rPr>
  </w:style>
  <w:style w:type="paragraph" w:customStyle="1" w:styleId="6328E872393F4BE1AEA4A664A74CBF742">
    <w:name w:val="6328E872393F4BE1AEA4A664A74CBF742"/>
    <w:rsid w:val="00B549FD"/>
    <w:rPr>
      <w:lang w:eastAsia="en-US"/>
    </w:rPr>
  </w:style>
  <w:style w:type="paragraph" w:customStyle="1" w:styleId="5C23DB1EF32B431BBEE28C7BEE0B9DCF2">
    <w:name w:val="5C23DB1EF32B431BBEE28C7BEE0B9DCF2"/>
    <w:rsid w:val="00B549FD"/>
    <w:rPr>
      <w:lang w:eastAsia="en-US"/>
    </w:rPr>
  </w:style>
  <w:style w:type="paragraph" w:customStyle="1" w:styleId="C91CE3ACDDAB40818743C87EF52BB2636">
    <w:name w:val="C91CE3ACDDAB40818743C87EF52BB2636"/>
    <w:rsid w:val="00B549FD"/>
    <w:rPr>
      <w:lang w:eastAsia="en-US"/>
    </w:rPr>
  </w:style>
  <w:style w:type="paragraph" w:customStyle="1" w:styleId="92BFD558282C4C41BA51D1894BE5A7943">
    <w:name w:val="92BFD558282C4C41BA51D1894BE5A7943"/>
    <w:rsid w:val="00B549FD"/>
    <w:rPr>
      <w:lang w:eastAsia="en-US"/>
    </w:rPr>
  </w:style>
  <w:style w:type="paragraph" w:customStyle="1" w:styleId="A8C7367DB7D24EEF94865528DC279D523">
    <w:name w:val="A8C7367DB7D24EEF94865528DC279D523"/>
    <w:rsid w:val="00B549FD"/>
    <w:rPr>
      <w:lang w:eastAsia="en-US"/>
    </w:rPr>
  </w:style>
  <w:style w:type="paragraph" w:customStyle="1" w:styleId="9C3AE4252879484BB2BEA12B101E33AC3">
    <w:name w:val="9C3AE4252879484BB2BEA12B101E33AC3"/>
    <w:rsid w:val="00B549FD"/>
    <w:rPr>
      <w:lang w:eastAsia="en-US"/>
    </w:rPr>
  </w:style>
  <w:style w:type="paragraph" w:customStyle="1" w:styleId="2A6D763CC1074218AF46703CA9F2C0BC3">
    <w:name w:val="2A6D763CC1074218AF46703CA9F2C0BC3"/>
    <w:rsid w:val="00B549FD"/>
    <w:rPr>
      <w:lang w:eastAsia="en-US"/>
    </w:rPr>
  </w:style>
  <w:style w:type="paragraph" w:customStyle="1" w:styleId="4E3A1028390C4D2CB00A486271BD79513">
    <w:name w:val="4E3A1028390C4D2CB00A486271BD79513"/>
    <w:rsid w:val="00B549FD"/>
    <w:rPr>
      <w:lang w:eastAsia="en-US"/>
    </w:rPr>
  </w:style>
  <w:style w:type="paragraph" w:customStyle="1" w:styleId="EB458E217CFE4CACA6FC112432F111783">
    <w:name w:val="EB458E217CFE4CACA6FC112432F111783"/>
    <w:rsid w:val="00B549FD"/>
    <w:rPr>
      <w:lang w:eastAsia="en-US"/>
    </w:rPr>
  </w:style>
  <w:style w:type="paragraph" w:customStyle="1" w:styleId="6D724AAD489E48E7986EBBCDD331783F3">
    <w:name w:val="6D724AAD489E48E7986EBBCDD331783F3"/>
    <w:rsid w:val="00B549FD"/>
    <w:rPr>
      <w:lang w:eastAsia="en-US"/>
    </w:rPr>
  </w:style>
  <w:style w:type="paragraph" w:customStyle="1" w:styleId="5CFA6D9991C742E0A971ADA99313CAF13">
    <w:name w:val="5CFA6D9991C742E0A971ADA99313CAF13"/>
    <w:rsid w:val="00B549FD"/>
    <w:rPr>
      <w:lang w:eastAsia="en-US"/>
    </w:rPr>
  </w:style>
  <w:style w:type="paragraph" w:customStyle="1" w:styleId="EBCDAC490388464FADA244689EE4D8573">
    <w:name w:val="EBCDAC490388464FADA244689EE4D8573"/>
    <w:rsid w:val="00B549FD"/>
    <w:rPr>
      <w:lang w:eastAsia="en-US"/>
    </w:rPr>
  </w:style>
  <w:style w:type="paragraph" w:customStyle="1" w:styleId="9C0D3F2EDA974EA3A5DE3FCB00B7C1023">
    <w:name w:val="9C0D3F2EDA974EA3A5DE3FCB00B7C1023"/>
    <w:rsid w:val="00B549FD"/>
    <w:rPr>
      <w:lang w:eastAsia="en-US"/>
    </w:rPr>
  </w:style>
  <w:style w:type="paragraph" w:customStyle="1" w:styleId="EAB86409E011484E80A3042B5FAF957E3">
    <w:name w:val="EAB86409E011484E80A3042B5FAF957E3"/>
    <w:rsid w:val="00B549FD"/>
    <w:rPr>
      <w:lang w:eastAsia="en-US"/>
    </w:rPr>
  </w:style>
  <w:style w:type="paragraph" w:customStyle="1" w:styleId="37E83B223BBA468FBACA2052CFE19EEA3">
    <w:name w:val="37E83B223BBA468FBACA2052CFE19EEA3"/>
    <w:rsid w:val="00B549FD"/>
    <w:rPr>
      <w:lang w:eastAsia="en-US"/>
    </w:rPr>
  </w:style>
  <w:style w:type="paragraph" w:customStyle="1" w:styleId="809E77DDC7914BCD952F9FD29E24171E3">
    <w:name w:val="809E77DDC7914BCD952F9FD29E24171E3"/>
    <w:rsid w:val="00B549FD"/>
    <w:rPr>
      <w:lang w:eastAsia="en-US"/>
    </w:rPr>
  </w:style>
  <w:style w:type="paragraph" w:customStyle="1" w:styleId="7E71DB3BA8A34B788F0B66C0BF8F10673">
    <w:name w:val="7E71DB3BA8A34B788F0B66C0BF8F10673"/>
    <w:rsid w:val="00B549FD"/>
    <w:rPr>
      <w:lang w:eastAsia="en-US"/>
    </w:rPr>
  </w:style>
  <w:style w:type="paragraph" w:customStyle="1" w:styleId="62BEC20DAE06401E8B83846EFC08A90E3">
    <w:name w:val="62BEC20DAE06401E8B83846EFC08A90E3"/>
    <w:rsid w:val="00B549FD"/>
    <w:rPr>
      <w:lang w:eastAsia="en-US"/>
    </w:rPr>
  </w:style>
  <w:style w:type="paragraph" w:customStyle="1" w:styleId="3CE3FC9F8EEE441FB71D130F2F638B833">
    <w:name w:val="3CE3FC9F8EEE441FB71D130F2F638B833"/>
    <w:rsid w:val="00B549FD"/>
    <w:rPr>
      <w:lang w:eastAsia="en-US"/>
    </w:rPr>
  </w:style>
  <w:style w:type="paragraph" w:customStyle="1" w:styleId="B847FA8E524C4CBB81D99E76673003F93">
    <w:name w:val="B847FA8E524C4CBB81D99E76673003F93"/>
    <w:rsid w:val="00B549FD"/>
    <w:rPr>
      <w:lang w:eastAsia="en-US"/>
    </w:rPr>
  </w:style>
  <w:style w:type="paragraph" w:customStyle="1" w:styleId="B0B600C39B2B43D091BADFD7441FB4E33">
    <w:name w:val="B0B600C39B2B43D091BADFD7441FB4E33"/>
    <w:rsid w:val="00B549FD"/>
    <w:rPr>
      <w:lang w:eastAsia="en-US"/>
    </w:rPr>
  </w:style>
  <w:style w:type="paragraph" w:customStyle="1" w:styleId="CE42DA29F7614BD0B98B103D51253AC73">
    <w:name w:val="CE42DA29F7614BD0B98B103D51253AC73"/>
    <w:rsid w:val="00B549FD"/>
    <w:rPr>
      <w:lang w:eastAsia="en-US"/>
    </w:rPr>
  </w:style>
  <w:style w:type="paragraph" w:customStyle="1" w:styleId="FD2E4BDC7DBE48A5BC77626C2A0A0F233">
    <w:name w:val="FD2E4BDC7DBE48A5BC77626C2A0A0F233"/>
    <w:rsid w:val="00B549FD"/>
    <w:rPr>
      <w:lang w:eastAsia="en-US"/>
    </w:rPr>
  </w:style>
  <w:style w:type="paragraph" w:customStyle="1" w:styleId="26E85F863B974374AEBB76863BC3CFDB3">
    <w:name w:val="26E85F863B974374AEBB76863BC3CFDB3"/>
    <w:rsid w:val="00B549FD"/>
    <w:rPr>
      <w:lang w:eastAsia="en-US"/>
    </w:rPr>
  </w:style>
  <w:style w:type="paragraph" w:customStyle="1" w:styleId="EE2D047BAFC24C998A62D9962EE028AD3">
    <w:name w:val="EE2D047BAFC24C998A62D9962EE028AD3"/>
    <w:rsid w:val="00B549FD"/>
    <w:rPr>
      <w:lang w:eastAsia="en-US"/>
    </w:rPr>
  </w:style>
  <w:style w:type="paragraph" w:customStyle="1" w:styleId="74C962522B8947AD9EA16F0D1A71C1DE3">
    <w:name w:val="74C962522B8947AD9EA16F0D1A71C1DE3"/>
    <w:rsid w:val="00B549FD"/>
    <w:rPr>
      <w:lang w:eastAsia="en-US"/>
    </w:rPr>
  </w:style>
  <w:style w:type="paragraph" w:customStyle="1" w:styleId="6C59AD12A25949BFA75B722CBD5FF10A3">
    <w:name w:val="6C59AD12A25949BFA75B722CBD5FF10A3"/>
    <w:rsid w:val="00B549FD"/>
    <w:rPr>
      <w:lang w:eastAsia="en-US"/>
    </w:rPr>
  </w:style>
  <w:style w:type="paragraph" w:customStyle="1" w:styleId="798AE000D35245B98F4EFAEA073A2D063">
    <w:name w:val="798AE000D35245B98F4EFAEA073A2D063"/>
    <w:rsid w:val="00B549FD"/>
    <w:rPr>
      <w:lang w:eastAsia="en-US"/>
    </w:rPr>
  </w:style>
  <w:style w:type="paragraph" w:customStyle="1" w:styleId="A7FF89CF388E480A9ED0D64F62D5FD013">
    <w:name w:val="A7FF89CF388E480A9ED0D64F62D5FD013"/>
    <w:rsid w:val="00B549FD"/>
    <w:rPr>
      <w:lang w:eastAsia="en-US"/>
    </w:rPr>
  </w:style>
  <w:style w:type="paragraph" w:customStyle="1" w:styleId="24E9BDF2C5B547EC920D5A4F9376B83C3">
    <w:name w:val="24E9BDF2C5B547EC920D5A4F9376B83C3"/>
    <w:rsid w:val="00B549FD"/>
    <w:rPr>
      <w:lang w:eastAsia="en-US"/>
    </w:rPr>
  </w:style>
  <w:style w:type="paragraph" w:customStyle="1" w:styleId="B7020169C1394D8780B0DEA9DAFF4CB43">
    <w:name w:val="B7020169C1394D8780B0DEA9DAFF4CB43"/>
    <w:rsid w:val="00B549FD"/>
    <w:rPr>
      <w:lang w:eastAsia="en-US"/>
    </w:rPr>
  </w:style>
  <w:style w:type="paragraph" w:customStyle="1" w:styleId="3563CA49B084413B9D8722C842CBF4DE3">
    <w:name w:val="3563CA49B084413B9D8722C842CBF4DE3"/>
    <w:rsid w:val="00B549FD"/>
    <w:rPr>
      <w:lang w:eastAsia="en-US"/>
    </w:rPr>
  </w:style>
  <w:style w:type="paragraph" w:customStyle="1" w:styleId="6504FCB6B74F46D781683076E6EDEA746">
    <w:name w:val="6504FCB6B74F46D781683076E6EDEA746"/>
    <w:rsid w:val="00B549FD"/>
    <w:rPr>
      <w:lang w:eastAsia="en-US"/>
    </w:rPr>
  </w:style>
  <w:style w:type="paragraph" w:customStyle="1" w:styleId="3C78591C0D7845BAA6167CB2DF5CD8D46">
    <w:name w:val="3C78591C0D7845BAA6167CB2DF5CD8D46"/>
    <w:rsid w:val="00B549FD"/>
    <w:rPr>
      <w:lang w:eastAsia="en-US"/>
    </w:rPr>
  </w:style>
  <w:style w:type="paragraph" w:customStyle="1" w:styleId="743DF0A4EC0F45FD871233C6E4D54DD46">
    <w:name w:val="743DF0A4EC0F45FD871233C6E4D54DD46"/>
    <w:rsid w:val="00B549FD"/>
    <w:rPr>
      <w:lang w:eastAsia="en-US"/>
    </w:rPr>
  </w:style>
  <w:style w:type="paragraph" w:customStyle="1" w:styleId="82ABAD85942D44E38AF9FA1F23EB31D63">
    <w:name w:val="82ABAD85942D44E38AF9FA1F23EB31D63"/>
    <w:rsid w:val="00B549FD"/>
    <w:rPr>
      <w:lang w:eastAsia="en-US"/>
    </w:rPr>
  </w:style>
  <w:style w:type="paragraph" w:customStyle="1" w:styleId="D71520461D41493F8579F39769BAE4FA3">
    <w:name w:val="D71520461D41493F8579F39769BAE4FA3"/>
    <w:rsid w:val="00B549FD"/>
    <w:rPr>
      <w:lang w:eastAsia="en-US"/>
    </w:rPr>
  </w:style>
  <w:style w:type="paragraph" w:customStyle="1" w:styleId="F0FDB490E57B4C1AAE9295B2D8A001593">
    <w:name w:val="F0FDB490E57B4C1AAE9295B2D8A001593"/>
    <w:rsid w:val="00B549FD"/>
    <w:rPr>
      <w:lang w:eastAsia="en-US"/>
    </w:rPr>
  </w:style>
  <w:style w:type="paragraph" w:customStyle="1" w:styleId="E4A8A23FC0864BB695879DF21BF24DB53">
    <w:name w:val="E4A8A23FC0864BB695879DF21BF24DB53"/>
    <w:rsid w:val="00B549FD"/>
    <w:rPr>
      <w:lang w:eastAsia="en-US"/>
    </w:rPr>
  </w:style>
  <w:style w:type="paragraph" w:customStyle="1" w:styleId="73455CC28D404D43AC509AED79E9ED593">
    <w:name w:val="73455CC28D404D43AC509AED79E9ED593"/>
    <w:rsid w:val="00B549FD"/>
    <w:rPr>
      <w:lang w:eastAsia="en-US"/>
    </w:rPr>
  </w:style>
  <w:style w:type="paragraph" w:customStyle="1" w:styleId="05E8B15FC1984709AA0B9A82A3E7FFD53">
    <w:name w:val="05E8B15FC1984709AA0B9A82A3E7FFD53"/>
    <w:rsid w:val="00B549FD"/>
    <w:rPr>
      <w:lang w:eastAsia="en-US"/>
    </w:rPr>
  </w:style>
  <w:style w:type="paragraph" w:customStyle="1" w:styleId="1568B20AA97A46C4B052C5AC75AEBC213">
    <w:name w:val="1568B20AA97A46C4B052C5AC75AEBC213"/>
    <w:rsid w:val="00B549FD"/>
    <w:rPr>
      <w:lang w:eastAsia="en-US"/>
    </w:rPr>
  </w:style>
  <w:style w:type="paragraph" w:customStyle="1" w:styleId="78760F4C1A5C4AA2862ED783FB2E52D53">
    <w:name w:val="78760F4C1A5C4AA2862ED783FB2E52D53"/>
    <w:rsid w:val="00B549FD"/>
    <w:rPr>
      <w:lang w:eastAsia="en-US"/>
    </w:rPr>
  </w:style>
  <w:style w:type="paragraph" w:customStyle="1" w:styleId="D06D808547AD42DBB0F17A444E6957C33">
    <w:name w:val="D06D808547AD42DBB0F17A444E6957C33"/>
    <w:rsid w:val="00B549FD"/>
    <w:rPr>
      <w:lang w:eastAsia="en-US"/>
    </w:rPr>
  </w:style>
  <w:style w:type="paragraph" w:customStyle="1" w:styleId="078C3605056D401EAD71E73A1F5946653">
    <w:name w:val="078C3605056D401EAD71E73A1F5946653"/>
    <w:rsid w:val="00B549FD"/>
    <w:rPr>
      <w:lang w:eastAsia="en-US"/>
    </w:rPr>
  </w:style>
  <w:style w:type="paragraph" w:customStyle="1" w:styleId="61DE2909B9374DB9A02F61FA17856C4A3">
    <w:name w:val="61DE2909B9374DB9A02F61FA17856C4A3"/>
    <w:rsid w:val="00B549FD"/>
    <w:rPr>
      <w:lang w:eastAsia="en-US"/>
    </w:rPr>
  </w:style>
  <w:style w:type="paragraph" w:customStyle="1" w:styleId="3DF6545CA775482F963AA8E0E2F61E933">
    <w:name w:val="3DF6545CA775482F963AA8E0E2F61E933"/>
    <w:rsid w:val="00B549FD"/>
    <w:rPr>
      <w:lang w:eastAsia="en-US"/>
    </w:rPr>
  </w:style>
  <w:style w:type="paragraph" w:customStyle="1" w:styleId="E6FE2B4CEE234ECCAB0B34D3E59B12653">
    <w:name w:val="E6FE2B4CEE234ECCAB0B34D3E59B12653"/>
    <w:rsid w:val="00B549FD"/>
    <w:rPr>
      <w:lang w:eastAsia="en-US"/>
    </w:rPr>
  </w:style>
  <w:style w:type="paragraph" w:customStyle="1" w:styleId="01299CC5D0464D4596A87AD812AFC1F03">
    <w:name w:val="01299CC5D0464D4596A87AD812AFC1F03"/>
    <w:rsid w:val="00B549FD"/>
    <w:rPr>
      <w:lang w:eastAsia="en-US"/>
    </w:rPr>
  </w:style>
  <w:style w:type="paragraph" w:customStyle="1" w:styleId="864FB3ACDFDB468096B7799870CD80893">
    <w:name w:val="864FB3ACDFDB468096B7799870CD80893"/>
    <w:rsid w:val="00B549FD"/>
    <w:rPr>
      <w:lang w:eastAsia="en-US"/>
    </w:rPr>
  </w:style>
  <w:style w:type="paragraph" w:customStyle="1" w:styleId="3307DDDA81554ECA86F79A77FD64DF1C3">
    <w:name w:val="3307DDDA81554ECA86F79A77FD64DF1C3"/>
    <w:rsid w:val="00B549FD"/>
    <w:rPr>
      <w:lang w:eastAsia="en-US"/>
    </w:rPr>
  </w:style>
  <w:style w:type="paragraph" w:customStyle="1" w:styleId="ACEEE8273B974B49B5A385A67D9B0CE33">
    <w:name w:val="ACEEE8273B974B49B5A385A67D9B0CE33"/>
    <w:rsid w:val="00B549FD"/>
    <w:rPr>
      <w:lang w:eastAsia="en-US"/>
    </w:rPr>
  </w:style>
  <w:style w:type="paragraph" w:customStyle="1" w:styleId="6C33AAC430D54FACB7C28704E8311B423">
    <w:name w:val="6C33AAC430D54FACB7C28704E8311B423"/>
    <w:rsid w:val="00B549FD"/>
    <w:rPr>
      <w:lang w:eastAsia="en-US"/>
    </w:rPr>
  </w:style>
  <w:style w:type="paragraph" w:customStyle="1" w:styleId="EF5483C249424BBB815FD8F58A7B505E3">
    <w:name w:val="EF5483C249424BBB815FD8F58A7B505E3"/>
    <w:rsid w:val="00B549FD"/>
    <w:rPr>
      <w:lang w:eastAsia="en-US"/>
    </w:rPr>
  </w:style>
  <w:style w:type="paragraph" w:customStyle="1" w:styleId="96DF7A25439F456C8C1A7A82BBE218633">
    <w:name w:val="96DF7A25439F456C8C1A7A82BBE218633"/>
    <w:rsid w:val="00B549FD"/>
    <w:rPr>
      <w:lang w:eastAsia="en-US"/>
    </w:rPr>
  </w:style>
  <w:style w:type="paragraph" w:customStyle="1" w:styleId="0F9BDAFD008A4491BD7F4B499287B01E3">
    <w:name w:val="0F9BDAFD008A4491BD7F4B499287B01E3"/>
    <w:rsid w:val="00B549FD"/>
    <w:rPr>
      <w:lang w:eastAsia="en-US"/>
    </w:rPr>
  </w:style>
  <w:style w:type="paragraph" w:customStyle="1" w:styleId="4CC1CDFA42A14B74A03C34635725C1DB3">
    <w:name w:val="4CC1CDFA42A14B74A03C34635725C1DB3"/>
    <w:rsid w:val="00B549FD"/>
    <w:rPr>
      <w:lang w:eastAsia="en-US"/>
    </w:rPr>
  </w:style>
  <w:style w:type="paragraph" w:customStyle="1" w:styleId="C2B094246F524D8A9A9C8CAB8FA993DF3">
    <w:name w:val="C2B094246F524D8A9A9C8CAB8FA993DF3"/>
    <w:rsid w:val="00B549FD"/>
    <w:rPr>
      <w:lang w:eastAsia="en-US"/>
    </w:rPr>
  </w:style>
  <w:style w:type="paragraph" w:customStyle="1" w:styleId="039EF5915EF444E0B37E80F899B2340D3">
    <w:name w:val="039EF5915EF444E0B37E80F899B2340D3"/>
    <w:rsid w:val="00B549FD"/>
    <w:rPr>
      <w:lang w:eastAsia="en-US"/>
    </w:rPr>
  </w:style>
  <w:style w:type="paragraph" w:customStyle="1" w:styleId="0486EBAF990643A8B109FEA25746881C3">
    <w:name w:val="0486EBAF990643A8B109FEA25746881C3"/>
    <w:rsid w:val="00B549FD"/>
    <w:rPr>
      <w:lang w:eastAsia="en-US"/>
    </w:rPr>
  </w:style>
  <w:style w:type="paragraph" w:customStyle="1" w:styleId="DC4E64AA0A5941368B2CFB616323C4F83">
    <w:name w:val="DC4E64AA0A5941368B2CFB616323C4F83"/>
    <w:rsid w:val="00B549FD"/>
    <w:rPr>
      <w:lang w:eastAsia="en-US"/>
    </w:rPr>
  </w:style>
  <w:style w:type="paragraph" w:customStyle="1" w:styleId="81769BF69D604F7AB66CB1167152F0843">
    <w:name w:val="81769BF69D604F7AB66CB1167152F0843"/>
    <w:rsid w:val="00B549FD"/>
    <w:rPr>
      <w:lang w:eastAsia="en-US"/>
    </w:rPr>
  </w:style>
  <w:style w:type="paragraph" w:customStyle="1" w:styleId="5CEC44AAA4E8461EA4B5487CD671CBAD3">
    <w:name w:val="5CEC44AAA4E8461EA4B5487CD671CBAD3"/>
    <w:rsid w:val="00B549FD"/>
    <w:rPr>
      <w:lang w:eastAsia="en-US"/>
    </w:rPr>
  </w:style>
  <w:style w:type="paragraph" w:customStyle="1" w:styleId="9816C253F6AC49FA9C15722B9DD7A90E3">
    <w:name w:val="9816C253F6AC49FA9C15722B9DD7A90E3"/>
    <w:rsid w:val="00B549FD"/>
    <w:rPr>
      <w:lang w:eastAsia="en-US"/>
    </w:rPr>
  </w:style>
  <w:style w:type="paragraph" w:customStyle="1" w:styleId="77FC2C5B789449008B5A2D0F52496A132">
    <w:name w:val="77FC2C5B789449008B5A2D0F52496A132"/>
    <w:rsid w:val="00B549FD"/>
    <w:rPr>
      <w:lang w:eastAsia="en-US"/>
    </w:rPr>
  </w:style>
  <w:style w:type="paragraph" w:customStyle="1" w:styleId="8C19FB41BFEB44D586F0AEE324FEB1772">
    <w:name w:val="8C19FB41BFEB44D586F0AEE324FEB1772"/>
    <w:rsid w:val="00B549FD"/>
    <w:rPr>
      <w:lang w:eastAsia="en-US"/>
    </w:rPr>
  </w:style>
  <w:style w:type="paragraph" w:customStyle="1" w:styleId="B71789EEF215420E9A7E1504BEAA1E5E2">
    <w:name w:val="B71789EEF215420E9A7E1504BEAA1E5E2"/>
    <w:rsid w:val="00B549FD"/>
    <w:rPr>
      <w:lang w:eastAsia="en-US"/>
    </w:rPr>
  </w:style>
  <w:style w:type="paragraph" w:customStyle="1" w:styleId="03DC742FDC784E598B7826662AADA8F12">
    <w:name w:val="03DC742FDC784E598B7826662AADA8F12"/>
    <w:rsid w:val="00B549FD"/>
    <w:rPr>
      <w:lang w:eastAsia="en-US"/>
    </w:rPr>
  </w:style>
  <w:style w:type="paragraph" w:customStyle="1" w:styleId="EC9EF3576D1E48AC805757B6ABDAC9992">
    <w:name w:val="EC9EF3576D1E48AC805757B6ABDAC9992"/>
    <w:rsid w:val="00B549FD"/>
    <w:rPr>
      <w:lang w:eastAsia="en-US"/>
    </w:rPr>
  </w:style>
  <w:style w:type="paragraph" w:customStyle="1" w:styleId="B113B00BA4FF42C7AC1277DF5F64EEF82">
    <w:name w:val="B113B00BA4FF42C7AC1277DF5F64EEF82"/>
    <w:rsid w:val="00B549FD"/>
    <w:rPr>
      <w:lang w:eastAsia="en-US"/>
    </w:rPr>
  </w:style>
  <w:style w:type="paragraph" w:customStyle="1" w:styleId="8AB5B7F3F8844C2CBE9A8E939DBECDB02">
    <w:name w:val="8AB5B7F3F8844C2CBE9A8E939DBECDB02"/>
    <w:rsid w:val="00B549FD"/>
    <w:rPr>
      <w:lang w:eastAsia="en-US"/>
    </w:rPr>
  </w:style>
  <w:style w:type="paragraph" w:customStyle="1" w:styleId="A786BEB62F2441D887D14BDC4CAE205B3">
    <w:name w:val="A786BEB62F2441D887D14BDC4CAE205B3"/>
    <w:rsid w:val="00B549FD"/>
    <w:rPr>
      <w:lang w:eastAsia="en-US"/>
    </w:rPr>
  </w:style>
  <w:style w:type="paragraph" w:customStyle="1" w:styleId="66A0E32E239C4C46B10724B40EADD8213">
    <w:name w:val="66A0E32E239C4C46B10724B40EADD8213"/>
    <w:rsid w:val="00B549FD"/>
    <w:rPr>
      <w:lang w:eastAsia="en-US"/>
    </w:rPr>
  </w:style>
  <w:style w:type="paragraph" w:customStyle="1" w:styleId="86F31DE8F6794143913C54FB5557A99F3">
    <w:name w:val="86F31DE8F6794143913C54FB5557A99F3"/>
    <w:rsid w:val="00B549FD"/>
    <w:rPr>
      <w:lang w:eastAsia="en-US"/>
    </w:rPr>
  </w:style>
  <w:style w:type="paragraph" w:customStyle="1" w:styleId="C2B95651A3E24423A3D3108C701DEFA03">
    <w:name w:val="C2B95651A3E24423A3D3108C701DEFA03"/>
    <w:rsid w:val="00B549FD"/>
    <w:rPr>
      <w:lang w:eastAsia="en-US"/>
    </w:rPr>
  </w:style>
  <w:style w:type="paragraph" w:customStyle="1" w:styleId="21820248077D461ABB3CB865A12D605D3">
    <w:name w:val="21820248077D461ABB3CB865A12D605D3"/>
    <w:rsid w:val="00B549FD"/>
    <w:rPr>
      <w:lang w:eastAsia="en-US"/>
    </w:rPr>
  </w:style>
  <w:style w:type="paragraph" w:customStyle="1" w:styleId="14423D61E7BA4EA8ACB943A8C0D4172E3">
    <w:name w:val="14423D61E7BA4EA8ACB943A8C0D4172E3"/>
    <w:rsid w:val="00B549FD"/>
    <w:rPr>
      <w:lang w:eastAsia="en-US"/>
    </w:rPr>
  </w:style>
  <w:style w:type="paragraph" w:customStyle="1" w:styleId="DCC849A683154667B311B45BB10E18FE3">
    <w:name w:val="DCC849A683154667B311B45BB10E18FE3"/>
    <w:rsid w:val="00B549FD"/>
    <w:rPr>
      <w:lang w:eastAsia="en-US"/>
    </w:rPr>
  </w:style>
  <w:style w:type="paragraph" w:customStyle="1" w:styleId="A2C21D40379145AB8DC93560A7A1E16A3">
    <w:name w:val="A2C21D40379145AB8DC93560A7A1E16A3"/>
    <w:rsid w:val="00B549FD"/>
    <w:rPr>
      <w:lang w:eastAsia="en-US"/>
    </w:rPr>
  </w:style>
  <w:style w:type="paragraph" w:customStyle="1" w:styleId="33EE2284CF8C4D3387384D7AA1CCF80C3">
    <w:name w:val="33EE2284CF8C4D3387384D7AA1CCF80C3"/>
    <w:rsid w:val="00B549FD"/>
    <w:rPr>
      <w:lang w:eastAsia="en-US"/>
    </w:rPr>
  </w:style>
  <w:style w:type="paragraph" w:customStyle="1" w:styleId="C6C8E36CD24845DDBAD1ECA42C4475823">
    <w:name w:val="C6C8E36CD24845DDBAD1ECA42C4475823"/>
    <w:rsid w:val="00B549FD"/>
    <w:rPr>
      <w:lang w:eastAsia="en-US"/>
    </w:rPr>
  </w:style>
  <w:style w:type="paragraph" w:customStyle="1" w:styleId="D2103A00DF8F453FA3DED37B03B14BFD3">
    <w:name w:val="D2103A00DF8F453FA3DED37B03B14BFD3"/>
    <w:rsid w:val="00B549FD"/>
    <w:rPr>
      <w:lang w:eastAsia="en-US"/>
    </w:rPr>
  </w:style>
  <w:style w:type="paragraph" w:customStyle="1" w:styleId="290FEB4CC413491CA9D94B38108407CE3">
    <w:name w:val="290FEB4CC413491CA9D94B38108407CE3"/>
    <w:rsid w:val="00B549FD"/>
    <w:rPr>
      <w:lang w:eastAsia="en-US"/>
    </w:rPr>
  </w:style>
  <w:style w:type="paragraph" w:customStyle="1" w:styleId="A9A082829D64438C91A9B643594010E63">
    <w:name w:val="A9A082829D64438C91A9B643594010E63"/>
    <w:rsid w:val="00B549FD"/>
    <w:rPr>
      <w:lang w:eastAsia="en-US"/>
    </w:rPr>
  </w:style>
  <w:style w:type="paragraph" w:customStyle="1" w:styleId="927EC29813C94E93B99400F532FE916F3">
    <w:name w:val="927EC29813C94E93B99400F532FE916F3"/>
    <w:rsid w:val="00B549FD"/>
    <w:rPr>
      <w:lang w:eastAsia="en-US"/>
    </w:rPr>
  </w:style>
  <w:style w:type="paragraph" w:customStyle="1" w:styleId="AF531CD21CB440F4BC02F1E6715994793">
    <w:name w:val="AF531CD21CB440F4BC02F1E6715994793"/>
    <w:rsid w:val="00B549FD"/>
    <w:rPr>
      <w:lang w:eastAsia="en-US"/>
    </w:rPr>
  </w:style>
  <w:style w:type="paragraph" w:customStyle="1" w:styleId="7B48190D54014CBBAAB5BF2A1E9E1B633">
    <w:name w:val="7B48190D54014CBBAAB5BF2A1E9E1B633"/>
    <w:rsid w:val="00B549FD"/>
    <w:rPr>
      <w:lang w:eastAsia="en-US"/>
    </w:rPr>
  </w:style>
  <w:style w:type="paragraph" w:customStyle="1" w:styleId="173B7DC3629242A6BDE1A896EC338E453">
    <w:name w:val="173B7DC3629242A6BDE1A896EC338E453"/>
    <w:rsid w:val="00B549FD"/>
    <w:rPr>
      <w:lang w:eastAsia="en-US"/>
    </w:rPr>
  </w:style>
  <w:style w:type="paragraph" w:customStyle="1" w:styleId="1FF59AA34BA545D88A4A2377EE1BB4C83">
    <w:name w:val="1FF59AA34BA545D88A4A2377EE1BB4C83"/>
    <w:rsid w:val="00B549FD"/>
    <w:rPr>
      <w:lang w:eastAsia="en-US"/>
    </w:rPr>
  </w:style>
  <w:style w:type="paragraph" w:customStyle="1" w:styleId="BB04F1768A3648CCA0401FF948396BAA3">
    <w:name w:val="BB04F1768A3648CCA0401FF948396BAA3"/>
    <w:rsid w:val="00B549FD"/>
    <w:rPr>
      <w:lang w:eastAsia="en-US"/>
    </w:rPr>
  </w:style>
  <w:style w:type="paragraph" w:customStyle="1" w:styleId="FFD7AAFF8B46488FB6C3F4B90B7654183">
    <w:name w:val="FFD7AAFF8B46488FB6C3F4B90B7654183"/>
    <w:rsid w:val="00B549FD"/>
    <w:rPr>
      <w:lang w:eastAsia="en-US"/>
    </w:rPr>
  </w:style>
  <w:style w:type="paragraph" w:customStyle="1" w:styleId="88361446951344318392F4B5C634496F3">
    <w:name w:val="88361446951344318392F4B5C634496F3"/>
    <w:rsid w:val="00B549FD"/>
    <w:rPr>
      <w:lang w:eastAsia="en-US"/>
    </w:rPr>
  </w:style>
  <w:style w:type="paragraph" w:customStyle="1" w:styleId="0A807AD221E9415FBF32D3E097A9FC003">
    <w:name w:val="0A807AD221E9415FBF32D3E097A9FC003"/>
    <w:rsid w:val="00B549FD"/>
    <w:rPr>
      <w:lang w:eastAsia="en-US"/>
    </w:rPr>
  </w:style>
  <w:style w:type="paragraph" w:customStyle="1" w:styleId="499FA18D36EC4D5290C2F64FCA9C15DE3">
    <w:name w:val="499FA18D36EC4D5290C2F64FCA9C15DE3"/>
    <w:rsid w:val="00B549FD"/>
    <w:rPr>
      <w:lang w:eastAsia="en-US"/>
    </w:rPr>
  </w:style>
  <w:style w:type="paragraph" w:customStyle="1" w:styleId="FC4793F9270C47D1950D31D39922D75D3">
    <w:name w:val="FC4793F9270C47D1950D31D39922D75D3"/>
    <w:rsid w:val="00B549FD"/>
    <w:rPr>
      <w:lang w:eastAsia="en-US"/>
    </w:rPr>
  </w:style>
  <w:style w:type="paragraph" w:customStyle="1" w:styleId="A1532A1810FC4163B8F4EE8B534A92943">
    <w:name w:val="A1532A1810FC4163B8F4EE8B534A92943"/>
    <w:rsid w:val="00B549FD"/>
    <w:rPr>
      <w:lang w:eastAsia="en-US"/>
    </w:rPr>
  </w:style>
  <w:style w:type="paragraph" w:customStyle="1" w:styleId="07E34845B6664A9590BA00B551A548BE3">
    <w:name w:val="07E34845B6664A9590BA00B551A548BE3"/>
    <w:rsid w:val="00B549FD"/>
    <w:rPr>
      <w:lang w:eastAsia="en-US"/>
    </w:rPr>
  </w:style>
  <w:style w:type="paragraph" w:customStyle="1" w:styleId="7F5124A4644C4976818DCC728D8B62433">
    <w:name w:val="7F5124A4644C4976818DCC728D8B62433"/>
    <w:rsid w:val="00B549FD"/>
    <w:rPr>
      <w:lang w:eastAsia="en-US"/>
    </w:rPr>
  </w:style>
  <w:style w:type="paragraph" w:customStyle="1" w:styleId="D5C62CAFDF424EEEB1595CA994F8BCB03">
    <w:name w:val="D5C62CAFDF424EEEB1595CA994F8BCB03"/>
    <w:rsid w:val="00B549FD"/>
    <w:rPr>
      <w:lang w:eastAsia="en-US"/>
    </w:rPr>
  </w:style>
  <w:style w:type="paragraph" w:customStyle="1" w:styleId="D3F729AF46614B6E9B3F9F587C9090723">
    <w:name w:val="D3F729AF46614B6E9B3F9F587C9090723"/>
    <w:rsid w:val="00B549FD"/>
    <w:rPr>
      <w:lang w:eastAsia="en-US"/>
    </w:rPr>
  </w:style>
  <w:style w:type="paragraph" w:customStyle="1" w:styleId="BA7A8FD4D92C4F0BBAA28BEC3CCD31043">
    <w:name w:val="BA7A8FD4D92C4F0BBAA28BEC3CCD31043"/>
    <w:rsid w:val="00B549FD"/>
    <w:rPr>
      <w:lang w:eastAsia="en-US"/>
    </w:rPr>
  </w:style>
  <w:style w:type="paragraph" w:customStyle="1" w:styleId="3C9621FDB3A84DF9AF4EB1A43E1A61773">
    <w:name w:val="3C9621FDB3A84DF9AF4EB1A43E1A61773"/>
    <w:rsid w:val="00B549FD"/>
    <w:rPr>
      <w:lang w:eastAsia="en-US"/>
    </w:rPr>
  </w:style>
  <w:style w:type="paragraph" w:customStyle="1" w:styleId="246855E3F7FC4FEA8D3B9F8A021282823">
    <w:name w:val="246855E3F7FC4FEA8D3B9F8A021282823"/>
    <w:rsid w:val="00B549FD"/>
    <w:rPr>
      <w:lang w:eastAsia="en-US"/>
    </w:rPr>
  </w:style>
  <w:style w:type="paragraph" w:customStyle="1" w:styleId="9637349B022042AF8D7A33A5BD2F31333">
    <w:name w:val="9637349B022042AF8D7A33A5BD2F31333"/>
    <w:rsid w:val="00B549FD"/>
    <w:rPr>
      <w:lang w:eastAsia="en-US"/>
    </w:rPr>
  </w:style>
  <w:style w:type="paragraph" w:customStyle="1" w:styleId="0B2A5F9AAC044A6581DFEBA2EDCAF3743">
    <w:name w:val="0B2A5F9AAC044A6581DFEBA2EDCAF3743"/>
    <w:rsid w:val="00B549FD"/>
    <w:rPr>
      <w:lang w:eastAsia="en-US"/>
    </w:rPr>
  </w:style>
  <w:style w:type="paragraph" w:customStyle="1" w:styleId="92506BCDA81E4BD7BBFFDE869658B1753">
    <w:name w:val="92506BCDA81E4BD7BBFFDE869658B1753"/>
    <w:rsid w:val="00B549FD"/>
    <w:rPr>
      <w:lang w:eastAsia="en-US"/>
    </w:rPr>
  </w:style>
  <w:style w:type="paragraph" w:customStyle="1" w:styleId="8CB271FAE6854CEE925D17B334238CDE3">
    <w:name w:val="8CB271FAE6854CEE925D17B334238CDE3"/>
    <w:rsid w:val="00B549FD"/>
    <w:rPr>
      <w:lang w:eastAsia="en-US"/>
    </w:rPr>
  </w:style>
  <w:style w:type="paragraph" w:customStyle="1" w:styleId="3E25F2533DB7461C9305EFBFF991EBB03">
    <w:name w:val="3E25F2533DB7461C9305EFBFF991EBB03"/>
    <w:rsid w:val="00B549FD"/>
    <w:rPr>
      <w:lang w:eastAsia="en-US"/>
    </w:rPr>
  </w:style>
  <w:style w:type="paragraph" w:customStyle="1" w:styleId="46A85BAC15724A29AA93319C5C1FCA593">
    <w:name w:val="46A85BAC15724A29AA93319C5C1FCA593"/>
    <w:rsid w:val="00B549FD"/>
    <w:rPr>
      <w:lang w:eastAsia="en-US"/>
    </w:rPr>
  </w:style>
  <w:style w:type="paragraph" w:customStyle="1" w:styleId="0C75B57BB4D7413683D4586B3AA629423">
    <w:name w:val="0C75B57BB4D7413683D4586B3AA629423"/>
    <w:rsid w:val="00B549FD"/>
    <w:rPr>
      <w:lang w:eastAsia="en-US"/>
    </w:rPr>
  </w:style>
  <w:style w:type="paragraph" w:customStyle="1" w:styleId="22A7B13EF0A84EFFB9E795F8F5E320033">
    <w:name w:val="22A7B13EF0A84EFFB9E795F8F5E320033"/>
    <w:rsid w:val="00B549FD"/>
    <w:rPr>
      <w:lang w:eastAsia="en-US"/>
    </w:rPr>
  </w:style>
  <w:style w:type="paragraph" w:customStyle="1" w:styleId="FEE319123AA54B3581D8991C40B8893E3">
    <w:name w:val="FEE319123AA54B3581D8991C40B8893E3"/>
    <w:rsid w:val="00B549FD"/>
    <w:rPr>
      <w:lang w:eastAsia="en-US"/>
    </w:rPr>
  </w:style>
  <w:style w:type="paragraph" w:customStyle="1" w:styleId="42D91C64993844659256C8E92FD93E323">
    <w:name w:val="42D91C64993844659256C8E92FD93E323"/>
    <w:rsid w:val="00B549FD"/>
    <w:rPr>
      <w:lang w:eastAsia="en-US"/>
    </w:rPr>
  </w:style>
  <w:style w:type="paragraph" w:customStyle="1" w:styleId="3BE9E2DCA00549A98A179C92CB9586343">
    <w:name w:val="3BE9E2DCA00549A98A179C92CB9586343"/>
    <w:rsid w:val="00B549FD"/>
    <w:rPr>
      <w:lang w:eastAsia="en-US"/>
    </w:rPr>
  </w:style>
  <w:style w:type="paragraph" w:customStyle="1" w:styleId="F4D1DFF99B2748B2A5F7BF3AE7BF06483">
    <w:name w:val="F4D1DFF99B2748B2A5F7BF3AE7BF06483"/>
    <w:rsid w:val="00B549FD"/>
    <w:rPr>
      <w:lang w:eastAsia="en-US"/>
    </w:rPr>
  </w:style>
  <w:style w:type="paragraph" w:customStyle="1" w:styleId="62C0DE575BDB45F19C04D220B0C312C23">
    <w:name w:val="62C0DE575BDB45F19C04D220B0C312C23"/>
    <w:rsid w:val="00B549FD"/>
    <w:rPr>
      <w:lang w:eastAsia="en-US"/>
    </w:rPr>
  </w:style>
  <w:style w:type="paragraph" w:customStyle="1" w:styleId="2BD79C16A0914214A7C69EE9766CDE853">
    <w:name w:val="2BD79C16A0914214A7C69EE9766CDE853"/>
    <w:rsid w:val="00B549FD"/>
    <w:rPr>
      <w:lang w:eastAsia="en-US"/>
    </w:rPr>
  </w:style>
  <w:style w:type="paragraph" w:customStyle="1" w:styleId="473D6D830A5E43B8B9E8FD927FE32A283">
    <w:name w:val="473D6D830A5E43B8B9E8FD927FE32A283"/>
    <w:rsid w:val="00B549FD"/>
    <w:rPr>
      <w:lang w:eastAsia="en-US"/>
    </w:rPr>
  </w:style>
  <w:style w:type="paragraph" w:customStyle="1" w:styleId="4CC990E138164C2D958E3379B6C700DA2">
    <w:name w:val="4CC990E138164C2D958E3379B6C700DA2"/>
    <w:rsid w:val="00B549FD"/>
    <w:rPr>
      <w:lang w:eastAsia="en-US"/>
    </w:rPr>
  </w:style>
  <w:style w:type="paragraph" w:customStyle="1" w:styleId="098D38DB423049D5B720CE719CBD7DF42">
    <w:name w:val="098D38DB423049D5B720CE719CBD7DF42"/>
    <w:rsid w:val="00B549FD"/>
    <w:rPr>
      <w:lang w:eastAsia="en-US"/>
    </w:rPr>
  </w:style>
  <w:style w:type="paragraph" w:customStyle="1" w:styleId="705163D318E646F989A7759C5CEE5F182">
    <w:name w:val="705163D318E646F989A7759C5CEE5F182"/>
    <w:rsid w:val="00B549FD"/>
    <w:rPr>
      <w:lang w:eastAsia="en-US"/>
    </w:rPr>
  </w:style>
  <w:style w:type="paragraph" w:customStyle="1" w:styleId="027064E0A0404F598A1996076B0CDBB82">
    <w:name w:val="027064E0A0404F598A1996076B0CDBB82"/>
    <w:rsid w:val="00B549FD"/>
    <w:rPr>
      <w:lang w:eastAsia="en-US"/>
    </w:rPr>
  </w:style>
  <w:style w:type="paragraph" w:customStyle="1" w:styleId="EF18A7C0AD2E4DD4947EDF8F4EA50AF83">
    <w:name w:val="EF18A7C0AD2E4DD4947EDF8F4EA50AF83"/>
    <w:rsid w:val="00B549FD"/>
    <w:rPr>
      <w:lang w:eastAsia="en-US"/>
    </w:rPr>
  </w:style>
  <w:style w:type="paragraph" w:customStyle="1" w:styleId="33EFFA813BCB4462B77F18FD7B3004533">
    <w:name w:val="33EFFA813BCB4462B77F18FD7B3004533"/>
    <w:rsid w:val="00B549FD"/>
    <w:rPr>
      <w:lang w:eastAsia="en-US"/>
    </w:rPr>
  </w:style>
  <w:style w:type="paragraph" w:customStyle="1" w:styleId="9271613295E249958012D5AB16F4953A3">
    <w:name w:val="9271613295E249958012D5AB16F4953A3"/>
    <w:rsid w:val="00B549FD"/>
    <w:rPr>
      <w:lang w:eastAsia="en-US"/>
    </w:rPr>
  </w:style>
  <w:style w:type="paragraph" w:customStyle="1" w:styleId="A6A84687AE5543C085B316B8847E5FF43">
    <w:name w:val="A6A84687AE5543C085B316B8847E5FF43"/>
    <w:rsid w:val="00B549FD"/>
    <w:rPr>
      <w:lang w:eastAsia="en-US"/>
    </w:rPr>
  </w:style>
  <w:style w:type="paragraph" w:customStyle="1" w:styleId="AEB59E2986034A82B1C398A113051AD93">
    <w:name w:val="AEB59E2986034A82B1C398A113051AD93"/>
    <w:rsid w:val="00B549FD"/>
    <w:rPr>
      <w:lang w:eastAsia="en-US"/>
    </w:rPr>
  </w:style>
  <w:style w:type="paragraph" w:customStyle="1" w:styleId="80E2F6DF9E114B889B4F12C4CF0597403">
    <w:name w:val="80E2F6DF9E114B889B4F12C4CF0597403"/>
    <w:rsid w:val="00B549FD"/>
    <w:rPr>
      <w:lang w:eastAsia="en-US"/>
    </w:rPr>
  </w:style>
  <w:style w:type="paragraph" w:customStyle="1" w:styleId="2025A079F5D84A868116AF9BBBD7E88C2">
    <w:name w:val="2025A079F5D84A868116AF9BBBD7E88C2"/>
    <w:rsid w:val="00B549FD"/>
    <w:rPr>
      <w:lang w:eastAsia="en-US"/>
    </w:rPr>
  </w:style>
  <w:style w:type="paragraph" w:customStyle="1" w:styleId="B30192D8BF9A46C0B90C0AA7EFA097133">
    <w:name w:val="B30192D8BF9A46C0B90C0AA7EFA097133"/>
    <w:rsid w:val="00B549FD"/>
    <w:rPr>
      <w:lang w:eastAsia="en-US"/>
    </w:rPr>
  </w:style>
  <w:style w:type="paragraph" w:customStyle="1" w:styleId="2278499EC4ED4EA3AC499B34520DF2313">
    <w:name w:val="2278499EC4ED4EA3AC499B34520DF2313"/>
    <w:rsid w:val="00B549FD"/>
    <w:rPr>
      <w:lang w:eastAsia="en-US"/>
    </w:rPr>
  </w:style>
  <w:style w:type="paragraph" w:customStyle="1" w:styleId="0E5B075AF5804692868A08C5EBF19AD03">
    <w:name w:val="0E5B075AF5804692868A08C5EBF19AD03"/>
    <w:rsid w:val="00B549FD"/>
    <w:rPr>
      <w:lang w:eastAsia="en-US"/>
    </w:rPr>
  </w:style>
  <w:style w:type="paragraph" w:customStyle="1" w:styleId="EAC3EDF8499B4EF786F2DFDD6D35CC703">
    <w:name w:val="EAC3EDF8499B4EF786F2DFDD6D35CC703"/>
    <w:rsid w:val="00B549FD"/>
    <w:rPr>
      <w:lang w:eastAsia="en-US"/>
    </w:rPr>
  </w:style>
  <w:style w:type="paragraph" w:customStyle="1" w:styleId="E2158EDF948E4EF8BB9006F2EF73512C3">
    <w:name w:val="E2158EDF948E4EF8BB9006F2EF73512C3"/>
    <w:rsid w:val="00B549FD"/>
    <w:rPr>
      <w:lang w:eastAsia="en-US"/>
    </w:rPr>
  </w:style>
  <w:style w:type="paragraph" w:customStyle="1" w:styleId="D5B4D51761544A178B00FAC80C09C39D3">
    <w:name w:val="D5B4D51761544A178B00FAC80C09C39D3"/>
    <w:rsid w:val="00B549FD"/>
    <w:rPr>
      <w:lang w:eastAsia="en-US"/>
    </w:rPr>
  </w:style>
  <w:style w:type="paragraph" w:customStyle="1" w:styleId="2E54EC07903C4F3EA3E5EF81C44B48B03">
    <w:name w:val="2E54EC07903C4F3EA3E5EF81C44B48B03"/>
    <w:rsid w:val="00B549FD"/>
    <w:rPr>
      <w:lang w:eastAsia="en-US"/>
    </w:rPr>
  </w:style>
  <w:style w:type="paragraph" w:customStyle="1" w:styleId="2036BCFCF848489585C4E7A44813129D3">
    <w:name w:val="2036BCFCF848489585C4E7A44813129D3"/>
    <w:rsid w:val="00B549FD"/>
    <w:rPr>
      <w:lang w:eastAsia="en-US"/>
    </w:rPr>
  </w:style>
  <w:style w:type="paragraph" w:customStyle="1" w:styleId="173D2AD4F6A74C04966377A126794E133">
    <w:name w:val="173D2AD4F6A74C04966377A126794E133"/>
    <w:rsid w:val="00B549FD"/>
    <w:rPr>
      <w:lang w:eastAsia="en-US"/>
    </w:rPr>
  </w:style>
  <w:style w:type="paragraph" w:customStyle="1" w:styleId="B5EAF28C75D640F2A8685EDC20DD348D3">
    <w:name w:val="B5EAF28C75D640F2A8685EDC20DD348D3"/>
    <w:rsid w:val="00B549FD"/>
    <w:rPr>
      <w:lang w:eastAsia="en-US"/>
    </w:rPr>
  </w:style>
  <w:style w:type="paragraph" w:customStyle="1" w:styleId="72A33D286FB34370838752152C96F0E32">
    <w:name w:val="72A33D286FB34370838752152C96F0E32"/>
    <w:rsid w:val="00B549FD"/>
    <w:rPr>
      <w:lang w:eastAsia="en-US"/>
    </w:rPr>
  </w:style>
  <w:style w:type="paragraph" w:customStyle="1" w:styleId="3978C2FBA7544D70994A978F332ACA042">
    <w:name w:val="3978C2FBA7544D70994A978F332ACA042"/>
    <w:rsid w:val="00B549FD"/>
    <w:rPr>
      <w:lang w:eastAsia="en-US"/>
    </w:rPr>
  </w:style>
  <w:style w:type="paragraph" w:customStyle="1" w:styleId="9277A9A4925A4441B46FF38B4DE1DB282">
    <w:name w:val="9277A9A4925A4441B46FF38B4DE1DB282"/>
    <w:rsid w:val="00B549FD"/>
    <w:rPr>
      <w:lang w:eastAsia="en-US"/>
    </w:rPr>
  </w:style>
  <w:style w:type="paragraph" w:customStyle="1" w:styleId="4FC537642E5E4144AAE006AFB75DDA432">
    <w:name w:val="4FC537642E5E4144AAE006AFB75DDA432"/>
    <w:rsid w:val="00B549FD"/>
    <w:rPr>
      <w:lang w:eastAsia="en-US"/>
    </w:rPr>
  </w:style>
  <w:style w:type="paragraph" w:customStyle="1" w:styleId="DF0D0C1FB5064FCA9F2A72F3496B562C2">
    <w:name w:val="DF0D0C1FB5064FCA9F2A72F3496B562C2"/>
    <w:rsid w:val="00B549FD"/>
    <w:rPr>
      <w:lang w:eastAsia="en-US"/>
    </w:rPr>
  </w:style>
  <w:style w:type="paragraph" w:customStyle="1" w:styleId="C14F43FD57DA4CBCBCD55B2BE917285A3">
    <w:name w:val="C14F43FD57DA4CBCBCD55B2BE917285A3"/>
    <w:rsid w:val="00B549FD"/>
    <w:rPr>
      <w:lang w:eastAsia="en-US"/>
    </w:rPr>
  </w:style>
  <w:style w:type="paragraph" w:customStyle="1" w:styleId="6D1D76F39EDF420B83F15904C6F0F2A63">
    <w:name w:val="6D1D76F39EDF420B83F15904C6F0F2A63"/>
    <w:rsid w:val="00B549FD"/>
    <w:rPr>
      <w:lang w:eastAsia="en-US"/>
    </w:rPr>
  </w:style>
  <w:style w:type="paragraph" w:customStyle="1" w:styleId="3DEFA8D705A44CA9AEFAFFF65864E7B53">
    <w:name w:val="3DEFA8D705A44CA9AEFAFFF65864E7B53"/>
    <w:rsid w:val="00B549FD"/>
    <w:rPr>
      <w:lang w:eastAsia="en-US"/>
    </w:rPr>
  </w:style>
  <w:style w:type="paragraph" w:customStyle="1" w:styleId="F19280082194478EBB30FEE1032CF9443">
    <w:name w:val="F19280082194478EBB30FEE1032CF9443"/>
    <w:rsid w:val="00B549FD"/>
    <w:rPr>
      <w:lang w:eastAsia="en-US"/>
    </w:rPr>
  </w:style>
  <w:style w:type="paragraph" w:customStyle="1" w:styleId="1E354DC34F6741CDAD7973D6EA3A04133">
    <w:name w:val="1E354DC34F6741CDAD7973D6EA3A04133"/>
    <w:rsid w:val="00B549FD"/>
    <w:rPr>
      <w:lang w:eastAsia="en-US"/>
    </w:rPr>
  </w:style>
  <w:style w:type="paragraph" w:customStyle="1" w:styleId="691CCE11B42D42AAAEE1FA670264BAE63">
    <w:name w:val="691CCE11B42D42AAAEE1FA670264BAE63"/>
    <w:rsid w:val="00B549FD"/>
    <w:rPr>
      <w:lang w:eastAsia="en-US"/>
    </w:rPr>
  </w:style>
  <w:style w:type="paragraph" w:customStyle="1" w:styleId="6328E872393F4BE1AEA4A664A74CBF743">
    <w:name w:val="6328E872393F4BE1AEA4A664A74CBF743"/>
    <w:rsid w:val="00B549FD"/>
    <w:rPr>
      <w:lang w:eastAsia="en-US"/>
    </w:rPr>
  </w:style>
  <w:style w:type="paragraph" w:customStyle="1" w:styleId="5C23DB1EF32B431BBEE28C7BEE0B9DCF3">
    <w:name w:val="5C23DB1EF32B431BBEE28C7BEE0B9DCF3"/>
    <w:rsid w:val="00B549FD"/>
    <w:rPr>
      <w:lang w:eastAsia="en-US"/>
    </w:rPr>
  </w:style>
  <w:style w:type="paragraph" w:customStyle="1" w:styleId="712758D48920464285FF0F7DC084E1DE">
    <w:name w:val="712758D48920464285FF0F7DC084E1DE"/>
    <w:rsid w:val="00B549FD"/>
  </w:style>
  <w:style w:type="paragraph" w:customStyle="1" w:styleId="192114929AF24757A5E5738B0B62C9BA">
    <w:name w:val="192114929AF24757A5E5738B0B62C9BA"/>
    <w:rsid w:val="00B549FD"/>
  </w:style>
  <w:style w:type="paragraph" w:customStyle="1" w:styleId="2E449192B6AC455586518E8B1B5FECC0">
    <w:name w:val="2E449192B6AC455586518E8B1B5FECC0"/>
    <w:rsid w:val="00B549FD"/>
  </w:style>
  <w:style w:type="paragraph" w:customStyle="1" w:styleId="93AFFED564834789BF3DE7327A5D10CC">
    <w:name w:val="93AFFED564834789BF3DE7327A5D10CC"/>
    <w:rsid w:val="00B549FD"/>
  </w:style>
  <w:style w:type="paragraph" w:customStyle="1" w:styleId="5E17374F0B9941ECB663189EB2702159">
    <w:name w:val="5E17374F0B9941ECB663189EB2702159"/>
    <w:rsid w:val="00B549FD"/>
  </w:style>
  <w:style w:type="paragraph" w:customStyle="1" w:styleId="7723A24433DB44FFB34C78C62A4A5FD8">
    <w:name w:val="7723A24433DB44FFB34C78C62A4A5FD8"/>
    <w:rsid w:val="00B549FD"/>
  </w:style>
  <w:style w:type="paragraph" w:customStyle="1" w:styleId="1BB688ABE84C4D4C9B77C5B4F8D4F5C1">
    <w:name w:val="1BB688ABE84C4D4C9B77C5B4F8D4F5C1"/>
    <w:rsid w:val="00B549FD"/>
  </w:style>
  <w:style w:type="paragraph" w:customStyle="1" w:styleId="9589EFC75C9147AEBA7BA8ED1F4A79E3">
    <w:name w:val="9589EFC75C9147AEBA7BA8ED1F4A79E3"/>
    <w:rsid w:val="00B549FD"/>
  </w:style>
  <w:style w:type="paragraph" w:customStyle="1" w:styleId="B7253B185E8C4409A17B0E6AB84101DC">
    <w:name w:val="B7253B185E8C4409A17B0E6AB84101DC"/>
    <w:rsid w:val="00B549FD"/>
  </w:style>
  <w:style w:type="paragraph" w:customStyle="1" w:styleId="B8660E880366453DB738F1E4EC638A32">
    <w:name w:val="B8660E880366453DB738F1E4EC638A32"/>
    <w:rsid w:val="00B549FD"/>
  </w:style>
  <w:style w:type="paragraph" w:customStyle="1" w:styleId="ADC7ED05ED3740C49A5E08F6B3D06324">
    <w:name w:val="ADC7ED05ED3740C49A5E08F6B3D06324"/>
    <w:rsid w:val="00B549FD"/>
  </w:style>
  <w:style w:type="paragraph" w:customStyle="1" w:styleId="B3B7987755B04E679CB640866D3B78E4">
    <w:name w:val="B3B7987755B04E679CB640866D3B78E4"/>
    <w:rsid w:val="00B549FD"/>
  </w:style>
  <w:style w:type="paragraph" w:customStyle="1" w:styleId="6C2D4B74C0384E93BB1613EC9121E7C2">
    <w:name w:val="6C2D4B74C0384E93BB1613EC9121E7C2"/>
    <w:rsid w:val="00B549FD"/>
  </w:style>
  <w:style w:type="paragraph" w:customStyle="1" w:styleId="3B80998B3CEE41C4831B7C10DD596B4E">
    <w:name w:val="3B80998B3CEE41C4831B7C10DD596B4E"/>
    <w:rsid w:val="00B549FD"/>
  </w:style>
  <w:style w:type="paragraph" w:customStyle="1" w:styleId="2F6AF6FEDBDB4848B0CFDAA42C36DFD5">
    <w:name w:val="2F6AF6FEDBDB4848B0CFDAA42C36DFD5"/>
    <w:rsid w:val="00B549FD"/>
  </w:style>
  <w:style w:type="paragraph" w:customStyle="1" w:styleId="CC6EB90227E34D12BC52F066065842FB">
    <w:name w:val="CC6EB90227E34D12BC52F066065842FB"/>
    <w:rsid w:val="00B549FD"/>
  </w:style>
  <w:style w:type="paragraph" w:customStyle="1" w:styleId="ADAA28F3846F4734A5F3090E8AFC3723">
    <w:name w:val="ADAA28F3846F4734A5F3090E8AFC3723"/>
    <w:rsid w:val="00B549FD"/>
  </w:style>
  <w:style w:type="paragraph" w:customStyle="1" w:styleId="84D835B9AB73445484659A0DB4C8C345">
    <w:name w:val="84D835B9AB73445484659A0DB4C8C345"/>
    <w:rsid w:val="00B549FD"/>
  </w:style>
  <w:style w:type="paragraph" w:customStyle="1" w:styleId="CDE151109C0347F184BF9E9F48F8159A">
    <w:name w:val="CDE151109C0347F184BF9E9F48F8159A"/>
    <w:rsid w:val="00B549FD"/>
  </w:style>
  <w:style w:type="paragraph" w:customStyle="1" w:styleId="6F3B4FB9373540ECB2F9BA52AA288D07">
    <w:name w:val="6F3B4FB9373540ECB2F9BA52AA288D07"/>
    <w:rsid w:val="00B549FD"/>
  </w:style>
  <w:style w:type="paragraph" w:customStyle="1" w:styleId="0C2710F9A4ED436BBF47CC243E6E6005">
    <w:name w:val="0C2710F9A4ED436BBF47CC243E6E6005"/>
    <w:rsid w:val="00B549FD"/>
  </w:style>
  <w:style w:type="paragraph" w:customStyle="1" w:styleId="2BBD719C252041CF93A8F97430CE8098">
    <w:name w:val="2BBD719C252041CF93A8F97430CE8098"/>
    <w:rsid w:val="00B549FD"/>
  </w:style>
  <w:style w:type="paragraph" w:customStyle="1" w:styleId="DA0AD644C0FF471CB6257AC732C8F4DF">
    <w:name w:val="DA0AD644C0FF471CB6257AC732C8F4DF"/>
    <w:rsid w:val="00B549FD"/>
  </w:style>
  <w:style w:type="paragraph" w:customStyle="1" w:styleId="E2C3F6CC6E294B83B2AF3260F01145BF">
    <w:name w:val="E2C3F6CC6E294B83B2AF3260F01145BF"/>
    <w:rsid w:val="00B549FD"/>
  </w:style>
  <w:style w:type="paragraph" w:customStyle="1" w:styleId="6DD8B0133F3A4058BB4247079D823A57">
    <w:name w:val="6DD8B0133F3A4058BB4247079D823A57"/>
    <w:rsid w:val="00B549FD"/>
  </w:style>
  <w:style w:type="paragraph" w:customStyle="1" w:styleId="D4C6DE35C4EF45488D56B1080248FA6F">
    <w:name w:val="D4C6DE35C4EF45488D56B1080248FA6F"/>
    <w:rsid w:val="00B549FD"/>
  </w:style>
  <w:style w:type="paragraph" w:customStyle="1" w:styleId="583E94CBB08142BBB106350DB3B4FF03">
    <w:name w:val="583E94CBB08142BBB106350DB3B4FF03"/>
    <w:rsid w:val="00B549FD"/>
  </w:style>
  <w:style w:type="paragraph" w:customStyle="1" w:styleId="01897641B82B4E8EB41C046BB1EB9040">
    <w:name w:val="01897641B82B4E8EB41C046BB1EB9040"/>
    <w:rsid w:val="00B549FD"/>
  </w:style>
  <w:style w:type="paragraph" w:customStyle="1" w:styleId="89556476A1634FB9AEE99C587D1CDEF0">
    <w:name w:val="89556476A1634FB9AEE99C587D1CDEF0"/>
    <w:rsid w:val="00B549FD"/>
  </w:style>
  <w:style w:type="paragraph" w:customStyle="1" w:styleId="7F65273DA5964EA185C540EB3DB69FAC">
    <w:name w:val="7F65273DA5964EA185C540EB3DB69FAC"/>
    <w:rsid w:val="00B549FD"/>
  </w:style>
  <w:style w:type="paragraph" w:customStyle="1" w:styleId="2B6F7BA2162A4990B753FA8228E5D2DE">
    <w:name w:val="2B6F7BA2162A4990B753FA8228E5D2DE"/>
    <w:rsid w:val="00B549FD"/>
  </w:style>
  <w:style w:type="paragraph" w:customStyle="1" w:styleId="159524F324E648FABCBF51CDD32D5D36">
    <w:name w:val="159524F324E648FABCBF51CDD32D5D36"/>
    <w:rsid w:val="00B549FD"/>
  </w:style>
  <w:style w:type="paragraph" w:customStyle="1" w:styleId="43051414E6B54CD7ABE95ED0A8457D8A">
    <w:name w:val="43051414E6B54CD7ABE95ED0A8457D8A"/>
    <w:rsid w:val="00B549FD"/>
  </w:style>
  <w:style w:type="paragraph" w:customStyle="1" w:styleId="5521D104484740DF9947070157B5FD60">
    <w:name w:val="5521D104484740DF9947070157B5FD60"/>
    <w:rsid w:val="00B549FD"/>
  </w:style>
  <w:style w:type="paragraph" w:customStyle="1" w:styleId="4FC2D01BB9214A838D03F278DEE6B832">
    <w:name w:val="4FC2D01BB9214A838D03F278DEE6B832"/>
    <w:rsid w:val="00B549FD"/>
  </w:style>
  <w:style w:type="paragraph" w:customStyle="1" w:styleId="8C6C7C1090444491A1540769358A471E">
    <w:name w:val="8C6C7C1090444491A1540769358A471E"/>
    <w:rsid w:val="00B549FD"/>
  </w:style>
  <w:style w:type="paragraph" w:customStyle="1" w:styleId="78EECB6B41C94EEA8E8765DD251323B1">
    <w:name w:val="78EECB6B41C94EEA8E8765DD251323B1"/>
    <w:rsid w:val="00B549FD"/>
  </w:style>
  <w:style w:type="paragraph" w:customStyle="1" w:styleId="83A3D7FD11924BB7AD72A2848BF71455">
    <w:name w:val="83A3D7FD11924BB7AD72A2848BF71455"/>
    <w:rsid w:val="00B549FD"/>
  </w:style>
  <w:style w:type="paragraph" w:customStyle="1" w:styleId="1ED39A0E3B2F448F807B08C5654CF750">
    <w:name w:val="1ED39A0E3B2F448F807B08C5654CF750"/>
    <w:rsid w:val="00B549FD"/>
  </w:style>
  <w:style w:type="paragraph" w:customStyle="1" w:styleId="77E4637A08E742518624193E84BD2CC8">
    <w:name w:val="77E4637A08E742518624193E84BD2CC8"/>
    <w:rsid w:val="00B549FD"/>
  </w:style>
  <w:style w:type="paragraph" w:customStyle="1" w:styleId="4B772D1634264F93AB4827BA58F2E0EF">
    <w:name w:val="4B772D1634264F93AB4827BA58F2E0EF"/>
    <w:rsid w:val="00B549FD"/>
  </w:style>
  <w:style w:type="paragraph" w:customStyle="1" w:styleId="4696FFE056FB4FEE9F074BD745ECCD1E">
    <w:name w:val="4696FFE056FB4FEE9F074BD745ECCD1E"/>
    <w:rsid w:val="00B549FD"/>
  </w:style>
  <w:style w:type="paragraph" w:customStyle="1" w:styleId="ECEFBD4A3DA4464781EC6BFA4E41E097">
    <w:name w:val="ECEFBD4A3DA4464781EC6BFA4E41E097"/>
    <w:rsid w:val="00B549FD"/>
  </w:style>
  <w:style w:type="paragraph" w:customStyle="1" w:styleId="D1676944B3814674815B8C8461443ED1">
    <w:name w:val="D1676944B3814674815B8C8461443ED1"/>
    <w:rsid w:val="00B549FD"/>
  </w:style>
  <w:style w:type="paragraph" w:customStyle="1" w:styleId="FBD6CE2D7A0A446CA4148B4EE2AEAC3C">
    <w:name w:val="FBD6CE2D7A0A446CA4148B4EE2AEAC3C"/>
    <w:rsid w:val="00B549FD"/>
  </w:style>
  <w:style w:type="paragraph" w:customStyle="1" w:styleId="7CEE6931FC0940268F303E33B9228A3D">
    <w:name w:val="7CEE6931FC0940268F303E33B9228A3D"/>
    <w:rsid w:val="00B549FD"/>
  </w:style>
  <w:style w:type="paragraph" w:customStyle="1" w:styleId="83FC2701CDDD4B5686CDCC07D679F04D">
    <w:name w:val="83FC2701CDDD4B5686CDCC07D679F04D"/>
    <w:rsid w:val="00B549FD"/>
  </w:style>
  <w:style w:type="paragraph" w:customStyle="1" w:styleId="8EAA5A2F11AF45B0A6604060D0701CBB">
    <w:name w:val="8EAA5A2F11AF45B0A6604060D0701CBB"/>
    <w:rsid w:val="00B549FD"/>
  </w:style>
  <w:style w:type="paragraph" w:customStyle="1" w:styleId="5A03D9511E9446708F192B2E371FB0BF">
    <w:name w:val="5A03D9511E9446708F192B2E371FB0BF"/>
    <w:rsid w:val="00B549FD"/>
  </w:style>
  <w:style w:type="paragraph" w:customStyle="1" w:styleId="19D400245947493D84FACDBBFA2BDEA3">
    <w:name w:val="19D400245947493D84FACDBBFA2BDEA3"/>
    <w:rsid w:val="00B549FD"/>
  </w:style>
  <w:style w:type="paragraph" w:customStyle="1" w:styleId="A001092460E548C681D72B1E7D1940EF">
    <w:name w:val="A001092460E548C681D72B1E7D1940EF"/>
    <w:rsid w:val="00B549FD"/>
  </w:style>
  <w:style w:type="paragraph" w:customStyle="1" w:styleId="A19B769374F3457EAC78E0CE7D1370A6">
    <w:name w:val="A19B769374F3457EAC78E0CE7D1370A6"/>
    <w:rsid w:val="00B549FD"/>
  </w:style>
  <w:style w:type="paragraph" w:customStyle="1" w:styleId="E46E7F039D6B4E29A48C0908E441B2CE">
    <w:name w:val="E46E7F039D6B4E29A48C0908E441B2CE"/>
    <w:rsid w:val="00B549FD"/>
  </w:style>
  <w:style w:type="paragraph" w:customStyle="1" w:styleId="BCE24C9628CC464785ECDB5D974431EC">
    <w:name w:val="BCE24C9628CC464785ECDB5D974431EC"/>
    <w:rsid w:val="00B549FD"/>
  </w:style>
  <w:style w:type="paragraph" w:customStyle="1" w:styleId="45DA0627CCB64E249334A70D28E06C43">
    <w:name w:val="45DA0627CCB64E249334A70D28E06C43"/>
    <w:rsid w:val="00B549FD"/>
  </w:style>
  <w:style w:type="paragraph" w:customStyle="1" w:styleId="891B84C5C8C942D09B0599FE2053DB6E">
    <w:name w:val="891B84C5C8C942D09B0599FE2053DB6E"/>
    <w:rsid w:val="00B549FD"/>
  </w:style>
  <w:style w:type="paragraph" w:customStyle="1" w:styleId="2610E3C40BCD4EBA8016DB19F625F5A8">
    <w:name w:val="2610E3C40BCD4EBA8016DB19F625F5A8"/>
    <w:rsid w:val="00B549FD"/>
  </w:style>
  <w:style w:type="paragraph" w:customStyle="1" w:styleId="8D32DE27985943EA9CCE7867CF28A0A8">
    <w:name w:val="8D32DE27985943EA9CCE7867CF28A0A8"/>
    <w:rsid w:val="00B549FD"/>
  </w:style>
  <w:style w:type="paragraph" w:customStyle="1" w:styleId="D20C7E77D6E340E8AB9EE00A181DB601">
    <w:name w:val="D20C7E77D6E340E8AB9EE00A181DB601"/>
    <w:rsid w:val="00B549FD"/>
  </w:style>
  <w:style w:type="paragraph" w:customStyle="1" w:styleId="E105E5497A07437EBEDF088BC81B071E">
    <w:name w:val="E105E5497A07437EBEDF088BC81B071E"/>
    <w:rsid w:val="00B549FD"/>
  </w:style>
  <w:style w:type="paragraph" w:customStyle="1" w:styleId="D95D1E943C6B40FB9131DBE5568A1CD4">
    <w:name w:val="D95D1E943C6B40FB9131DBE5568A1CD4"/>
    <w:rsid w:val="00B549FD"/>
  </w:style>
  <w:style w:type="paragraph" w:customStyle="1" w:styleId="27C33556E7B94CC28CF1DB0DD4D4A458">
    <w:name w:val="27C33556E7B94CC28CF1DB0DD4D4A458"/>
    <w:rsid w:val="00B549FD"/>
  </w:style>
  <w:style w:type="paragraph" w:customStyle="1" w:styleId="D0BA85BCA2B34F6BBBBF5185CAD18C09">
    <w:name w:val="D0BA85BCA2B34F6BBBBF5185CAD18C09"/>
    <w:rsid w:val="00B549FD"/>
  </w:style>
  <w:style w:type="paragraph" w:customStyle="1" w:styleId="645B08AF9C494BD4A6ECD8F45189F913">
    <w:name w:val="645B08AF9C494BD4A6ECD8F45189F913"/>
    <w:rsid w:val="00B549FD"/>
  </w:style>
  <w:style w:type="paragraph" w:customStyle="1" w:styleId="6C31FAF0B2554F0EABE63C0D874F1327">
    <w:name w:val="6C31FAF0B2554F0EABE63C0D874F1327"/>
    <w:rsid w:val="00B549FD"/>
  </w:style>
  <w:style w:type="paragraph" w:customStyle="1" w:styleId="C1954BBD781B42FD8CE4007AF650DE49">
    <w:name w:val="C1954BBD781B42FD8CE4007AF650DE49"/>
    <w:rsid w:val="00B549FD"/>
  </w:style>
  <w:style w:type="paragraph" w:customStyle="1" w:styleId="5F471F06582C475E886B8EDEC7FBBBC6">
    <w:name w:val="5F471F06582C475E886B8EDEC7FBBBC6"/>
    <w:rsid w:val="00B549FD"/>
  </w:style>
  <w:style w:type="paragraph" w:customStyle="1" w:styleId="F77A80D4A8124C788DCC863C679FE69F">
    <w:name w:val="F77A80D4A8124C788DCC863C679FE69F"/>
    <w:rsid w:val="00B549FD"/>
  </w:style>
  <w:style w:type="paragraph" w:customStyle="1" w:styleId="F15B948B25BE44BABC19044D15AFAF11">
    <w:name w:val="F15B948B25BE44BABC19044D15AFAF11"/>
    <w:rsid w:val="00B549FD"/>
  </w:style>
  <w:style w:type="paragraph" w:customStyle="1" w:styleId="7B6C98FE0BF14BBB845D98F9BD348814">
    <w:name w:val="7B6C98FE0BF14BBB845D98F9BD348814"/>
    <w:rsid w:val="00B549FD"/>
  </w:style>
  <w:style w:type="paragraph" w:customStyle="1" w:styleId="B8B0992610074E268CD10381CA068553">
    <w:name w:val="B8B0992610074E268CD10381CA068553"/>
    <w:rsid w:val="00B549FD"/>
  </w:style>
  <w:style w:type="paragraph" w:customStyle="1" w:styleId="EE89F2E722D249E5B278E8D554B78782">
    <w:name w:val="EE89F2E722D249E5B278E8D554B78782"/>
    <w:rsid w:val="00B549FD"/>
  </w:style>
  <w:style w:type="paragraph" w:customStyle="1" w:styleId="585B10FDAF714489B804AFF3DC6BF277">
    <w:name w:val="585B10FDAF714489B804AFF3DC6BF277"/>
    <w:rsid w:val="00B549FD"/>
  </w:style>
  <w:style w:type="paragraph" w:customStyle="1" w:styleId="1FF9834B0A7A4F239E4EF7F2FB1D574C">
    <w:name w:val="1FF9834B0A7A4F239E4EF7F2FB1D574C"/>
    <w:rsid w:val="00B549FD"/>
  </w:style>
  <w:style w:type="paragraph" w:customStyle="1" w:styleId="AAB1EFA6379741A0AACF88B0468C5736">
    <w:name w:val="AAB1EFA6379741A0AACF88B0468C5736"/>
    <w:rsid w:val="00B549FD"/>
  </w:style>
  <w:style w:type="paragraph" w:customStyle="1" w:styleId="85174895E8D14AAD878B7FFB8457CCC0">
    <w:name w:val="85174895E8D14AAD878B7FFB8457CCC0"/>
    <w:rsid w:val="00B549FD"/>
  </w:style>
  <w:style w:type="paragraph" w:customStyle="1" w:styleId="A0CED12FB3D44EE6B348B76DBE37B44B">
    <w:name w:val="A0CED12FB3D44EE6B348B76DBE37B44B"/>
    <w:rsid w:val="00B549FD"/>
  </w:style>
  <w:style w:type="paragraph" w:customStyle="1" w:styleId="56FD44078DE64501B8B42CFDAF9E5642">
    <w:name w:val="56FD44078DE64501B8B42CFDAF9E5642"/>
    <w:rsid w:val="00B549FD"/>
  </w:style>
  <w:style w:type="paragraph" w:customStyle="1" w:styleId="4221F51F4D384AE78598AF2250359DB5">
    <w:name w:val="4221F51F4D384AE78598AF2250359DB5"/>
    <w:rsid w:val="00B549FD"/>
  </w:style>
  <w:style w:type="paragraph" w:customStyle="1" w:styleId="21C7FDDDAB2F4C188BCEB1C705F6208E">
    <w:name w:val="21C7FDDDAB2F4C188BCEB1C705F6208E"/>
    <w:rsid w:val="00B549FD"/>
  </w:style>
  <w:style w:type="paragraph" w:customStyle="1" w:styleId="98BCACBA6C5B4AFB97552D5561F55653">
    <w:name w:val="98BCACBA6C5B4AFB97552D5561F55653"/>
    <w:rsid w:val="00B549FD"/>
  </w:style>
  <w:style w:type="paragraph" w:customStyle="1" w:styleId="7D108F4247314554A3E4F5A901685180">
    <w:name w:val="7D108F4247314554A3E4F5A901685180"/>
    <w:rsid w:val="00B549FD"/>
  </w:style>
  <w:style w:type="paragraph" w:customStyle="1" w:styleId="CAFE01547799450F85D4A2DB231D103C">
    <w:name w:val="CAFE01547799450F85D4A2DB231D103C"/>
    <w:rsid w:val="00B549FD"/>
  </w:style>
  <w:style w:type="paragraph" w:customStyle="1" w:styleId="803F184C35644F7AA2A4B665B0A51DB0">
    <w:name w:val="803F184C35644F7AA2A4B665B0A51DB0"/>
    <w:rsid w:val="00B549FD"/>
  </w:style>
  <w:style w:type="paragraph" w:customStyle="1" w:styleId="82F5408C02C44034B672AD531C45704E">
    <w:name w:val="82F5408C02C44034B672AD531C45704E"/>
    <w:rsid w:val="00B549FD"/>
  </w:style>
  <w:style w:type="paragraph" w:customStyle="1" w:styleId="B1DE133AF5414109B985762D624A422A">
    <w:name w:val="B1DE133AF5414109B985762D624A422A"/>
    <w:rsid w:val="00B549FD"/>
  </w:style>
  <w:style w:type="paragraph" w:customStyle="1" w:styleId="BB0A090949104388BACECE69DC784A03">
    <w:name w:val="BB0A090949104388BACECE69DC784A03"/>
    <w:rsid w:val="00B549FD"/>
  </w:style>
  <w:style w:type="paragraph" w:customStyle="1" w:styleId="BD07028D74A6421FA9E2EC5CDF3E896F">
    <w:name w:val="BD07028D74A6421FA9E2EC5CDF3E896F"/>
    <w:rsid w:val="00B549FD"/>
  </w:style>
  <w:style w:type="paragraph" w:customStyle="1" w:styleId="845FF53FF2C64EC696D2882F6705477C">
    <w:name w:val="845FF53FF2C64EC696D2882F6705477C"/>
    <w:rsid w:val="00B549FD"/>
  </w:style>
  <w:style w:type="paragraph" w:customStyle="1" w:styleId="DA232B71BF614D599D425ABC899DF2A5">
    <w:name w:val="DA232B71BF614D599D425ABC899DF2A5"/>
    <w:rsid w:val="00B549FD"/>
  </w:style>
  <w:style w:type="paragraph" w:customStyle="1" w:styleId="17FF6AC699D049E8B73F311CECF64B4D">
    <w:name w:val="17FF6AC699D049E8B73F311CECF64B4D"/>
    <w:rsid w:val="00B549FD"/>
  </w:style>
  <w:style w:type="paragraph" w:customStyle="1" w:styleId="36436767E4314553A68B3450B310BB44">
    <w:name w:val="36436767E4314553A68B3450B310BB44"/>
    <w:rsid w:val="00B549FD"/>
  </w:style>
  <w:style w:type="paragraph" w:customStyle="1" w:styleId="1D4DB9689B11411298F0C523BDAE5D2D">
    <w:name w:val="1D4DB9689B11411298F0C523BDAE5D2D"/>
    <w:rsid w:val="00B549FD"/>
  </w:style>
  <w:style w:type="paragraph" w:customStyle="1" w:styleId="53FBB915EF9B4AB18FB2CA57BCC80AAE">
    <w:name w:val="53FBB915EF9B4AB18FB2CA57BCC80AAE"/>
    <w:rsid w:val="00B549FD"/>
  </w:style>
  <w:style w:type="paragraph" w:customStyle="1" w:styleId="1E2EA9FB96744FB682AB1C0CF1924EE2">
    <w:name w:val="1E2EA9FB96744FB682AB1C0CF1924EE2"/>
    <w:rsid w:val="00B549FD"/>
  </w:style>
  <w:style w:type="paragraph" w:customStyle="1" w:styleId="B7B47045B65C49ADAB9C226EF6BBD592">
    <w:name w:val="B7B47045B65C49ADAB9C226EF6BBD592"/>
    <w:rsid w:val="00B549FD"/>
  </w:style>
  <w:style w:type="paragraph" w:customStyle="1" w:styleId="88047737CB944EA5ABA6F14C9BE9895B">
    <w:name w:val="88047737CB944EA5ABA6F14C9BE9895B"/>
    <w:rsid w:val="00B549FD"/>
  </w:style>
  <w:style w:type="paragraph" w:customStyle="1" w:styleId="D8589867E3CA4FDAB4A7979E73338A47">
    <w:name w:val="D8589867E3CA4FDAB4A7979E73338A47"/>
    <w:rsid w:val="00B549FD"/>
  </w:style>
  <w:style w:type="paragraph" w:customStyle="1" w:styleId="2FE685F8F2A24BA5906FBE5E0E83ED19">
    <w:name w:val="2FE685F8F2A24BA5906FBE5E0E83ED19"/>
    <w:rsid w:val="00B549FD"/>
  </w:style>
  <w:style w:type="paragraph" w:customStyle="1" w:styleId="17E00B297F934AE097A161C8340E5D0D">
    <w:name w:val="17E00B297F934AE097A161C8340E5D0D"/>
    <w:rsid w:val="00B549FD"/>
  </w:style>
  <w:style w:type="paragraph" w:customStyle="1" w:styleId="54512B83DD3743BA951190CAE3C77136">
    <w:name w:val="54512B83DD3743BA951190CAE3C77136"/>
    <w:rsid w:val="00B549FD"/>
  </w:style>
  <w:style w:type="paragraph" w:customStyle="1" w:styleId="CF03B7F9C3B04695AC553DEB3C005E22">
    <w:name w:val="CF03B7F9C3B04695AC553DEB3C005E22"/>
    <w:rsid w:val="00B549FD"/>
  </w:style>
  <w:style w:type="paragraph" w:customStyle="1" w:styleId="9F0D0A38CBAA4A42AF64CD81FA54F6AE">
    <w:name w:val="9F0D0A38CBAA4A42AF64CD81FA54F6AE"/>
    <w:rsid w:val="00B549FD"/>
  </w:style>
  <w:style w:type="paragraph" w:customStyle="1" w:styleId="82E0A428FF2D4BD78CF1CFF572EB0A76">
    <w:name w:val="82E0A428FF2D4BD78CF1CFF572EB0A76"/>
    <w:rsid w:val="00B549FD"/>
  </w:style>
  <w:style w:type="paragraph" w:customStyle="1" w:styleId="AA0AE6CAB69A4938B2A8BAC2A6735405">
    <w:name w:val="AA0AE6CAB69A4938B2A8BAC2A6735405"/>
    <w:rsid w:val="00B549FD"/>
  </w:style>
  <w:style w:type="paragraph" w:customStyle="1" w:styleId="89DC44CE1C4E4A1AAAE16A65B5F6BA84">
    <w:name w:val="89DC44CE1C4E4A1AAAE16A65B5F6BA84"/>
    <w:rsid w:val="00B549FD"/>
  </w:style>
  <w:style w:type="paragraph" w:customStyle="1" w:styleId="BEDA562AE7BB413B99F2C9246090614C">
    <w:name w:val="BEDA562AE7BB413B99F2C9246090614C"/>
    <w:rsid w:val="00B549FD"/>
  </w:style>
  <w:style w:type="paragraph" w:customStyle="1" w:styleId="9B20D7186D7D4C35A87FA51FDF5C631F">
    <w:name w:val="9B20D7186D7D4C35A87FA51FDF5C631F"/>
    <w:rsid w:val="00B549FD"/>
  </w:style>
  <w:style w:type="paragraph" w:customStyle="1" w:styleId="7DECBF65E32A4E75BBC9A68727428B8B">
    <w:name w:val="7DECBF65E32A4E75BBC9A68727428B8B"/>
    <w:rsid w:val="00B549FD"/>
  </w:style>
  <w:style w:type="paragraph" w:customStyle="1" w:styleId="69CC780330C64573BBC8D47896D1A3EC">
    <w:name w:val="69CC780330C64573BBC8D47896D1A3EC"/>
    <w:rsid w:val="00B549FD"/>
  </w:style>
  <w:style w:type="paragraph" w:customStyle="1" w:styleId="255DAD27535C4B6E97527F3B31A79325">
    <w:name w:val="255DAD27535C4B6E97527F3B31A79325"/>
    <w:rsid w:val="00B549FD"/>
  </w:style>
  <w:style w:type="paragraph" w:customStyle="1" w:styleId="878672EA0238431D9201BEDEAF95D6B0">
    <w:name w:val="878672EA0238431D9201BEDEAF95D6B0"/>
    <w:rsid w:val="00B549FD"/>
  </w:style>
  <w:style w:type="paragraph" w:customStyle="1" w:styleId="1E184C29BCBD4C9396D20233FAC213F7">
    <w:name w:val="1E184C29BCBD4C9396D20233FAC213F7"/>
    <w:rsid w:val="00B549FD"/>
  </w:style>
  <w:style w:type="paragraph" w:customStyle="1" w:styleId="19FCDE4AFC874AA99E0A5444FBAD90B6">
    <w:name w:val="19FCDE4AFC874AA99E0A5444FBAD90B6"/>
    <w:rsid w:val="00B549FD"/>
  </w:style>
  <w:style w:type="paragraph" w:customStyle="1" w:styleId="BCB3277BBD5A4927BB154B2B2C61C230">
    <w:name w:val="BCB3277BBD5A4927BB154B2B2C61C230"/>
    <w:rsid w:val="00B549FD"/>
  </w:style>
  <w:style w:type="paragraph" w:customStyle="1" w:styleId="C32259750B914F6EACE4A8567B2FB16E">
    <w:name w:val="C32259750B914F6EACE4A8567B2FB16E"/>
    <w:rsid w:val="00B549FD"/>
  </w:style>
  <w:style w:type="paragraph" w:customStyle="1" w:styleId="B03E8A57B6034F16A2F0A2602D021E1C">
    <w:name w:val="B03E8A57B6034F16A2F0A2602D021E1C"/>
    <w:rsid w:val="00B549FD"/>
  </w:style>
  <w:style w:type="paragraph" w:customStyle="1" w:styleId="50A76DB71CBF4FE59259C71CEF039CB6">
    <w:name w:val="50A76DB71CBF4FE59259C71CEF039CB6"/>
    <w:rsid w:val="00B549FD"/>
  </w:style>
  <w:style w:type="paragraph" w:customStyle="1" w:styleId="9A7869334BE8454BBC4E42B3AAAE2A6D">
    <w:name w:val="9A7869334BE8454BBC4E42B3AAAE2A6D"/>
    <w:rsid w:val="00B549FD"/>
  </w:style>
  <w:style w:type="paragraph" w:customStyle="1" w:styleId="F14E3E2B3BCE49B09003EC8796AF0194">
    <w:name w:val="F14E3E2B3BCE49B09003EC8796AF0194"/>
    <w:rsid w:val="00B549FD"/>
  </w:style>
  <w:style w:type="paragraph" w:customStyle="1" w:styleId="A90613BC2EBC45DE9EE6587267DAF60D">
    <w:name w:val="A90613BC2EBC45DE9EE6587267DAF60D"/>
    <w:rsid w:val="00B549FD"/>
  </w:style>
  <w:style w:type="paragraph" w:customStyle="1" w:styleId="F34B1002282A41509C35DFF55EFECD59">
    <w:name w:val="F34B1002282A41509C35DFF55EFECD59"/>
    <w:rsid w:val="00B549FD"/>
  </w:style>
  <w:style w:type="paragraph" w:customStyle="1" w:styleId="A2EA7BC7A8D34469882691FED1E01468">
    <w:name w:val="A2EA7BC7A8D34469882691FED1E01468"/>
    <w:rsid w:val="00B549FD"/>
  </w:style>
  <w:style w:type="paragraph" w:customStyle="1" w:styleId="259CB182B1E04E8F94BFEF0E3BC8E376">
    <w:name w:val="259CB182B1E04E8F94BFEF0E3BC8E376"/>
    <w:rsid w:val="00B549FD"/>
  </w:style>
  <w:style w:type="paragraph" w:customStyle="1" w:styleId="52869A6FE40C434F8F0078C30DCDC1AF">
    <w:name w:val="52869A6FE40C434F8F0078C30DCDC1AF"/>
    <w:rsid w:val="00B549FD"/>
  </w:style>
  <w:style w:type="paragraph" w:customStyle="1" w:styleId="B241527FAD2E467890B087840F4F8992">
    <w:name w:val="B241527FAD2E467890B087840F4F8992"/>
    <w:rsid w:val="00B549FD"/>
  </w:style>
  <w:style w:type="paragraph" w:customStyle="1" w:styleId="E421288F6F7F4445AE688D96318E4CEF">
    <w:name w:val="E421288F6F7F4445AE688D96318E4CEF"/>
    <w:rsid w:val="00B549FD"/>
  </w:style>
  <w:style w:type="paragraph" w:customStyle="1" w:styleId="EC4DDF855D974598AD4B4FD9C805E447">
    <w:name w:val="EC4DDF855D974598AD4B4FD9C805E447"/>
    <w:rsid w:val="00B549FD"/>
  </w:style>
  <w:style w:type="paragraph" w:customStyle="1" w:styleId="EA19C64BB5894A9C9CFA688114A1EC79">
    <w:name w:val="EA19C64BB5894A9C9CFA688114A1EC79"/>
    <w:rsid w:val="00B549FD"/>
  </w:style>
  <w:style w:type="paragraph" w:customStyle="1" w:styleId="CA3124B4A6C64808884B7917CD004395">
    <w:name w:val="CA3124B4A6C64808884B7917CD004395"/>
    <w:rsid w:val="00B549FD"/>
  </w:style>
  <w:style w:type="paragraph" w:customStyle="1" w:styleId="41DDB619DF104ECA834A5E6F9F432620">
    <w:name w:val="41DDB619DF104ECA834A5E6F9F432620"/>
    <w:rsid w:val="00B549FD"/>
  </w:style>
  <w:style w:type="paragraph" w:customStyle="1" w:styleId="0B06C571DEAB4D18B39EC05D24CB0AC6">
    <w:name w:val="0B06C571DEAB4D18B39EC05D24CB0AC6"/>
    <w:rsid w:val="00B549FD"/>
  </w:style>
  <w:style w:type="paragraph" w:customStyle="1" w:styleId="27A4A691781A4DB8B810FF949933651A">
    <w:name w:val="27A4A691781A4DB8B810FF949933651A"/>
    <w:rsid w:val="00B549FD"/>
  </w:style>
  <w:style w:type="paragraph" w:customStyle="1" w:styleId="99371602FC824A48A4E64EAA05CFDB79">
    <w:name w:val="99371602FC824A48A4E64EAA05CFDB79"/>
    <w:rsid w:val="00B549FD"/>
  </w:style>
  <w:style w:type="paragraph" w:customStyle="1" w:styleId="85A877CBFFCC462492839765716C65DD">
    <w:name w:val="85A877CBFFCC462492839765716C65DD"/>
    <w:rsid w:val="00B549FD"/>
  </w:style>
  <w:style w:type="paragraph" w:customStyle="1" w:styleId="F9FE35811CA84E25A30429D30B8A0C87">
    <w:name w:val="F9FE35811CA84E25A30429D30B8A0C87"/>
    <w:rsid w:val="00B549FD"/>
  </w:style>
  <w:style w:type="paragraph" w:customStyle="1" w:styleId="2B8F633F47F2479798747856476C97C3">
    <w:name w:val="2B8F633F47F2479798747856476C97C3"/>
    <w:rsid w:val="00B549FD"/>
  </w:style>
  <w:style w:type="paragraph" w:customStyle="1" w:styleId="B2BF563E15B4409AA656AAD8685401C1">
    <w:name w:val="B2BF563E15B4409AA656AAD8685401C1"/>
    <w:rsid w:val="00B549FD"/>
  </w:style>
  <w:style w:type="paragraph" w:customStyle="1" w:styleId="399F145959214AF692E51D4761726A39">
    <w:name w:val="399F145959214AF692E51D4761726A39"/>
    <w:rsid w:val="00B549FD"/>
  </w:style>
  <w:style w:type="paragraph" w:customStyle="1" w:styleId="C6E6579662334EEEB95DDB1D83DB743B">
    <w:name w:val="C6E6579662334EEEB95DDB1D83DB743B"/>
    <w:rsid w:val="00B549FD"/>
  </w:style>
  <w:style w:type="paragraph" w:customStyle="1" w:styleId="AA9D01BB64F945AEBAA1F823AA08EC32">
    <w:name w:val="AA9D01BB64F945AEBAA1F823AA08EC32"/>
    <w:rsid w:val="00B549FD"/>
  </w:style>
  <w:style w:type="paragraph" w:customStyle="1" w:styleId="5D227D54248B4EBD8FD6DC1280BCF33E">
    <w:name w:val="5D227D54248B4EBD8FD6DC1280BCF33E"/>
    <w:rsid w:val="00B549FD"/>
  </w:style>
  <w:style w:type="paragraph" w:customStyle="1" w:styleId="5C79B21E72E74744AB75BD1F4AE06A45">
    <w:name w:val="5C79B21E72E74744AB75BD1F4AE06A45"/>
    <w:rsid w:val="00B549FD"/>
  </w:style>
  <w:style w:type="paragraph" w:customStyle="1" w:styleId="EDFC989BECD34A449A148ADFB4776909">
    <w:name w:val="EDFC989BECD34A449A148ADFB4776909"/>
    <w:rsid w:val="00B549FD"/>
  </w:style>
  <w:style w:type="paragraph" w:customStyle="1" w:styleId="6A90E763483D48BFA6C009B289C6EF29">
    <w:name w:val="6A90E763483D48BFA6C009B289C6EF29"/>
    <w:rsid w:val="00B549FD"/>
  </w:style>
  <w:style w:type="paragraph" w:customStyle="1" w:styleId="EE7A01AC053D4F08B45B399DF12BC9B9">
    <w:name w:val="EE7A01AC053D4F08B45B399DF12BC9B9"/>
    <w:rsid w:val="00B549FD"/>
  </w:style>
  <w:style w:type="paragraph" w:customStyle="1" w:styleId="9BEF164E32644FDB9B8A3A0FE7F475A2">
    <w:name w:val="9BEF164E32644FDB9B8A3A0FE7F475A2"/>
    <w:rsid w:val="00B549FD"/>
  </w:style>
  <w:style w:type="paragraph" w:customStyle="1" w:styleId="39B591D458474EA888786A97EC152E83">
    <w:name w:val="39B591D458474EA888786A97EC152E83"/>
    <w:rsid w:val="00B549FD"/>
  </w:style>
  <w:style w:type="paragraph" w:customStyle="1" w:styleId="10500F6E18BD43928176779D271CBF31">
    <w:name w:val="10500F6E18BD43928176779D271CBF31"/>
    <w:rsid w:val="00B549FD"/>
  </w:style>
  <w:style w:type="paragraph" w:customStyle="1" w:styleId="B12A0F3BE91D459CBCA2DD62D0217BE9">
    <w:name w:val="B12A0F3BE91D459CBCA2DD62D0217BE9"/>
    <w:rsid w:val="00B549FD"/>
  </w:style>
  <w:style w:type="paragraph" w:customStyle="1" w:styleId="007D042FB6DD4CA0A90AD5E360BE2495">
    <w:name w:val="007D042FB6DD4CA0A90AD5E360BE2495"/>
    <w:rsid w:val="00B549FD"/>
  </w:style>
  <w:style w:type="paragraph" w:customStyle="1" w:styleId="3FEFB6F677D9428DBA574E361023C14E">
    <w:name w:val="3FEFB6F677D9428DBA574E361023C14E"/>
    <w:rsid w:val="00B549FD"/>
  </w:style>
  <w:style w:type="paragraph" w:customStyle="1" w:styleId="2B39A85EA0844B759FD99C4D84920F3D">
    <w:name w:val="2B39A85EA0844B759FD99C4D84920F3D"/>
    <w:rsid w:val="00B549FD"/>
  </w:style>
  <w:style w:type="paragraph" w:customStyle="1" w:styleId="12963E1E32B04D86903A243132DEEB57">
    <w:name w:val="12963E1E32B04D86903A243132DEEB57"/>
    <w:rsid w:val="00B549FD"/>
  </w:style>
  <w:style w:type="paragraph" w:customStyle="1" w:styleId="31DB3248B4C84A72A0A1914011AF370D">
    <w:name w:val="31DB3248B4C84A72A0A1914011AF370D"/>
    <w:rsid w:val="00B549FD"/>
  </w:style>
  <w:style w:type="paragraph" w:customStyle="1" w:styleId="3F6B49367A444DD28D679597923E26A1">
    <w:name w:val="3F6B49367A444DD28D679597923E26A1"/>
    <w:rsid w:val="00B549FD"/>
  </w:style>
  <w:style w:type="paragraph" w:customStyle="1" w:styleId="4BEBC2BBAE1A486A9686669D28F88280">
    <w:name w:val="4BEBC2BBAE1A486A9686669D28F88280"/>
    <w:rsid w:val="00B549FD"/>
  </w:style>
  <w:style w:type="paragraph" w:customStyle="1" w:styleId="DF760BA30B664D7092D4F5E7DC5C548B">
    <w:name w:val="DF760BA30B664D7092D4F5E7DC5C548B"/>
    <w:rsid w:val="00B549FD"/>
  </w:style>
  <w:style w:type="paragraph" w:customStyle="1" w:styleId="ECFD6E8236A44750A38F8F6AD72CA1FE">
    <w:name w:val="ECFD6E8236A44750A38F8F6AD72CA1FE"/>
    <w:rsid w:val="00B549FD"/>
  </w:style>
  <w:style w:type="paragraph" w:customStyle="1" w:styleId="6BF3DAB5639548B4AE7F5FF8EAD8B13A">
    <w:name w:val="6BF3DAB5639548B4AE7F5FF8EAD8B13A"/>
    <w:rsid w:val="00B549FD"/>
  </w:style>
  <w:style w:type="paragraph" w:customStyle="1" w:styleId="573988C8195F41E49BB734A2870D2109">
    <w:name w:val="573988C8195F41E49BB734A2870D2109"/>
    <w:rsid w:val="00B549FD"/>
  </w:style>
  <w:style w:type="paragraph" w:customStyle="1" w:styleId="28ED203E0B4040ABB0D2B33E32CF1585">
    <w:name w:val="28ED203E0B4040ABB0D2B33E32CF1585"/>
    <w:rsid w:val="00B549FD"/>
  </w:style>
  <w:style w:type="paragraph" w:customStyle="1" w:styleId="C87AB4D84EC848F6935EEEA8622C3806">
    <w:name w:val="C87AB4D84EC848F6935EEEA8622C3806"/>
    <w:rsid w:val="00B549FD"/>
  </w:style>
  <w:style w:type="paragraph" w:customStyle="1" w:styleId="083E4FB60C1F40B8AB98BB75A8875C28">
    <w:name w:val="083E4FB60C1F40B8AB98BB75A8875C28"/>
    <w:rsid w:val="00B549FD"/>
  </w:style>
  <w:style w:type="paragraph" w:customStyle="1" w:styleId="C6CEEBD3626D451F8CC2DC26783B0503">
    <w:name w:val="C6CEEBD3626D451F8CC2DC26783B0503"/>
    <w:rsid w:val="00B549FD"/>
  </w:style>
  <w:style w:type="paragraph" w:customStyle="1" w:styleId="02096212C24C45A995CAA0364F43B50D">
    <w:name w:val="02096212C24C45A995CAA0364F43B50D"/>
    <w:rsid w:val="00B549FD"/>
  </w:style>
  <w:style w:type="paragraph" w:customStyle="1" w:styleId="B3106D77FD524BD1AACC4A07D1549846">
    <w:name w:val="B3106D77FD524BD1AACC4A07D1549846"/>
    <w:rsid w:val="00B549FD"/>
  </w:style>
  <w:style w:type="paragraph" w:customStyle="1" w:styleId="40C8253BC69744BD834252664F135207">
    <w:name w:val="40C8253BC69744BD834252664F135207"/>
    <w:rsid w:val="00B549FD"/>
  </w:style>
  <w:style w:type="paragraph" w:customStyle="1" w:styleId="694415CFE728465AA6E28502D27BBE6E">
    <w:name w:val="694415CFE728465AA6E28502D27BBE6E"/>
    <w:rsid w:val="00B549FD"/>
  </w:style>
  <w:style w:type="paragraph" w:customStyle="1" w:styleId="C5593234F9364353A17E10C1507A9A19">
    <w:name w:val="C5593234F9364353A17E10C1507A9A19"/>
    <w:rsid w:val="00B549FD"/>
  </w:style>
  <w:style w:type="paragraph" w:customStyle="1" w:styleId="08E0AE58366041B4BF0457492271D21B">
    <w:name w:val="08E0AE58366041B4BF0457492271D21B"/>
    <w:rsid w:val="00B549FD"/>
  </w:style>
  <w:style w:type="paragraph" w:customStyle="1" w:styleId="D7C091738E564D239DFDF309880FD0BF">
    <w:name w:val="D7C091738E564D239DFDF309880FD0BF"/>
    <w:rsid w:val="00B549FD"/>
  </w:style>
  <w:style w:type="paragraph" w:customStyle="1" w:styleId="E53C6B4CE08F4C50923CB896683BBE2F">
    <w:name w:val="E53C6B4CE08F4C50923CB896683BBE2F"/>
    <w:rsid w:val="00B549FD"/>
  </w:style>
  <w:style w:type="paragraph" w:customStyle="1" w:styleId="B8DDDD49DB7F417FA20326D667F8A01B">
    <w:name w:val="B8DDDD49DB7F417FA20326D667F8A01B"/>
    <w:rsid w:val="00B549FD"/>
  </w:style>
  <w:style w:type="paragraph" w:customStyle="1" w:styleId="6F086BECC3954AF5A05F3E5A86D5F60D">
    <w:name w:val="6F086BECC3954AF5A05F3E5A86D5F60D"/>
    <w:rsid w:val="00B549FD"/>
  </w:style>
  <w:style w:type="paragraph" w:customStyle="1" w:styleId="0DCAA9CE39504F8E8B9C210C4C5D922F">
    <w:name w:val="0DCAA9CE39504F8E8B9C210C4C5D922F"/>
    <w:rsid w:val="00B549FD"/>
  </w:style>
  <w:style w:type="paragraph" w:customStyle="1" w:styleId="5F8F8C9703A94AEBB81629C8301917A5">
    <w:name w:val="5F8F8C9703A94AEBB81629C8301917A5"/>
    <w:rsid w:val="00B549FD"/>
  </w:style>
  <w:style w:type="paragraph" w:customStyle="1" w:styleId="E17C13CA960E4FEBA251FCBB3E1759EF">
    <w:name w:val="E17C13CA960E4FEBA251FCBB3E1759EF"/>
    <w:rsid w:val="00B549FD"/>
  </w:style>
  <w:style w:type="paragraph" w:customStyle="1" w:styleId="7BEFFF931D1F4FBBBCEB991DEE194F49">
    <w:name w:val="7BEFFF931D1F4FBBBCEB991DEE194F49"/>
    <w:rsid w:val="00B549FD"/>
  </w:style>
  <w:style w:type="paragraph" w:customStyle="1" w:styleId="807F46D697F948EDAE7C9032144F6245">
    <w:name w:val="807F46D697F948EDAE7C9032144F6245"/>
    <w:rsid w:val="00B549FD"/>
  </w:style>
  <w:style w:type="paragraph" w:customStyle="1" w:styleId="B1B76771FA2F4F73B4F51FC72927AFDE">
    <w:name w:val="B1B76771FA2F4F73B4F51FC72927AFDE"/>
    <w:rsid w:val="00B549FD"/>
  </w:style>
  <w:style w:type="paragraph" w:customStyle="1" w:styleId="15E4E3D0723640F3B046A8A73728B23F">
    <w:name w:val="15E4E3D0723640F3B046A8A73728B23F"/>
    <w:rsid w:val="00B549FD"/>
  </w:style>
  <w:style w:type="paragraph" w:customStyle="1" w:styleId="023888C5AA524FC585FAA7394CD34D4A">
    <w:name w:val="023888C5AA524FC585FAA7394CD34D4A"/>
    <w:rsid w:val="00B549FD"/>
  </w:style>
  <w:style w:type="paragraph" w:customStyle="1" w:styleId="71614F6064A0491890D733602CA0467C">
    <w:name w:val="71614F6064A0491890D733602CA0467C"/>
    <w:rsid w:val="00B549FD"/>
  </w:style>
  <w:style w:type="paragraph" w:customStyle="1" w:styleId="EA41939850A84A4096546235F5E883BE">
    <w:name w:val="EA41939850A84A4096546235F5E883BE"/>
    <w:rsid w:val="00B549FD"/>
  </w:style>
  <w:style w:type="paragraph" w:customStyle="1" w:styleId="B9BADCAE1EEF42FF9CB5B25EFF5F8A9A">
    <w:name w:val="B9BADCAE1EEF42FF9CB5B25EFF5F8A9A"/>
    <w:rsid w:val="00B549FD"/>
  </w:style>
  <w:style w:type="paragraph" w:customStyle="1" w:styleId="68E078DD09AC4A418C00A3CDDAD1B727">
    <w:name w:val="68E078DD09AC4A418C00A3CDDAD1B727"/>
    <w:rsid w:val="00B549FD"/>
  </w:style>
  <w:style w:type="paragraph" w:customStyle="1" w:styleId="B5A7A720D97249AAAA1D3E3E2F7485AD">
    <w:name w:val="B5A7A720D97249AAAA1D3E3E2F7485AD"/>
    <w:rsid w:val="00B549FD"/>
  </w:style>
  <w:style w:type="paragraph" w:customStyle="1" w:styleId="EE0FF4D32492426C8D525C3E6C026966">
    <w:name w:val="EE0FF4D32492426C8D525C3E6C026966"/>
    <w:rsid w:val="00B549FD"/>
  </w:style>
  <w:style w:type="paragraph" w:customStyle="1" w:styleId="B6BC93DF9A4E4BC6BFB98EBB168D02EC">
    <w:name w:val="B6BC93DF9A4E4BC6BFB98EBB168D02EC"/>
    <w:rsid w:val="00B549FD"/>
  </w:style>
  <w:style w:type="paragraph" w:customStyle="1" w:styleId="529EE786D00A4E49B8BE47E764E879F8">
    <w:name w:val="529EE786D00A4E49B8BE47E764E879F8"/>
    <w:rsid w:val="00B549FD"/>
  </w:style>
  <w:style w:type="paragraph" w:customStyle="1" w:styleId="20E7DFCD26F445EE8B501913C1F36F68">
    <w:name w:val="20E7DFCD26F445EE8B501913C1F36F68"/>
    <w:rsid w:val="00B549FD"/>
  </w:style>
  <w:style w:type="paragraph" w:customStyle="1" w:styleId="78307FCABC1B427E89B29F4A0A8F22B8">
    <w:name w:val="78307FCABC1B427E89B29F4A0A8F22B8"/>
    <w:rsid w:val="00B549FD"/>
  </w:style>
  <w:style w:type="paragraph" w:customStyle="1" w:styleId="09815DE43C4C4EF88E43E19CEBF5A424">
    <w:name w:val="09815DE43C4C4EF88E43E19CEBF5A424"/>
    <w:rsid w:val="00B549FD"/>
  </w:style>
  <w:style w:type="paragraph" w:customStyle="1" w:styleId="AD58DC44C0AC411382DF40762CA126D7">
    <w:name w:val="AD58DC44C0AC411382DF40762CA126D7"/>
    <w:rsid w:val="00B549FD"/>
  </w:style>
  <w:style w:type="paragraph" w:customStyle="1" w:styleId="30C67B9C94344C66874C6E854DBB6E9F">
    <w:name w:val="30C67B9C94344C66874C6E854DBB6E9F"/>
    <w:rsid w:val="00B549FD"/>
  </w:style>
  <w:style w:type="paragraph" w:customStyle="1" w:styleId="D31EBB509DB649E7AF7F340208A9E626">
    <w:name w:val="D31EBB509DB649E7AF7F340208A9E626"/>
    <w:rsid w:val="00B549FD"/>
  </w:style>
  <w:style w:type="paragraph" w:customStyle="1" w:styleId="FA8D286BA31A49259956A7975A4FC4FA">
    <w:name w:val="FA8D286BA31A49259956A7975A4FC4FA"/>
    <w:rsid w:val="00B549FD"/>
  </w:style>
  <w:style w:type="paragraph" w:customStyle="1" w:styleId="EE09C654CA0A4D55AA3F9B54D9845606">
    <w:name w:val="EE09C654CA0A4D55AA3F9B54D9845606"/>
    <w:rsid w:val="00B549FD"/>
  </w:style>
  <w:style w:type="paragraph" w:customStyle="1" w:styleId="46BE460B934B4F3CB098B4624A9B4356">
    <w:name w:val="46BE460B934B4F3CB098B4624A9B4356"/>
    <w:rsid w:val="00B549FD"/>
  </w:style>
  <w:style w:type="paragraph" w:customStyle="1" w:styleId="70EA25EA227F471BB81DFB436B60F02E">
    <w:name w:val="70EA25EA227F471BB81DFB436B60F02E"/>
    <w:rsid w:val="00B549FD"/>
  </w:style>
  <w:style w:type="paragraph" w:customStyle="1" w:styleId="7F75CF5C0C7E434C9162637791D0C74E">
    <w:name w:val="7F75CF5C0C7E434C9162637791D0C74E"/>
    <w:rsid w:val="00B549FD"/>
  </w:style>
  <w:style w:type="paragraph" w:customStyle="1" w:styleId="FC383E73235D491C8D2161CEC37BD939">
    <w:name w:val="FC383E73235D491C8D2161CEC37BD939"/>
    <w:rsid w:val="00B549FD"/>
  </w:style>
  <w:style w:type="paragraph" w:customStyle="1" w:styleId="074D732B0BAB498D896C6709035C3FA8">
    <w:name w:val="074D732B0BAB498D896C6709035C3FA8"/>
    <w:rsid w:val="008D6E91"/>
  </w:style>
  <w:style w:type="paragraph" w:customStyle="1" w:styleId="3E8B01A1AD144A8BBDA2F0B1402A5D2A">
    <w:name w:val="3E8B01A1AD144A8BBDA2F0B1402A5D2A"/>
    <w:rsid w:val="008D6E91"/>
  </w:style>
  <w:style w:type="paragraph" w:customStyle="1" w:styleId="07D2EAC0769340F6915981AFE14E6525">
    <w:name w:val="07D2EAC0769340F6915981AFE14E6525"/>
    <w:rsid w:val="008D6E91"/>
  </w:style>
  <w:style w:type="paragraph" w:customStyle="1" w:styleId="31188338E7B043EEAAE2CCC5659AA095">
    <w:name w:val="31188338E7B043EEAAE2CCC5659AA095"/>
    <w:rsid w:val="008D6E91"/>
  </w:style>
  <w:style w:type="paragraph" w:customStyle="1" w:styleId="051280ECFD9B4651B9C3AF6BDC0322F2">
    <w:name w:val="051280ECFD9B4651B9C3AF6BDC0322F2"/>
    <w:rsid w:val="008D6E91"/>
  </w:style>
  <w:style w:type="paragraph" w:customStyle="1" w:styleId="05E7F2D7EB564B2E88C362213E626551">
    <w:name w:val="05E7F2D7EB564B2E88C362213E626551"/>
    <w:rsid w:val="008D6E91"/>
  </w:style>
  <w:style w:type="paragraph" w:customStyle="1" w:styleId="D88D5FC8900F427C9D5A6CB6D3FC738C">
    <w:name w:val="D88D5FC8900F427C9D5A6CB6D3FC738C"/>
    <w:rsid w:val="008D6E91"/>
  </w:style>
  <w:style w:type="paragraph" w:customStyle="1" w:styleId="26EE6B91B744438DAEE8929057F20335">
    <w:name w:val="26EE6B91B744438DAEE8929057F20335"/>
    <w:rsid w:val="008D6E91"/>
  </w:style>
  <w:style w:type="paragraph" w:customStyle="1" w:styleId="2D253435769749F18C8BB4089807A248">
    <w:name w:val="2D253435769749F18C8BB4089807A248"/>
    <w:rsid w:val="00D82559"/>
  </w:style>
  <w:style w:type="paragraph" w:customStyle="1" w:styleId="E97F81F4739A4493AB9002417D9D2CA2">
    <w:name w:val="E97F81F4739A4493AB9002417D9D2CA2"/>
    <w:rsid w:val="00D82559"/>
  </w:style>
  <w:style w:type="paragraph" w:customStyle="1" w:styleId="EEABC151FDDD409FA112A4AF4F891348">
    <w:name w:val="EEABC151FDDD409FA112A4AF4F891348"/>
    <w:rsid w:val="00D82559"/>
  </w:style>
  <w:style w:type="paragraph" w:customStyle="1" w:styleId="098E5ABDCAD44707B0842998C6C99400">
    <w:name w:val="098E5ABDCAD44707B0842998C6C99400"/>
    <w:rsid w:val="00D82559"/>
  </w:style>
  <w:style w:type="paragraph" w:customStyle="1" w:styleId="2DC202CF15784B61AD9707B843C28414">
    <w:name w:val="2DC202CF15784B61AD9707B843C28414"/>
    <w:rsid w:val="00D82559"/>
  </w:style>
  <w:style w:type="paragraph" w:customStyle="1" w:styleId="143D43BAD41D446E94DF3FF6B24D455D">
    <w:name w:val="143D43BAD41D446E94DF3FF6B24D455D"/>
    <w:rsid w:val="00D82559"/>
  </w:style>
  <w:style w:type="paragraph" w:customStyle="1" w:styleId="B59180B7E2164EE38F939DE4407E4B04">
    <w:name w:val="B59180B7E2164EE38F939DE4407E4B04"/>
    <w:rsid w:val="00D82559"/>
  </w:style>
  <w:style w:type="paragraph" w:customStyle="1" w:styleId="DB218CFC0C3449A8AABAF941AA0D8D32">
    <w:name w:val="DB218CFC0C3449A8AABAF941AA0D8D32"/>
    <w:rsid w:val="00D82559"/>
  </w:style>
  <w:style w:type="paragraph" w:customStyle="1" w:styleId="1AB13D7E55F8423E8CE33FCE1B7E1EBB">
    <w:name w:val="1AB13D7E55F8423E8CE33FCE1B7E1EBB"/>
    <w:rsid w:val="00D82559"/>
  </w:style>
  <w:style w:type="paragraph" w:customStyle="1" w:styleId="734DE6A2097B4C76AC523ED2C30F0D6A">
    <w:name w:val="734DE6A2097B4C76AC523ED2C30F0D6A"/>
    <w:rsid w:val="00D82559"/>
  </w:style>
  <w:style w:type="paragraph" w:customStyle="1" w:styleId="824DD23B02DC43F48A5F3D3B2A838F84">
    <w:name w:val="824DD23B02DC43F48A5F3D3B2A838F84"/>
    <w:rsid w:val="00D82559"/>
  </w:style>
  <w:style w:type="paragraph" w:customStyle="1" w:styleId="EC29D87F3B82411FB9F2034DEE0BECF5">
    <w:name w:val="EC29D87F3B82411FB9F2034DEE0BECF5"/>
    <w:rsid w:val="00D82559"/>
  </w:style>
  <w:style w:type="paragraph" w:customStyle="1" w:styleId="98B12968E5A74BDC9FED3E551F94F5E7">
    <w:name w:val="98B12968E5A74BDC9FED3E551F94F5E7"/>
    <w:rsid w:val="00D82559"/>
  </w:style>
  <w:style w:type="paragraph" w:customStyle="1" w:styleId="593D965DF5824E1C8D6BF49684D51E47">
    <w:name w:val="593D965DF5824E1C8D6BF49684D51E47"/>
    <w:rsid w:val="00D82559"/>
  </w:style>
  <w:style w:type="paragraph" w:customStyle="1" w:styleId="6E22162CD478430CB23BFC86C247D078">
    <w:name w:val="6E22162CD478430CB23BFC86C247D078"/>
    <w:rsid w:val="00D82559"/>
  </w:style>
  <w:style w:type="paragraph" w:customStyle="1" w:styleId="242F1D6421D84B4DA0CDEE51489C7BAE">
    <w:name w:val="242F1D6421D84B4DA0CDEE51489C7BAE"/>
    <w:rsid w:val="00D82559"/>
  </w:style>
  <w:style w:type="paragraph" w:customStyle="1" w:styleId="365FFD307898451DA65077FBB9767165">
    <w:name w:val="365FFD307898451DA65077FBB9767165"/>
    <w:rsid w:val="00D82559"/>
  </w:style>
  <w:style w:type="paragraph" w:customStyle="1" w:styleId="D744342535D649568A8736DC3FB4B3B5">
    <w:name w:val="D744342535D649568A8736DC3FB4B3B5"/>
    <w:rsid w:val="00D82559"/>
  </w:style>
  <w:style w:type="paragraph" w:customStyle="1" w:styleId="D907AE79BD6F4DE095261DE0A4F9D388">
    <w:name w:val="D907AE79BD6F4DE095261DE0A4F9D388"/>
    <w:rsid w:val="00D82559"/>
  </w:style>
  <w:style w:type="paragraph" w:customStyle="1" w:styleId="524D9DD3019C498D9E28B10F10190A01">
    <w:name w:val="524D9DD3019C498D9E28B10F10190A01"/>
    <w:rsid w:val="00D82559"/>
  </w:style>
  <w:style w:type="paragraph" w:customStyle="1" w:styleId="6D6A90363322464680AC58729F55572C">
    <w:name w:val="6D6A90363322464680AC58729F55572C"/>
    <w:rsid w:val="00D82559"/>
  </w:style>
  <w:style w:type="paragraph" w:customStyle="1" w:styleId="DC380DBA64E44119B25F9330F14209C3">
    <w:name w:val="DC380DBA64E44119B25F9330F14209C3"/>
    <w:rsid w:val="00D82559"/>
  </w:style>
  <w:style w:type="paragraph" w:customStyle="1" w:styleId="81DB406FC3DA4172B9FA573F5FFD8C33">
    <w:name w:val="81DB406FC3DA4172B9FA573F5FFD8C33"/>
    <w:rsid w:val="00D82559"/>
  </w:style>
  <w:style w:type="paragraph" w:customStyle="1" w:styleId="ADB2B5C814ED4A4E8FA1398776592434">
    <w:name w:val="ADB2B5C814ED4A4E8FA1398776592434"/>
    <w:rsid w:val="00F80C6B"/>
  </w:style>
  <w:style w:type="paragraph" w:customStyle="1" w:styleId="8D7ED10585B44950AF8E731D929E84E3">
    <w:name w:val="8D7ED10585B44950AF8E731D929E84E3"/>
    <w:rsid w:val="00F80C6B"/>
  </w:style>
  <w:style w:type="paragraph" w:customStyle="1" w:styleId="087F0A1C006D49F8AAF309D68B839191">
    <w:name w:val="087F0A1C006D49F8AAF309D68B839191"/>
    <w:rsid w:val="00F80C6B"/>
  </w:style>
  <w:style w:type="paragraph" w:customStyle="1" w:styleId="4FAB6E5063C84C91B9FF25C43BF31A7C">
    <w:name w:val="4FAB6E5063C84C91B9FF25C43BF31A7C"/>
    <w:rsid w:val="00F80C6B"/>
  </w:style>
  <w:style w:type="paragraph" w:customStyle="1" w:styleId="F0548514E60041C4BCF6A211A798BFC3">
    <w:name w:val="F0548514E60041C4BCF6A211A798BFC3"/>
    <w:rsid w:val="00F80C6B"/>
  </w:style>
  <w:style w:type="paragraph" w:customStyle="1" w:styleId="E77EED461B1E4E739ED4F4167A798A7B">
    <w:name w:val="E77EED461B1E4E739ED4F4167A798A7B"/>
    <w:rsid w:val="00F80C6B"/>
  </w:style>
  <w:style w:type="paragraph" w:customStyle="1" w:styleId="9DAE5427CB0F4A219382918EC3CB12E5">
    <w:name w:val="9DAE5427CB0F4A219382918EC3CB12E5"/>
    <w:rsid w:val="00F80C6B"/>
  </w:style>
  <w:style w:type="paragraph" w:customStyle="1" w:styleId="A1819C72D505498CABF15768FAF12784">
    <w:name w:val="A1819C72D505498CABF15768FAF12784"/>
    <w:rsid w:val="00F80C6B"/>
  </w:style>
  <w:style w:type="paragraph" w:customStyle="1" w:styleId="981239C00595416DAE1782B8664A8431">
    <w:name w:val="981239C00595416DAE1782B8664A8431"/>
    <w:rsid w:val="00F80C6B"/>
  </w:style>
  <w:style w:type="paragraph" w:customStyle="1" w:styleId="BEA09C78740A40B4A6ECF0B2B3D8850A">
    <w:name w:val="BEA09C78740A40B4A6ECF0B2B3D8850A"/>
    <w:rsid w:val="00F80C6B"/>
  </w:style>
  <w:style w:type="paragraph" w:customStyle="1" w:styleId="B6EF7E54F709425AA9AD03F9AD1178EC">
    <w:name w:val="B6EF7E54F709425AA9AD03F9AD1178EC"/>
    <w:rsid w:val="00F80C6B"/>
  </w:style>
  <w:style w:type="paragraph" w:customStyle="1" w:styleId="734DE6A2097B4C76AC523ED2C30F0D6A1">
    <w:name w:val="734DE6A2097B4C76AC523ED2C30F0D6A1"/>
    <w:rsid w:val="0099796C"/>
    <w:rPr>
      <w:lang w:eastAsia="en-US"/>
    </w:rPr>
  </w:style>
  <w:style w:type="paragraph" w:customStyle="1" w:styleId="88D265D5912B4B9F9500CDFD4B381F7C">
    <w:name w:val="88D265D5912B4B9F9500CDFD4B381F7C"/>
    <w:rsid w:val="0099796C"/>
    <w:rPr>
      <w:lang w:eastAsia="en-US"/>
    </w:rPr>
  </w:style>
  <w:style w:type="paragraph" w:customStyle="1" w:styleId="DB218CFC0C3449A8AABAF941AA0D8D321">
    <w:name w:val="DB218CFC0C3449A8AABAF941AA0D8D321"/>
    <w:rsid w:val="0099796C"/>
    <w:rPr>
      <w:lang w:eastAsia="en-US"/>
    </w:rPr>
  </w:style>
  <w:style w:type="paragraph" w:customStyle="1" w:styleId="143D43BAD41D446E94DF3FF6B24D455D1">
    <w:name w:val="143D43BAD41D446E94DF3FF6B24D455D1"/>
    <w:rsid w:val="0099796C"/>
    <w:rPr>
      <w:lang w:eastAsia="en-US"/>
    </w:rPr>
  </w:style>
  <w:style w:type="paragraph" w:customStyle="1" w:styleId="098E5ABDCAD44707B0842998C6C994001">
    <w:name w:val="098E5ABDCAD44707B0842998C6C994001"/>
    <w:rsid w:val="0099796C"/>
    <w:rPr>
      <w:lang w:eastAsia="en-US"/>
    </w:rPr>
  </w:style>
  <w:style w:type="paragraph" w:customStyle="1" w:styleId="2A6D763CC1074218AF46703CA9F2C0BC4">
    <w:name w:val="2A6D763CC1074218AF46703CA9F2C0BC4"/>
    <w:rsid w:val="0099796C"/>
    <w:rPr>
      <w:lang w:eastAsia="en-US"/>
    </w:rPr>
  </w:style>
  <w:style w:type="paragraph" w:customStyle="1" w:styleId="E97F81F4739A4493AB9002417D9D2CA21">
    <w:name w:val="E97F81F4739A4493AB9002417D9D2CA21"/>
    <w:rsid w:val="0099796C"/>
    <w:rPr>
      <w:lang w:eastAsia="en-US"/>
    </w:rPr>
  </w:style>
  <w:style w:type="paragraph" w:customStyle="1" w:styleId="B59180B7E2164EE38F939DE4407E4B041">
    <w:name w:val="B59180B7E2164EE38F939DE4407E4B041"/>
    <w:rsid w:val="0099796C"/>
    <w:rPr>
      <w:lang w:eastAsia="en-US"/>
    </w:rPr>
  </w:style>
  <w:style w:type="paragraph" w:customStyle="1" w:styleId="2DC202CF15784B61AD9707B843C284141">
    <w:name w:val="2DC202CF15784B61AD9707B843C284141"/>
    <w:rsid w:val="0099796C"/>
    <w:rPr>
      <w:lang w:eastAsia="en-US"/>
    </w:rPr>
  </w:style>
  <w:style w:type="paragraph" w:customStyle="1" w:styleId="EEABC151FDDD409FA112A4AF4F8913481">
    <w:name w:val="EEABC151FDDD409FA112A4AF4F8913481"/>
    <w:rsid w:val="0099796C"/>
    <w:rPr>
      <w:lang w:eastAsia="en-US"/>
    </w:rPr>
  </w:style>
  <w:style w:type="paragraph" w:customStyle="1" w:styleId="5CFA6D9991C742E0A971ADA99313CAF14">
    <w:name w:val="5CFA6D9991C742E0A971ADA99313CAF14"/>
    <w:rsid w:val="0099796C"/>
    <w:rPr>
      <w:lang w:eastAsia="en-US"/>
    </w:rPr>
  </w:style>
  <w:style w:type="paragraph" w:customStyle="1" w:styleId="2D253435769749F18C8BB4089807A2481">
    <w:name w:val="2D253435769749F18C8BB4089807A2481"/>
    <w:rsid w:val="0099796C"/>
    <w:rPr>
      <w:lang w:eastAsia="en-US"/>
    </w:rPr>
  </w:style>
  <w:style w:type="paragraph" w:customStyle="1" w:styleId="92BFD558282C4C41BA51D1894BE5A7944">
    <w:name w:val="92BFD558282C4C41BA51D1894BE5A7944"/>
    <w:rsid w:val="0099796C"/>
    <w:rPr>
      <w:lang w:eastAsia="en-US"/>
    </w:rPr>
  </w:style>
  <w:style w:type="paragraph" w:customStyle="1" w:styleId="9C0D3F2EDA974EA3A5DE3FCB00B7C1024">
    <w:name w:val="9C0D3F2EDA974EA3A5DE3FCB00B7C1024"/>
    <w:rsid w:val="0099796C"/>
    <w:rPr>
      <w:lang w:eastAsia="en-US"/>
    </w:rPr>
  </w:style>
  <w:style w:type="paragraph" w:customStyle="1" w:styleId="EAB86409E011484E80A3042B5FAF957E4">
    <w:name w:val="EAB86409E011484E80A3042B5FAF957E4"/>
    <w:rsid w:val="0099796C"/>
    <w:rPr>
      <w:lang w:eastAsia="en-US"/>
    </w:rPr>
  </w:style>
  <w:style w:type="paragraph" w:customStyle="1" w:styleId="37E83B223BBA468FBACA2052CFE19EEA4">
    <w:name w:val="37E83B223BBA468FBACA2052CFE19EEA4"/>
    <w:rsid w:val="0099796C"/>
    <w:rPr>
      <w:lang w:eastAsia="en-US"/>
    </w:rPr>
  </w:style>
  <w:style w:type="paragraph" w:customStyle="1" w:styleId="809E77DDC7914BCD952F9FD29E24171E4">
    <w:name w:val="809E77DDC7914BCD952F9FD29E24171E4"/>
    <w:rsid w:val="0099796C"/>
    <w:rPr>
      <w:lang w:eastAsia="en-US"/>
    </w:rPr>
  </w:style>
  <w:style w:type="paragraph" w:customStyle="1" w:styleId="7E71DB3BA8A34B788F0B66C0BF8F10674">
    <w:name w:val="7E71DB3BA8A34B788F0B66C0BF8F10674"/>
    <w:rsid w:val="0099796C"/>
    <w:rPr>
      <w:lang w:eastAsia="en-US"/>
    </w:rPr>
  </w:style>
  <w:style w:type="paragraph" w:customStyle="1" w:styleId="62BEC20DAE06401E8B83846EFC08A90E4">
    <w:name w:val="62BEC20DAE06401E8B83846EFC08A90E4"/>
    <w:rsid w:val="0099796C"/>
    <w:rPr>
      <w:lang w:eastAsia="en-US"/>
    </w:rPr>
  </w:style>
  <w:style w:type="paragraph" w:customStyle="1" w:styleId="3CE3FC9F8EEE441FB71D130F2F638B834">
    <w:name w:val="3CE3FC9F8EEE441FB71D130F2F638B834"/>
    <w:rsid w:val="0099796C"/>
    <w:rPr>
      <w:lang w:eastAsia="en-US"/>
    </w:rPr>
  </w:style>
  <w:style w:type="paragraph" w:customStyle="1" w:styleId="B847FA8E524C4CBB81D99E76673003F94">
    <w:name w:val="B847FA8E524C4CBB81D99E76673003F94"/>
    <w:rsid w:val="0099796C"/>
    <w:rPr>
      <w:lang w:eastAsia="en-US"/>
    </w:rPr>
  </w:style>
  <w:style w:type="paragraph" w:customStyle="1" w:styleId="B0B600C39B2B43D091BADFD7441FB4E34">
    <w:name w:val="B0B600C39B2B43D091BADFD7441FB4E34"/>
    <w:rsid w:val="0099796C"/>
    <w:rPr>
      <w:lang w:eastAsia="en-US"/>
    </w:rPr>
  </w:style>
  <w:style w:type="paragraph" w:customStyle="1" w:styleId="CE42DA29F7614BD0B98B103D51253AC74">
    <w:name w:val="CE42DA29F7614BD0B98B103D51253AC74"/>
    <w:rsid w:val="0099796C"/>
    <w:rPr>
      <w:lang w:eastAsia="en-US"/>
    </w:rPr>
  </w:style>
  <w:style w:type="paragraph" w:customStyle="1" w:styleId="FD2E4BDC7DBE48A5BC77626C2A0A0F234">
    <w:name w:val="FD2E4BDC7DBE48A5BC77626C2A0A0F234"/>
    <w:rsid w:val="0099796C"/>
    <w:rPr>
      <w:lang w:eastAsia="en-US"/>
    </w:rPr>
  </w:style>
  <w:style w:type="paragraph" w:customStyle="1" w:styleId="26E85F863B974374AEBB76863BC3CFDB4">
    <w:name w:val="26E85F863B974374AEBB76863BC3CFDB4"/>
    <w:rsid w:val="0099796C"/>
    <w:rPr>
      <w:lang w:eastAsia="en-US"/>
    </w:rPr>
  </w:style>
  <w:style w:type="paragraph" w:customStyle="1" w:styleId="EE2D047BAFC24C998A62D9962EE028AD4">
    <w:name w:val="EE2D047BAFC24C998A62D9962EE028AD4"/>
    <w:rsid w:val="0099796C"/>
    <w:rPr>
      <w:lang w:eastAsia="en-US"/>
    </w:rPr>
  </w:style>
  <w:style w:type="paragraph" w:customStyle="1" w:styleId="74C962522B8947AD9EA16F0D1A71C1DE4">
    <w:name w:val="74C962522B8947AD9EA16F0D1A71C1DE4"/>
    <w:rsid w:val="0099796C"/>
    <w:rPr>
      <w:lang w:eastAsia="en-US"/>
    </w:rPr>
  </w:style>
  <w:style w:type="paragraph" w:customStyle="1" w:styleId="6C59AD12A25949BFA75B722CBD5FF10A4">
    <w:name w:val="6C59AD12A25949BFA75B722CBD5FF10A4"/>
    <w:rsid w:val="0099796C"/>
    <w:rPr>
      <w:lang w:eastAsia="en-US"/>
    </w:rPr>
  </w:style>
  <w:style w:type="paragraph" w:customStyle="1" w:styleId="798AE000D35245B98F4EFAEA073A2D064">
    <w:name w:val="798AE000D35245B98F4EFAEA073A2D064"/>
    <w:rsid w:val="0099796C"/>
    <w:rPr>
      <w:lang w:eastAsia="en-US"/>
    </w:rPr>
  </w:style>
  <w:style w:type="paragraph" w:customStyle="1" w:styleId="A7FF89CF388E480A9ED0D64F62D5FD014">
    <w:name w:val="A7FF89CF388E480A9ED0D64F62D5FD014"/>
    <w:rsid w:val="0099796C"/>
    <w:rPr>
      <w:lang w:eastAsia="en-US"/>
    </w:rPr>
  </w:style>
  <w:style w:type="paragraph" w:customStyle="1" w:styleId="24E9BDF2C5B547EC920D5A4F9376B83C4">
    <w:name w:val="24E9BDF2C5B547EC920D5A4F9376B83C4"/>
    <w:rsid w:val="0099796C"/>
    <w:rPr>
      <w:lang w:eastAsia="en-US"/>
    </w:rPr>
  </w:style>
  <w:style w:type="paragraph" w:customStyle="1" w:styleId="B7020169C1394D8780B0DEA9DAFF4CB44">
    <w:name w:val="B7020169C1394D8780B0DEA9DAFF4CB44"/>
    <w:rsid w:val="0099796C"/>
    <w:rPr>
      <w:lang w:eastAsia="en-US"/>
    </w:rPr>
  </w:style>
  <w:style w:type="paragraph" w:customStyle="1" w:styleId="3563CA49B084413B9D8722C842CBF4DE4">
    <w:name w:val="3563CA49B084413B9D8722C842CBF4DE4"/>
    <w:rsid w:val="0099796C"/>
    <w:rPr>
      <w:lang w:eastAsia="en-US"/>
    </w:rPr>
  </w:style>
  <w:style w:type="paragraph" w:customStyle="1" w:styleId="1AB13D7E55F8423E8CE33FCE1B7E1EBB1">
    <w:name w:val="1AB13D7E55F8423E8CE33FCE1B7E1EBB1"/>
    <w:rsid w:val="0099796C"/>
    <w:rPr>
      <w:lang w:eastAsia="en-US"/>
    </w:rPr>
  </w:style>
  <w:style w:type="paragraph" w:customStyle="1" w:styleId="3C78591C0D7845BAA6167CB2DF5CD8D47">
    <w:name w:val="3C78591C0D7845BAA6167CB2DF5CD8D47"/>
    <w:rsid w:val="0099796C"/>
    <w:rPr>
      <w:lang w:eastAsia="en-US"/>
    </w:rPr>
  </w:style>
  <w:style w:type="paragraph" w:customStyle="1" w:styleId="8D7ED10585B44950AF8E731D929E84E31">
    <w:name w:val="8D7ED10585B44950AF8E731D929E84E31"/>
    <w:rsid w:val="0099796C"/>
    <w:rPr>
      <w:lang w:eastAsia="en-US"/>
    </w:rPr>
  </w:style>
  <w:style w:type="paragraph" w:customStyle="1" w:styleId="087F0A1C006D49F8AAF309D68B8391911">
    <w:name w:val="087F0A1C006D49F8AAF309D68B8391911"/>
    <w:rsid w:val="0099796C"/>
    <w:rPr>
      <w:lang w:eastAsia="en-US"/>
    </w:rPr>
  </w:style>
  <w:style w:type="paragraph" w:customStyle="1" w:styleId="4FAB6E5063C84C91B9FF25C43BF31A7C1">
    <w:name w:val="4FAB6E5063C84C91B9FF25C43BF31A7C1"/>
    <w:rsid w:val="0099796C"/>
    <w:rPr>
      <w:lang w:eastAsia="en-US"/>
    </w:rPr>
  </w:style>
  <w:style w:type="paragraph" w:customStyle="1" w:styleId="F0548514E60041C4BCF6A211A798BFC31">
    <w:name w:val="F0548514E60041C4BCF6A211A798BFC31"/>
    <w:rsid w:val="0099796C"/>
    <w:rPr>
      <w:lang w:eastAsia="en-US"/>
    </w:rPr>
  </w:style>
  <w:style w:type="paragraph" w:customStyle="1" w:styleId="E77EED461B1E4E739ED4F4167A798A7B1">
    <w:name w:val="E77EED461B1E4E739ED4F4167A798A7B1"/>
    <w:rsid w:val="0099796C"/>
    <w:rPr>
      <w:lang w:eastAsia="en-US"/>
    </w:rPr>
  </w:style>
  <w:style w:type="paragraph" w:customStyle="1" w:styleId="9DAE5427CB0F4A219382918EC3CB12E51">
    <w:name w:val="9DAE5427CB0F4A219382918EC3CB12E51"/>
    <w:rsid w:val="0099796C"/>
    <w:rPr>
      <w:lang w:eastAsia="en-US"/>
    </w:rPr>
  </w:style>
  <w:style w:type="paragraph" w:customStyle="1" w:styleId="A1819C72D505498CABF15768FAF127841">
    <w:name w:val="A1819C72D505498CABF15768FAF127841"/>
    <w:rsid w:val="0099796C"/>
    <w:rPr>
      <w:lang w:eastAsia="en-US"/>
    </w:rPr>
  </w:style>
  <w:style w:type="paragraph" w:customStyle="1" w:styleId="981239C00595416DAE1782B8664A84311">
    <w:name w:val="981239C00595416DAE1782B8664A84311"/>
    <w:rsid w:val="0099796C"/>
    <w:rPr>
      <w:lang w:eastAsia="en-US"/>
    </w:rPr>
  </w:style>
  <w:style w:type="paragraph" w:customStyle="1" w:styleId="BEA09C78740A40B4A6ECF0B2B3D8850A1">
    <w:name w:val="BEA09C78740A40B4A6ECF0B2B3D8850A1"/>
    <w:rsid w:val="0099796C"/>
    <w:rPr>
      <w:lang w:eastAsia="en-US"/>
    </w:rPr>
  </w:style>
  <w:style w:type="paragraph" w:customStyle="1" w:styleId="B6EF7E54F709425AA9AD03F9AD1178EC1">
    <w:name w:val="B6EF7E54F709425AA9AD03F9AD1178EC1"/>
    <w:rsid w:val="0099796C"/>
    <w:rPr>
      <w:lang w:eastAsia="en-US"/>
    </w:rPr>
  </w:style>
  <w:style w:type="paragraph" w:customStyle="1" w:styleId="593D965DF5824E1C8D6BF49684D51E471">
    <w:name w:val="593D965DF5824E1C8D6BF49684D51E471"/>
    <w:rsid w:val="0099796C"/>
    <w:rPr>
      <w:lang w:eastAsia="en-US"/>
    </w:rPr>
  </w:style>
  <w:style w:type="paragraph" w:customStyle="1" w:styleId="078C3605056D401EAD71E73A1F5946654">
    <w:name w:val="078C3605056D401EAD71E73A1F5946654"/>
    <w:rsid w:val="0099796C"/>
    <w:rPr>
      <w:lang w:eastAsia="en-US"/>
    </w:rPr>
  </w:style>
  <w:style w:type="paragraph" w:customStyle="1" w:styleId="61DE2909B9374DB9A02F61FA17856C4A4">
    <w:name w:val="61DE2909B9374DB9A02F61FA17856C4A4"/>
    <w:rsid w:val="0099796C"/>
    <w:rPr>
      <w:lang w:eastAsia="en-US"/>
    </w:rPr>
  </w:style>
  <w:style w:type="paragraph" w:customStyle="1" w:styleId="3DF6545CA775482F963AA8E0E2F61E934">
    <w:name w:val="3DF6545CA775482F963AA8E0E2F61E934"/>
    <w:rsid w:val="0099796C"/>
    <w:rPr>
      <w:lang w:eastAsia="en-US"/>
    </w:rPr>
  </w:style>
  <w:style w:type="paragraph" w:customStyle="1" w:styleId="E6FE2B4CEE234ECCAB0B34D3E59B12654">
    <w:name w:val="E6FE2B4CEE234ECCAB0B34D3E59B12654"/>
    <w:rsid w:val="0099796C"/>
    <w:rPr>
      <w:lang w:eastAsia="en-US"/>
    </w:rPr>
  </w:style>
  <w:style w:type="paragraph" w:customStyle="1" w:styleId="98B12968E5A74BDC9FED3E551F94F5E71">
    <w:name w:val="98B12968E5A74BDC9FED3E551F94F5E71"/>
    <w:rsid w:val="0099796C"/>
    <w:rPr>
      <w:lang w:eastAsia="en-US"/>
    </w:rPr>
  </w:style>
  <w:style w:type="paragraph" w:customStyle="1" w:styleId="01299CC5D0464D4596A87AD812AFC1F04">
    <w:name w:val="01299CC5D0464D4596A87AD812AFC1F04"/>
    <w:rsid w:val="0099796C"/>
    <w:rPr>
      <w:lang w:eastAsia="en-US"/>
    </w:rPr>
  </w:style>
  <w:style w:type="paragraph" w:customStyle="1" w:styleId="864FB3ACDFDB468096B7799870CD80894">
    <w:name w:val="864FB3ACDFDB468096B7799870CD80894"/>
    <w:rsid w:val="0099796C"/>
    <w:rPr>
      <w:lang w:eastAsia="en-US"/>
    </w:rPr>
  </w:style>
  <w:style w:type="paragraph" w:customStyle="1" w:styleId="3307DDDA81554ECA86F79A77FD64DF1C4">
    <w:name w:val="3307DDDA81554ECA86F79A77FD64DF1C4"/>
    <w:rsid w:val="0099796C"/>
    <w:rPr>
      <w:lang w:eastAsia="en-US"/>
    </w:rPr>
  </w:style>
  <w:style w:type="paragraph" w:customStyle="1" w:styleId="ACEEE8273B974B49B5A385A67D9B0CE34">
    <w:name w:val="ACEEE8273B974B49B5A385A67D9B0CE34"/>
    <w:rsid w:val="0099796C"/>
    <w:rPr>
      <w:lang w:eastAsia="en-US"/>
    </w:rPr>
  </w:style>
  <w:style w:type="paragraph" w:customStyle="1" w:styleId="EC29D87F3B82411FB9F2034DEE0BECF51">
    <w:name w:val="EC29D87F3B82411FB9F2034DEE0BECF51"/>
    <w:rsid w:val="0099796C"/>
    <w:rPr>
      <w:lang w:eastAsia="en-US"/>
    </w:rPr>
  </w:style>
  <w:style w:type="paragraph" w:customStyle="1" w:styleId="6C33AAC430D54FACB7C28704E8311B424">
    <w:name w:val="6C33AAC430D54FACB7C28704E8311B424"/>
    <w:rsid w:val="0099796C"/>
    <w:rPr>
      <w:lang w:eastAsia="en-US"/>
    </w:rPr>
  </w:style>
  <w:style w:type="paragraph" w:customStyle="1" w:styleId="EF5483C249424BBB815FD8F58A7B505E4">
    <w:name w:val="EF5483C249424BBB815FD8F58A7B505E4"/>
    <w:rsid w:val="0099796C"/>
    <w:rPr>
      <w:lang w:eastAsia="en-US"/>
    </w:rPr>
  </w:style>
  <w:style w:type="paragraph" w:customStyle="1" w:styleId="96DF7A25439F456C8C1A7A82BBE218634">
    <w:name w:val="96DF7A25439F456C8C1A7A82BBE218634"/>
    <w:rsid w:val="0099796C"/>
    <w:rPr>
      <w:lang w:eastAsia="en-US"/>
    </w:rPr>
  </w:style>
  <w:style w:type="paragraph" w:customStyle="1" w:styleId="0F9BDAFD008A4491BD7F4B499287B01E4">
    <w:name w:val="0F9BDAFD008A4491BD7F4B499287B01E4"/>
    <w:rsid w:val="0099796C"/>
    <w:rPr>
      <w:lang w:eastAsia="en-US"/>
    </w:rPr>
  </w:style>
  <w:style w:type="paragraph" w:customStyle="1" w:styleId="824DD23B02DC43F48A5F3D3B2A838F841">
    <w:name w:val="824DD23B02DC43F48A5F3D3B2A838F841"/>
    <w:rsid w:val="0099796C"/>
    <w:rPr>
      <w:lang w:eastAsia="en-US"/>
    </w:rPr>
  </w:style>
  <w:style w:type="paragraph" w:customStyle="1" w:styleId="4CC1CDFA42A14B74A03C34635725C1DB4">
    <w:name w:val="4CC1CDFA42A14B74A03C34635725C1DB4"/>
    <w:rsid w:val="0099796C"/>
    <w:rPr>
      <w:lang w:eastAsia="en-US"/>
    </w:rPr>
  </w:style>
  <w:style w:type="paragraph" w:customStyle="1" w:styleId="C2B094246F524D8A9A9C8CAB8FA993DF4">
    <w:name w:val="C2B094246F524D8A9A9C8CAB8FA993DF4"/>
    <w:rsid w:val="0099796C"/>
    <w:rPr>
      <w:lang w:eastAsia="en-US"/>
    </w:rPr>
  </w:style>
  <w:style w:type="paragraph" w:customStyle="1" w:styleId="039EF5915EF444E0B37E80F899B2340D4">
    <w:name w:val="039EF5915EF444E0B37E80F899B2340D4"/>
    <w:rsid w:val="0099796C"/>
    <w:rPr>
      <w:lang w:eastAsia="en-US"/>
    </w:rPr>
  </w:style>
  <w:style w:type="paragraph" w:customStyle="1" w:styleId="0486EBAF990643A8B109FEA25746881C4">
    <w:name w:val="0486EBAF990643A8B109FEA25746881C4"/>
    <w:rsid w:val="0099796C"/>
    <w:rPr>
      <w:lang w:eastAsia="en-US"/>
    </w:rPr>
  </w:style>
  <w:style w:type="paragraph" w:customStyle="1" w:styleId="82ABAD85942D44E38AF9FA1F23EB31D64">
    <w:name w:val="82ABAD85942D44E38AF9FA1F23EB31D64"/>
    <w:rsid w:val="0099796C"/>
    <w:rPr>
      <w:lang w:eastAsia="en-US"/>
    </w:rPr>
  </w:style>
  <w:style w:type="paragraph" w:customStyle="1" w:styleId="DC4E64AA0A5941368B2CFB616323C4F84">
    <w:name w:val="DC4E64AA0A5941368B2CFB616323C4F84"/>
    <w:rsid w:val="0099796C"/>
    <w:rPr>
      <w:lang w:eastAsia="en-US"/>
    </w:rPr>
  </w:style>
  <w:style w:type="paragraph" w:customStyle="1" w:styleId="81769BF69D604F7AB66CB1167152F0844">
    <w:name w:val="81769BF69D604F7AB66CB1167152F0844"/>
    <w:rsid w:val="0099796C"/>
    <w:rPr>
      <w:lang w:eastAsia="en-US"/>
    </w:rPr>
  </w:style>
  <w:style w:type="paragraph" w:customStyle="1" w:styleId="5CEC44AAA4E8461EA4B5487CD671CBAD4">
    <w:name w:val="5CEC44AAA4E8461EA4B5487CD671CBAD4"/>
    <w:rsid w:val="0099796C"/>
    <w:rPr>
      <w:lang w:eastAsia="en-US"/>
    </w:rPr>
  </w:style>
  <w:style w:type="paragraph" w:customStyle="1" w:styleId="9816C253F6AC49FA9C15722B9DD7A90E4">
    <w:name w:val="9816C253F6AC49FA9C15722B9DD7A90E4"/>
    <w:rsid w:val="0099796C"/>
    <w:rPr>
      <w:lang w:eastAsia="en-US"/>
    </w:rPr>
  </w:style>
  <w:style w:type="paragraph" w:customStyle="1" w:styleId="B71789EEF215420E9A7E1504BEAA1E5E3">
    <w:name w:val="B71789EEF215420E9A7E1504BEAA1E5E3"/>
    <w:rsid w:val="0099796C"/>
    <w:rPr>
      <w:lang w:eastAsia="en-US"/>
    </w:rPr>
  </w:style>
  <w:style w:type="paragraph" w:customStyle="1" w:styleId="03DC742FDC784E598B7826662AADA8F13">
    <w:name w:val="03DC742FDC784E598B7826662AADA8F13"/>
    <w:rsid w:val="0099796C"/>
    <w:rPr>
      <w:lang w:eastAsia="en-US"/>
    </w:rPr>
  </w:style>
  <w:style w:type="paragraph" w:customStyle="1" w:styleId="EC9EF3576D1E48AC805757B6ABDAC9993">
    <w:name w:val="EC9EF3576D1E48AC805757B6ABDAC9993"/>
    <w:rsid w:val="0099796C"/>
    <w:rPr>
      <w:lang w:eastAsia="en-US"/>
    </w:rPr>
  </w:style>
  <w:style w:type="paragraph" w:customStyle="1" w:styleId="B113B00BA4FF42C7AC1277DF5F64EEF83">
    <w:name w:val="B113B00BA4FF42C7AC1277DF5F64EEF83"/>
    <w:rsid w:val="0099796C"/>
    <w:rPr>
      <w:lang w:eastAsia="en-US"/>
    </w:rPr>
  </w:style>
  <w:style w:type="paragraph" w:customStyle="1" w:styleId="8AB5B7F3F8844C2CBE9A8E939DBECDB03">
    <w:name w:val="8AB5B7F3F8844C2CBE9A8E939DBECDB03"/>
    <w:rsid w:val="0099796C"/>
    <w:rPr>
      <w:lang w:eastAsia="en-US"/>
    </w:rPr>
  </w:style>
  <w:style w:type="paragraph" w:customStyle="1" w:styleId="712758D48920464285FF0F7DC084E1DE1">
    <w:name w:val="712758D48920464285FF0F7DC084E1DE1"/>
    <w:rsid w:val="0099796C"/>
    <w:rPr>
      <w:lang w:eastAsia="en-US"/>
    </w:rPr>
  </w:style>
  <w:style w:type="paragraph" w:customStyle="1" w:styleId="192114929AF24757A5E5738B0B62C9BA1">
    <w:name w:val="192114929AF24757A5E5738B0B62C9BA1"/>
    <w:rsid w:val="0099796C"/>
    <w:rPr>
      <w:lang w:eastAsia="en-US"/>
    </w:rPr>
  </w:style>
  <w:style w:type="paragraph" w:customStyle="1" w:styleId="8EAA5A2F11AF45B0A6604060D0701CBB1">
    <w:name w:val="8EAA5A2F11AF45B0A6604060D0701CBB1"/>
    <w:rsid w:val="0099796C"/>
    <w:rPr>
      <w:lang w:eastAsia="en-US"/>
    </w:rPr>
  </w:style>
  <w:style w:type="paragraph" w:customStyle="1" w:styleId="2E449192B6AC455586518E8B1B5FECC01">
    <w:name w:val="2E449192B6AC455586518E8B1B5FECC01"/>
    <w:rsid w:val="0099796C"/>
    <w:rPr>
      <w:lang w:eastAsia="en-US"/>
    </w:rPr>
  </w:style>
  <w:style w:type="paragraph" w:customStyle="1" w:styleId="5A03D9511E9446708F192B2E371FB0BF1">
    <w:name w:val="5A03D9511E9446708F192B2E371FB0BF1"/>
    <w:rsid w:val="0099796C"/>
    <w:rPr>
      <w:lang w:eastAsia="en-US"/>
    </w:rPr>
  </w:style>
  <w:style w:type="paragraph" w:customStyle="1" w:styleId="19D400245947493D84FACDBBFA2BDEA31">
    <w:name w:val="19D400245947493D84FACDBBFA2BDEA31"/>
    <w:rsid w:val="0099796C"/>
    <w:rPr>
      <w:lang w:eastAsia="en-US"/>
    </w:rPr>
  </w:style>
  <w:style w:type="paragraph" w:customStyle="1" w:styleId="A001092460E548C681D72B1E7D1940EF1">
    <w:name w:val="A001092460E548C681D72B1E7D1940EF1"/>
    <w:rsid w:val="0099796C"/>
    <w:rPr>
      <w:lang w:eastAsia="en-US"/>
    </w:rPr>
  </w:style>
  <w:style w:type="paragraph" w:customStyle="1" w:styleId="A19B769374F3457EAC78E0CE7D1370A61">
    <w:name w:val="A19B769374F3457EAC78E0CE7D1370A61"/>
    <w:rsid w:val="0099796C"/>
    <w:rPr>
      <w:lang w:eastAsia="en-US"/>
    </w:rPr>
  </w:style>
  <w:style w:type="paragraph" w:customStyle="1" w:styleId="E46E7F039D6B4E29A48C0908E441B2CE1">
    <w:name w:val="E46E7F039D6B4E29A48C0908E441B2CE1"/>
    <w:rsid w:val="0099796C"/>
    <w:rPr>
      <w:lang w:eastAsia="en-US"/>
    </w:rPr>
  </w:style>
  <w:style w:type="paragraph" w:customStyle="1" w:styleId="BCE24C9628CC464785ECDB5D974431EC1">
    <w:name w:val="BCE24C9628CC464785ECDB5D974431EC1"/>
    <w:rsid w:val="0099796C"/>
    <w:rPr>
      <w:lang w:eastAsia="en-US"/>
    </w:rPr>
  </w:style>
  <w:style w:type="paragraph" w:customStyle="1" w:styleId="45DA0627CCB64E249334A70D28E06C431">
    <w:name w:val="45DA0627CCB64E249334A70D28E06C431"/>
    <w:rsid w:val="0099796C"/>
    <w:rPr>
      <w:lang w:eastAsia="en-US"/>
    </w:rPr>
  </w:style>
  <w:style w:type="paragraph" w:customStyle="1" w:styleId="891B84C5C8C942D09B0599FE2053DB6E1">
    <w:name w:val="891B84C5C8C942D09B0599FE2053DB6E1"/>
    <w:rsid w:val="0099796C"/>
    <w:rPr>
      <w:lang w:eastAsia="en-US"/>
    </w:rPr>
  </w:style>
  <w:style w:type="paragraph" w:customStyle="1" w:styleId="2610E3C40BCD4EBA8016DB19F625F5A81">
    <w:name w:val="2610E3C40BCD4EBA8016DB19F625F5A81"/>
    <w:rsid w:val="0099796C"/>
    <w:rPr>
      <w:lang w:eastAsia="en-US"/>
    </w:rPr>
  </w:style>
  <w:style w:type="paragraph" w:customStyle="1" w:styleId="8D32DE27985943EA9CCE7867CF28A0A81">
    <w:name w:val="8D32DE27985943EA9CCE7867CF28A0A81"/>
    <w:rsid w:val="0099796C"/>
    <w:rPr>
      <w:lang w:eastAsia="en-US"/>
    </w:rPr>
  </w:style>
  <w:style w:type="paragraph" w:customStyle="1" w:styleId="D20C7E77D6E340E8AB9EE00A181DB6011">
    <w:name w:val="D20C7E77D6E340E8AB9EE00A181DB6011"/>
    <w:rsid w:val="0099796C"/>
    <w:rPr>
      <w:lang w:eastAsia="en-US"/>
    </w:rPr>
  </w:style>
  <w:style w:type="paragraph" w:customStyle="1" w:styleId="E105E5497A07437EBEDF088BC81B071E1">
    <w:name w:val="E105E5497A07437EBEDF088BC81B071E1"/>
    <w:rsid w:val="0099796C"/>
    <w:rPr>
      <w:lang w:eastAsia="en-US"/>
    </w:rPr>
  </w:style>
  <w:style w:type="paragraph" w:customStyle="1" w:styleId="D95D1E943C6B40FB9131DBE5568A1CD41">
    <w:name w:val="D95D1E943C6B40FB9131DBE5568A1CD41"/>
    <w:rsid w:val="0099796C"/>
    <w:rPr>
      <w:lang w:eastAsia="en-US"/>
    </w:rPr>
  </w:style>
  <w:style w:type="paragraph" w:customStyle="1" w:styleId="27C33556E7B94CC28CF1DB0DD4D4A4581">
    <w:name w:val="27C33556E7B94CC28CF1DB0DD4D4A4581"/>
    <w:rsid w:val="0099796C"/>
    <w:rPr>
      <w:lang w:eastAsia="en-US"/>
    </w:rPr>
  </w:style>
  <w:style w:type="paragraph" w:customStyle="1" w:styleId="D0BA85BCA2B34F6BBBBF5185CAD18C091">
    <w:name w:val="D0BA85BCA2B34F6BBBBF5185CAD18C091"/>
    <w:rsid w:val="0099796C"/>
    <w:rPr>
      <w:lang w:eastAsia="en-US"/>
    </w:rPr>
  </w:style>
  <w:style w:type="paragraph" w:customStyle="1" w:styleId="645B08AF9C494BD4A6ECD8F45189F9131">
    <w:name w:val="645B08AF9C494BD4A6ECD8F45189F9131"/>
    <w:rsid w:val="0099796C"/>
    <w:rPr>
      <w:lang w:eastAsia="en-US"/>
    </w:rPr>
  </w:style>
  <w:style w:type="paragraph" w:customStyle="1" w:styleId="6C31FAF0B2554F0EABE63C0D874F13271">
    <w:name w:val="6C31FAF0B2554F0EABE63C0D874F13271"/>
    <w:rsid w:val="0099796C"/>
    <w:rPr>
      <w:lang w:eastAsia="en-US"/>
    </w:rPr>
  </w:style>
  <w:style w:type="paragraph" w:customStyle="1" w:styleId="C1954BBD781B42FD8CE4007AF650DE491">
    <w:name w:val="C1954BBD781B42FD8CE4007AF650DE491"/>
    <w:rsid w:val="0099796C"/>
    <w:rPr>
      <w:lang w:eastAsia="en-US"/>
    </w:rPr>
  </w:style>
  <w:style w:type="paragraph" w:customStyle="1" w:styleId="5F471F06582C475E886B8EDEC7FBBBC61">
    <w:name w:val="5F471F06582C475E886B8EDEC7FBBBC61"/>
    <w:rsid w:val="0099796C"/>
    <w:rPr>
      <w:lang w:eastAsia="en-US"/>
    </w:rPr>
  </w:style>
  <w:style w:type="paragraph" w:customStyle="1" w:styleId="F77A80D4A8124C788DCC863C679FE69F1">
    <w:name w:val="F77A80D4A8124C788DCC863C679FE69F1"/>
    <w:rsid w:val="0099796C"/>
    <w:rPr>
      <w:lang w:eastAsia="en-US"/>
    </w:rPr>
  </w:style>
  <w:style w:type="paragraph" w:customStyle="1" w:styleId="F15B948B25BE44BABC19044D15AFAF111">
    <w:name w:val="F15B948B25BE44BABC19044D15AFAF111"/>
    <w:rsid w:val="0099796C"/>
    <w:rPr>
      <w:lang w:eastAsia="en-US"/>
    </w:rPr>
  </w:style>
  <w:style w:type="paragraph" w:customStyle="1" w:styleId="7B6C98FE0BF14BBB845D98F9BD3488141">
    <w:name w:val="7B6C98FE0BF14BBB845D98F9BD3488141"/>
    <w:rsid w:val="0099796C"/>
    <w:rPr>
      <w:lang w:eastAsia="en-US"/>
    </w:rPr>
  </w:style>
  <w:style w:type="paragraph" w:customStyle="1" w:styleId="B8B0992610074E268CD10381CA0685531">
    <w:name w:val="B8B0992610074E268CD10381CA0685531"/>
    <w:rsid w:val="0099796C"/>
    <w:rPr>
      <w:lang w:eastAsia="en-US"/>
    </w:rPr>
  </w:style>
  <w:style w:type="paragraph" w:customStyle="1" w:styleId="EE89F2E722D249E5B278E8D554B787821">
    <w:name w:val="EE89F2E722D249E5B278E8D554B787821"/>
    <w:rsid w:val="0099796C"/>
    <w:rPr>
      <w:lang w:eastAsia="en-US"/>
    </w:rPr>
  </w:style>
  <w:style w:type="paragraph" w:customStyle="1" w:styleId="585B10FDAF714489B804AFF3DC6BF2771">
    <w:name w:val="585B10FDAF714489B804AFF3DC6BF2771"/>
    <w:rsid w:val="0099796C"/>
    <w:rPr>
      <w:lang w:eastAsia="en-US"/>
    </w:rPr>
  </w:style>
  <w:style w:type="paragraph" w:customStyle="1" w:styleId="1FF9834B0A7A4F239E4EF7F2FB1D574C1">
    <w:name w:val="1FF9834B0A7A4F239E4EF7F2FB1D574C1"/>
    <w:rsid w:val="0099796C"/>
    <w:rPr>
      <w:lang w:eastAsia="en-US"/>
    </w:rPr>
  </w:style>
  <w:style w:type="paragraph" w:customStyle="1" w:styleId="AAB1EFA6379741A0AACF88B0468C57361">
    <w:name w:val="AAB1EFA6379741A0AACF88B0468C57361"/>
    <w:rsid w:val="0099796C"/>
    <w:rPr>
      <w:lang w:eastAsia="en-US"/>
    </w:rPr>
  </w:style>
  <w:style w:type="paragraph" w:customStyle="1" w:styleId="85174895E8D14AAD878B7FFB8457CCC01">
    <w:name w:val="85174895E8D14AAD878B7FFB8457CCC01"/>
    <w:rsid w:val="0099796C"/>
    <w:rPr>
      <w:lang w:eastAsia="en-US"/>
    </w:rPr>
  </w:style>
  <w:style w:type="paragraph" w:customStyle="1" w:styleId="A0CED12FB3D44EE6B348B76DBE37B44B1">
    <w:name w:val="A0CED12FB3D44EE6B348B76DBE37B44B1"/>
    <w:rsid w:val="0099796C"/>
    <w:rPr>
      <w:lang w:eastAsia="en-US"/>
    </w:rPr>
  </w:style>
  <w:style w:type="paragraph" w:customStyle="1" w:styleId="56FD44078DE64501B8B42CFDAF9E56421">
    <w:name w:val="56FD44078DE64501B8B42CFDAF9E56421"/>
    <w:rsid w:val="0099796C"/>
    <w:rPr>
      <w:lang w:eastAsia="en-US"/>
    </w:rPr>
  </w:style>
  <w:style w:type="paragraph" w:customStyle="1" w:styleId="4221F51F4D384AE78598AF2250359DB51">
    <w:name w:val="4221F51F4D384AE78598AF2250359DB51"/>
    <w:rsid w:val="0099796C"/>
    <w:rPr>
      <w:lang w:eastAsia="en-US"/>
    </w:rPr>
  </w:style>
  <w:style w:type="paragraph" w:customStyle="1" w:styleId="21C7FDDDAB2F4C188BCEB1C705F6208E1">
    <w:name w:val="21C7FDDDAB2F4C188BCEB1C705F6208E1"/>
    <w:rsid w:val="0099796C"/>
    <w:rPr>
      <w:lang w:eastAsia="en-US"/>
    </w:rPr>
  </w:style>
  <w:style w:type="paragraph" w:customStyle="1" w:styleId="98BCACBA6C5B4AFB97552D5561F556531">
    <w:name w:val="98BCACBA6C5B4AFB97552D5561F556531"/>
    <w:rsid w:val="0099796C"/>
    <w:rPr>
      <w:lang w:eastAsia="en-US"/>
    </w:rPr>
  </w:style>
  <w:style w:type="paragraph" w:customStyle="1" w:styleId="7D108F4247314554A3E4F5A9016851801">
    <w:name w:val="7D108F4247314554A3E4F5A9016851801"/>
    <w:rsid w:val="0099796C"/>
    <w:rPr>
      <w:lang w:eastAsia="en-US"/>
    </w:rPr>
  </w:style>
  <w:style w:type="paragraph" w:customStyle="1" w:styleId="CAFE01547799450F85D4A2DB231D103C1">
    <w:name w:val="CAFE01547799450F85D4A2DB231D103C1"/>
    <w:rsid w:val="0099796C"/>
    <w:rPr>
      <w:lang w:eastAsia="en-US"/>
    </w:rPr>
  </w:style>
  <w:style w:type="paragraph" w:customStyle="1" w:styleId="803F184C35644F7AA2A4B665B0A51DB01">
    <w:name w:val="803F184C35644F7AA2A4B665B0A51DB01"/>
    <w:rsid w:val="0099796C"/>
    <w:rPr>
      <w:lang w:eastAsia="en-US"/>
    </w:rPr>
  </w:style>
  <w:style w:type="paragraph" w:customStyle="1" w:styleId="82F5408C02C44034B672AD531C45704E1">
    <w:name w:val="82F5408C02C44034B672AD531C45704E1"/>
    <w:rsid w:val="0099796C"/>
    <w:rPr>
      <w:lang w:eastAsia="en-US"/>
    </w:rPr>
  </w:style>
  <w:style w:type="paragraph" w:customStyle="1" w:styleId="B1DE133AF5414109B985762D624A422A1">
    <w:name w:val="B1DE133AF5414109B985762D624A422A1"/>
    <w:rsid w:val="0099796C"/>
    <w:rPr>
      <w:lang w:eastAsia="en-US"/>
    </w:rPr>
  </w:style>
  <w:style w:type="paragraph" w:customStyle="1" w:styleId="BB0A090949104388BACECE69DC784A031">
    <w:name w:val="BB0A090949104388BACECE69DC784A031"/>
    <w:rsid w:val="0099796C"/>
    <w:rPr>
      <w:lang w:eastAsia="en-US"/>
    </w:rPr>
  </w:style>
  <w:style w:type="paragraph" w:customStyle="1" w:styleId="BD07028D74A6421FA9E2EC5CDF3E896F1">
    <w:name w:val="BD07028D74A6421FA9E2EC5CDF3E896F1"/>
    <w:rsid w:val="0099796C"/>
    <w:rPr>
      <w:lang w:eastAsia="en-US"/>
    </w:rPr>
  </w:style>
  <w:style w:type="paragraph" w:customStyle="1" w:styleId="845FF53FF2C64EC696D2882F6705477C1">
    <w:name w:val="845FF53FF2C64EC696D2882F6705477C1"/>
    <w:rsid w:val="0099796C"/>
    <w:rPr>
      <w:lang w:eastAsia="en-US"/>
    </w:rPr>
  </w:style>
  <w:style w:type="paragraph" w:customStyle="1" w:styleId="DA232B71BF614D599D425ABC899DF2A51">
    <w:name w:val="DA232B71BF614D599D425ABC899DF2A51"/>
    <w:rsid w:val="0099796C"/>
    <w:rPr>
      <w:lang w:eastAsia="en-US"/>
    </w:rPr>
  </w:style>
  <w:style w:type="paragraph" w:customStyle="1" w:styleId="17FF6AC699D049E8B73F311CECF64B4D1">
    <w:name w:val="17FF6AC699D049E8B73F311CECF64B4D1"/>
    <w:rsid w:val="0099796C"/>
    <w:rPr>
      <w:lang w:eastAsia="en-US"/>
    </w:rPr>
  </w:style>
  <w:style w:type="paragraph" w:customStyle="1" w:styleId="36436767E4314553A68B3450B310BB441">
    <w:name w:val="36436767E4314553A68B3450B310BB441"/>
    <w:rsid w:val="0099796C"/>
    <w:rPr>
      <w:lang w:eastAsia="en-US"/>
    </w:rPr>
  </w:style>
  <w:style w:type="paragraph" w:customStyle="1" w:styleId="1D4DB9689B11411298F0C523BDAE5D2D1">
    <w:name w:val="1D4DB9689B11411298F0C523BDAE5D2D1"/>
    <w:rsid w:val="0099796C"/>
    <w:rPr>
      <w:lang w:eastAsia="en-US"/>
    </w:rPr>
  </w:style>
  <w:style w:type="paragraph" w:customStyle="1" w:styleId="53FBB915EF9B4AB18FB2CA57BCC80AAE1">
    <w:name w:val="53FBB915EF9B4AB18FB2CA57BCC80AAE1"/>
    <w:rsid w:val="0099796C"/>
    <w:rPr>
      <w:lang w:eastAsia="en-US"/>
    </w:rPr>
  </w:style>
  <w:style w:type="paragraph" w:customStyle="1" w:styleId="1E2EA9FB96744FB682AB1C0CF1924EE21">
    <w:name w:val="1E2EA9FB96744FB682AB1C0CF1924EE21"/>
    <w:rsid w:val="0099796C"/>
    <w:rPr>
      <w:lang w:eastAsia="en-US"/>
    </w:rPr>
  </w:style>
  <w:style w:type="paragraph" w:customStyle="1" w:styleId="B7B47045B65C49ADAB9C226EF6BBD5921">
    <w:name w:val="B7B47045B65C49ADAB9C226EF6BBD5921"/>
    <w:rsid w:val="0099796C"/>
    <w:rPr>
      <w:lang w:eastAsia="en-US"/>
    </w:rPr>
  </w:style>
  <w:style w:type="paragraph" w:customStyle="1" w:styleId="88047737CB944EA5ABA6F14C9BE9895B1">
    <w:name w:val="88047737CB944EA5ABA6F14C9BE9895B1"/>
    <w:rsid w:val="0099796C"/>
    <w:rPr>
      <w:lang w:eastAsia="en-US"/>
    </w:rPr>
  </w:style>
  <w:style w:type="paragraph" w:customStyle="1" w:styleId="D8589867E3CA4FDAB4A7979E73338A471">
    <w:name w:val="D8589867E3CA4FDAB4A7979E73338A471"/>
    <w:rsid w:val="0099796C"/>
    <w:rPr>
      <w:lang w:eastAsia="en-US"/>
    </w:rPr>
  </w:style>
  <w:style w:type="paragraph" w:customStyle="1" w:styleId="2FE685F8F2A24BA5906FBE5E0E83ED191">
    <w:name w:val="2FE685F8F2A24BA5906FBE5E0E83ED191"/>
    <w:rsid w:val="0099796C"/>
    <w:rPr>
      <w:lang w:eastAsia="en-US"/>
    </w:rPr>
  </w:style>
  <w:style w:type="paragraph" w:customStyle="1" w:styleId="17E00B297F934AE097A161C8340E5D0D1">
    <w:name w:val="17E00B297F934AE097A161C8340E5D0D1"/>
    <w:rsid w:val="0099796C"/>
    <w:rPr>
      <w:lang w:eastAsia="en-US"/>
    </w:rPr>
  </w:style>
  <w:style w:type="paragraph" w:customStyle="1" w:styleId="54512B83DD3743BA951190CAE3C771361">
    <w:name w:val="54512B83DD3743BA951190CAE3C771361"/>
    <w:rsid w:val="0099796C"/>
    <w:rPr>
      <w:lang w:eastAsia="en-US"/>
    </w:rPr>
  </w:style>
  <w:style w:type="paragraph" w:customStyle="1" w:styleId="CF03B7F9C3B04695AC553DEB3C005E221">
    <w:name w:val="CF03B7F9C3B04695AC553DEB3C005E221"/>
    <w:rsid w:val="0099796C"/>
    <w:rPr>
      <w:lang w:eastAsia="en-US"/>
    </w:rPr>
  </w:style>
  <w:style w:type="paragraph" w:customStyle="1" w:styleId="9F0D0A38CBAA4A42AF64CD81FA54F6AE1">
    <w:name w:val="9F0D0A38CBAA4A42AF64CD81FA54F6AE1"/>
    <w:rsid w:val="0099796C"/>
    <w:rPr>
      <w:lang w:eastAsia="en-US"/>
    </w:rPr>
  </w:style>
  <w:style w:type="paragraph" w:customStyle="1" w:styleId="82E0A428FF2D4BD78CF1CFF572EB0A761">
    <w:name w:val="82E0A428FF2D4BD78CF1CFF572EB0A761"/>
    <w:rsid w:val="0099796C"/>
    <w:rPr>
      <w:lang w:eastAsia="en-US"/>
    </w:rPr>
  </w:style>
  <w:style w:type="paragraph" w:customStyle="1" w:styleId="AA0AE6CAB69A4938B2A8BAC2A67354051">
    <w:name w:val="AA0AE6CAB69A4938B2A8BAC2A67354051"/>
    <w:rsid w:val="0099796C"/>
    <w:rPr>
      <w:lang w:eastAsia="en-US"/>
    </w:rPr>
  </w:style>
  <w:style w:type="paragraph" w:customStyle="1" w:styleId="89DC44CE1C4E4A1AAAE16A65B5F6BA841">
    <w:name w:val="89DC44CE1C4E4A1AAAE16A65B5F6BA841"/>
    <w:rsid w:val="0099796C"/>
    <w:rPr>
      <w:lang w:eastAsia="en-US"/>
    </w:rPr>
  </w:style>
  <w:style w:type="paragraph" w:customStyle="1" w:styleId="BEDA562AE7BB413B99F2C9246090614C1">
    <w:name w:val="BEDA562AE7BB413B99F2C9246090614C1"/>
    <w:rsid w:val="0099796C"/>
    <w:rPr>
      <w:lang w:eastAsia="en-US"/>
    </w:rPr>
  </w:style>
  <w:style w:type="paragraph" w:customStyle="1" w:styleId="9B20D7186D7D4C35A87FA51FDF5C631F1">
    <w:name w:val="9B20D7186D7D4C35A87FA51FDF5C631F1"/>
    <w:rsid w:val="0099796C"/>
    <w:rPr>
      <w:lang w:eastAsia="en-US"/>
    </w:rPr>
  </w:style>
  <w:style w:type="paragraph" w:customStyle="1" w:styleId="7DECBF65E32A4E75BBC9A68727428B8B1">
    <w:name w:val="7DECBF65E32A4E75BBC9A68727428B8B1"/>
    <w:rsid w:val="0099796C"/>
    <w:rPr>
      <w:lang w:eastAsia="en-US"/>
    </w:rPr>
  </w:style>
  <w:style w:type="paragraph" w:customStyle="1" w:styleId="69CC780330C64573BBC8D47896D1A3EC1">
    <w:name w:val="69CC780330C64573BBC8D47896D1A3EC1"/>
    <w:rsid w:val="0099796C"/>
    <w:rPr>
      <w:lang w:eastAsia="en-US"/>
    </w:rPr>
  </w:style>
  <w:style w:type="paragraph" w:customStyle="1" w:styleId="255DAD27535C4B6E97527F3B31A793251">
    <w:name w:val="255DAD27535C4B6E97527F3B31A793251"/>
    <w:rsid w:val="0099796C"/>
    <w:rPr>
      <w:lang w:eastAsia="en-US"/>
    </w:rPr>
  </w:style>
  <w:style w:type="paragraph" w:customStyle="1" w:styleId="878672EA0238431D9201BEDEAF95D6B01">
    <w:name w:val="878672EA0238431D9201BEDEAF95D6B01"/>
    <w:rsid w:val="0099796C"/>
    <w:rPr>
      <w:lang w:eastAsia="en-US"/>
    </w:rPr>
  </w:style>
  <w:style w:type="paragraph" w:customStyle="1" w:styleId="1E184C29BCBD4C9396D20233FAC213F71">
    <w:name w:val="1E184C29BCBD4C9396D20233FAC213F71"/>
    <w:rsid w:val="0099796C"/>
    <w:rPr>
      <w:lang w:eastAsia="en-US"/>
    </w:rPr>
  </w:style>
  <w:style w:type="paragraph" w:customStyle="1" w:styleId="19FCDE4AFC874AA99E0A5444FBAD90B61">
    <w:name w:val="19FCDE4AFC874AA99E0A5444FBAD90B61"/>
    <w:rsid w:val="0099796C"/>
    <w:rPr>
      <w:lang w:eastAsia="en-US"/>
    </w:rPr>
  </w:style>
  <w:style w:type="paragraph" w:customStyle="1" w:styleId="BCB3277BBD5A4927BB154B2B2C61C2301">
    <w:name w:val="BCB3277BBD5A4927BB154B2B2C61C2301"/>
    <w:rsid w:val="0099796C"/>
    <w:rPr>
      <w:lang w:eastAsia="en-US"/>
    </w:rPr>
  </w:style>
  <w:style w:type="paragraph" w:customStyle="1" w:styleId="C32259750B914F6EACE4A8567B2FB16E1">
    <w:name w:val="C32259750B914F6EACE4A8567B2FB16E1"/>
    <w:rsid w:val="0099796C"/>
    <w:rPr>
      <w:lang w:eastAsia="en-US"/>
    </w:rPr>
  </w:style>
  <w:style w:type="paragraph" w:customStyle="1" w:styleId="705163D318E646F989A7759C5CEE5F183">
    <w:name w:val="705163D318E646F989A7759C5CEE5F183"/>
    <w:rsid w:val="0099796C"/>
    <w:rPr>
      <w:lang w:eastAsia="en-US"/>
    </w:rPr>
  </w:style>
  <w:style w:type="paragraph" w:customStyle="1" w:styleId="27508B070EA647AEAB504469B8227659">
    <w:name w:val="27508B070EA647AEAB504469B8227659"/>
    <w:rsid w:val="0099796C"/>
    <w:rPr>
      <w:lang w:eastAsia="en-US"/>
    </w:rPr>
  </w:style>
  <w:style w:type="paragraph" w:customStyle="1" w:styleId="027064E0A0404F598A1996076B0CDBB83">
    <w:name w:val="027064E0A0404F598A1996076B0CDBB83"/>
    <w:rsid w:val="0099796C"/>
    <w:rPr>
      <w:lang w:eastAsia="en-US"/>
    </w:rPr>
  </w:style>
  <w:style w:type="paragraph" w:customStyle="1" w:styleId="EF18A7C0AD2E4DD4947EDF8F4EA50AF84">
    <w:name w:val="EF18A7C0AD2E4DD4947EDF8F4EA50AF84"/>
    <w:rsid w:val="0099796C"/>
    <w:rPr>
      <w:lang w:eastAsia="en-US"/>
    </w:rPr>
  </w:style>
  <w:style w:type="paragraph" w:customStyle="1" w:styleId="33EFFA813BCB4462B77F18FD7B3004534">
    <w:name w:val="33EFFA813BCB4462B77F18FD7B3004534"/>
    <w:rsid w:val="0099796C"/>
    <w:rPr>
      <w:lang w:eastAsia="en-US"/>
    </w:rPr>
  </w:style>
  <w:style w:type="paragraph" w:customStyle="1" w:styleId="9271613295E249958012D5AB16F4953A4">
    <w:name w:val="9271613295E249958012D5AB16F4953A4"/>
    <w:rsid w:val="0099796C"/>
    <w:rPr>
      <w:lang w:eastAsia="en-US"/>
    </w:rPr>
  </w:style>
  <w:style w:type="paragraph" w:customStyle="1" w:styleId="A6A84687AE5543C085B316B8847E5FF44">
    <w:name w:val="A6A84687AE5543C085B316B8847E5FF44"/>
    <w:rsid w:val="0099796C"/>
    <w:rPr>
      <w:lang w:eastAsia="en-US"/>
    </w:rPr>
  </w:style>
  <w:style w:type="paragraph" w:customStyle="1" w:styleId="AEB59E2986034A82B1C398A113051AD94">
    <w:name w:val="AEB59E2986034A82B1C398A113051AD94"/>
    <w:rsid w:val="0099796C"/>
    <w:rPr>
      <w:lang w:eastAsia="en-US"/>
    </w:rPr>
  </w:style>
  <w:style w:type="paragraph" w:customStyle="1" w:styleId="80E2F6DF9E114B889B4F12C4CF0597404">
    <w:name w:val="80E2F6DF9E114B889B4F12C4CF0597404"/>
    <w:rsid w:val="0099796C"/>
    <w:rPr>
      <w:lang w:eastAsia="en-US"/>
    </w:rPr>
  </w:style>
  <w:style w:type="paragraph" w:customStyle="1" w:styleId="2025A079F5D84A868116AF9BBBD7E88C3">
    <w:name w:val="2025A079F5D84A868116AF9BBBD7E88C3"/>
    <w:rsid w:val="0099796C"/>
    <w:rPr>
      <w:lang w:eastAsia="en-US"/>
    </w:rPr>
  </w:style>
  <w:style w:type="paragraph" w:customStyle="1" w:styleId="B30192D8BF9A46C0B90C0AA7EFA097134">
    <w:name w:val="B30192D8BF9A46C0B90C0AA7EFA097134"/>
    <w:rsid w:val="0099796C"/>
    <w:rPr>
      <w:lang w:eastAsia="en-US"/>
    </w:rPr>
  </w:style>
  <w:style w:type="paragraph" w:customStyle="1" w:styleId="2278499EC4ED4EA3AC499B34520DF2314">
    <w:name w:val="2278499EC4ED4EA3AC499B34520DF2314"/>
    <w:rsid w:val="0099796C"/>
    <w:rPr>
      <w:lang w:eastAsia="en-US"/>
    </w:rPr>
  </w:style>
  <w:style w:type="paragraph" w:customStyle="1" w:styleId="0E5B075AF5804692868A08C5EBF19AD04">
    <w:name w:val="0E5B075AF5804692868A08C5EBF19AD04"/>
    <w:rsid w:val="0099796C"/>
    <w:rPr>
      <w:lang w:eastAsia="en-US"/>
    </w:rPr>
  </w:style>
  <w:style w:type="paragraph" w:customStyle="1" w:styleId="EAC3EDF8499B4EF786F2DFDD6D35CC704">
    <w:name w:val="EAC3EDF8499B4EF786F2DFDD6D35CC704"/>
    <w:rsid w:val="0099796C"/>
    <w:rPr>
      <w:lang w:eastAsia="en-US"/>
    </w:rPr>
  </w:style>
  <w:style w:type="paragraph" w:customStyle="1" w:styleId="E2158EDF948E4EF8BB9006F2EF73512C4">
    <w:name w:val="E2158EDF948E4EF8BB9006F2EF73512C4"/>
    <w:rsid w:val="0099796C"/>
    <w:rPr>
      <w:lang w:eastAsia="en-US"/>
    </w:rPr>
  </w:style>
  <w:style w:type="paragraph" w:customStyle="1" w:styleId="D5B4D51761544A178B00FAC80C09C39D4">
    <w:name w:val="D5B4D51761544A178B00FAC80C09C39D4"/>
    <w:rsid w:val="0099796C"/>
    <w:rPr>
      <w:lang w:eastAsia="en-US"/>
    </w:rPr>
  </w:style>
  <w:style w:type="paragraph" w:customStyle="1" w:styleId="2E54EC07903C4F3EA3E5EF81C44B48B04">
    <w:name w:val="2E54EC07903C4F3EA3E5EF81C44B48B04"/>
    <w:rsid w:val="0099796C"/>
    <w:rPr>
      <w:lang w:eastAsia="en-US"/>
    </w:rPr>
  </w:style>
  <w:style w:type="paragraph" w:customStyle="1" w:styleId="2036BCFCF848489585C4E7A44813129D4">
    <w:name w:val="2036BCFCF848489585C4E7A44813129D4"/>
    <w:rsid w:val="0099796C"/>
    <w:rPr>
      <w:lang w:eastAsia="en-US"/>
    </w:rPr>
  </w:style>
  <w:style w:type="paragraph" w:customStyle="1" w:styleId="173D2AD4F6A74C04966377A126794E134">
    <w:name w:val="173D2AD4F6A74C04966377A126794E134"/>
    <w:rsid w:val="0099796C"/>
    <w:rPr>
      <w:lang w:eastAsia="en-US"/>
    </w:rPr>
  </w:style>
  <w:style w:type="paragraph" w:customStyle="1" w:styleId="CA3124B4A6C64808884B7917CD0043951">
    <w:name w:val="CA3124B4A6C64808884B7917CD0043951"/>
    <w:rsid w:val="0099796C"/>
    <w:rPr>
      <w:lang w:eastAsia="en-US"/>
    </w:rPr>
  </w:style>
  <w:style w:type="paragraph" w:customStyle="1" w:styleId="6A90E763483D48BFA6C009B289C6EF291">
    <w:name w:val="6A90E763483D48BFA6C009B289C6EF291"/>
    <w:rsid w:val="0099796C"/>
    <w:rPr>
      <w:lang w:eastAsia="en-US"/>
    </w:rPr>
  </w:style>
  <w:style w:type="paragraph" w:customStyle="1" w:styleId="007D042FB6DD4CA0A90AD5E360BE24951">
    <w:name w:val="007D042FB6DD4CA0A90AD5E360BE24951"/>
    <w:rsid w:val="0099796C"/>
    <w:rPr>
      <w:lang w:eastAsia="en-US"/>
    </w:rPr>
  </w:style>
  <w:style w:type="paragraph" w:customStyle="1" w:styleId="3978C2FBA7544D70994A978F332ACA043">
    <w:name w:val="3978C2FBA7544D70994A978F332ACA043"/>
    <w:rsid w:val="0099796C"/>
    <w:rPr>
      <w:lang w:eastAsia="en-US"/>
    </w:rPr>
  </w:style>
  <w:style w:type="paragraph" w:customStyle="1" w:styleId="9277A9A4925A4441B46FF38B4DE1DB283">
    <w:name w:val="9277A9A4925A4441B46FF38B4DE1DB283"/>
    <w:rsid w:val="0099796C"/>
    <w:rPr>
      <w:lang w:eastAsia="en-US"/>
    </w:rPr>
  </w:style>
  <w:style w:type="paragraph" w:customStyle="1" w:styleId="DF0D0C1FB5064FCA9F2A72F3496B562C3">
    <w:name w:val="DF0D0C1FB5064FCA9F2A72F3496B562C3"/>
    <w:rsid w:val="0099796C"/>
    <w:rPr>
      <w:lang w:eastAsia="en-US"/>
    </w:rPr>
  </w:style>
  <w:style w:type="paragraph" w:customStyle="1" w:styleId="B86547B938BE4DC19BE54D894E975174">
    <w:name w:val="B86547B938BE4DC19BE54D894E975174"/>
    <w:rsid w:val="0099796C"/>
    <w:rPr>
      <w:lang w:eastAsia="en-US"/>
    </w:rPr>
  </w:style>
  <w:style w:type="paragraph" w:customStyle="1" w:styleId="6BF3DAB5639548B4AE7F5FF8EAD8B13A1">
    <w:name w:val="6BF3DAB5639548B4AE7F5FF8EAD8B13A1"/>
    <w:rsid w:val="0099796C"/>
    <w:rPr>
      <w:lang w:eastAsia="en-US"/>
    </w:rPr>
  </w:style>
  <w:style w:type="paragraph" w:customStyle="1" w:styleId="573988C8195F41E49BB734A2870D21091">
    <w:name w:val="573988C8195F41E49BB734A2870D21091"/>
    <w:rsid w:val="0099796C"/>
    <w:rPr>
      <w:lang w:eastAsia="en-US"/>
    </w:rPr>
  </w:style>
  <w:style w:type="paragraph" w:customStyle="1" w:styleId="28ED203E0B4040ABB0D2B33E32CF15851">
    <w:name w:val="28ED203E0B4040ABB0D2B33E32CF15851"/>
    <w:rsid w:val="0099796C"/>
    <w:rPr>
      <w:lang w:eastAsia="en-US"/>
    </w:rPr>
  </w:style>
  <w:style w:type="paragraph" w:customStyle="1" w:styleId="C87AB4D84EC848F6935EEEA8622C38061">
    <w:name w:val="C87AB4D84EC848F6935EEEA8622C38061"/>
    <w:rsid w:val="0099796C"/>
    <w:rPr>
      <w:lang w:eastAsia="en-US"/>
    </w:rPr>
  </w:style>
  <w:style w:type="paragraph" w:customStyle="1" w:styleId="083E4FB60C1F40B8AB98BB75A8875C281">
    <w:name w:val="083E4FB60C1F40B8AB98BB75A8875C281"/>
    <w:rsid w:val="0099796C"/>
    <w:rPr>
      <w:lang w:eastAsia="en-US"/>
    </w:rPr>
  </w:style>
  <w:style w:type="paragraph" w:customStyle="1" w:styleId="C6CEEBD3626D451F8CC2DC26783B05031">
    <w:name w:val="C6CEEBD3626D451F8CC2DC26783B05031"/>
    <w:rsid w:val="0099796C"/>
    <w:rPr>
      <w:lang w:eastAsia="en-US"/>
    </w:rPr>
  </w:style>
  <w:style w:type="paragraph" w:customStyle="1" w:styleId="02096212C24C45A995CAA0364F43B50D1">
    <w:name w:val="02096212C24C45A995CAA0364F43B50D1"/>
    <w:rsid w:val="0099796C"/>
    <w:rPr>
      <w:lang w:eastAsia="en-US"/>
    </w:rPr>
  </w:style>
  <w:style w:type="paragraph" w:customStyle="1" w:styleId="B3106D77FD524BD1AACC4A07D15498461">
    <w:name w:val="B3106D77FD524BD1AACC4A07D15498461"/>
    <w:rsid w:val="0099796C"/>
    <w:rPr>
      <w:lang w:eastAsia="en-US"/>
    </w:rPr>
  </w:style>
  <w:style w:type="paragraph" w:customStyle="1" w:styleId="40C8253BC69744BD834252664F1352071">
    <w:name w:val="40C8253BC69744BD834252664F1352071"/>
    <w:rsid w:val="0099796C"/>
    <w:rPr>
      <w:lang w:eastAsia="en-US"/>
    </w:rPr>
  </w:style>
  <w:style w:type="paragraph" w:customStyle="1" w:styleId="694415CFE728465AA6E28502D27BBE6E1">
    <w:name w:val="694415CFE728465AA6E28502D27BBE6E1"/>
    <w:rsid w:val="0099796C"/>
    <w:rPr>
      <w:lang w:eastAsia="en-US"/>
    </w:rPr>
  </w:style>
  <w:style w:type="paragraph" w:customStyle="1" w:styleId="C5593234F9364353A17E10C1507A9A191">
    <w:name w:val="C5593234F9364353A17E10C1507A9A191"/>
    <w:rsid w:val="0099796C"/>
    <w:rPr>
      <w:lang w:eastAsia="en-US"/>
    </w:rPr>
  </w:style>
  <w:style w:type="paragraph" w:customStyle="1" w:styleId="08E0AE58366041B4BF0457492271D21B1">
    <w:name w:val="08E0AE58366041B4BF0457492271D21B1"/>
    <w:rsid w:val="0099796C"/>
    <w:rPr>
      <w:lang w:eastAsia="en-US"/>
    </w:rPr>
  </w:style>
  <w:style w:type="paragraph" w:customStyle="1" w:styleId="D7C091738E564D239DFDF309880FD0BF1">
    <w:name w:val="D7C091738E564D239DFDF309880FD0BF1"/>
    <w:rsid w:val="0099796C"/>
    <w:rPr>
      <w:lang w:eastAsia="en-US"/>
    </w:rPr>
  </w:style>
  <w:style w:type="paragraph" w:customStyle="1" w:styleId="E53C6B4CE08F4C50923CB896683BBE2F1">
    <w:name w:val="E53C6B4CE08F4C50923CB896683BBE2F1"/>
    <w:rsid w:val="0099796C"/>
    <w:rPr>
      <w:lang w:eastAsia="en-US"/>
    </w:rPr>
  </w:style>
  <w:style w:type="paragraph" w:customStyle="1" w:styleId="B8DDDD49DB7F417FA20326D667F8A01B1">
    <w:name w:val="B8DDDD49DB7F417FA20326D667F8A01B1"/>
    <w:rsid w:val="0099796C"/>
    <w:rPr>
      <w:lang w:eastAsia="en-US"/>
    </w:rPr>
  </w:style>
  <w:style w:type="paragraph" w:customStyle="1" w:styleId="BFC7C41ABE384925B906F648056132E2">
    <w:name w:val="BFC7C41ABE384925B906F648056132E2"/>
    <w:rsid w:val="0099796C"/>
  </w:style>
  <w:style w:type="paragraph" w:customStyle="1" w:styleId="201FD8BD8FDD447480733F84C95B0F42">
    <w:name w:val="201FD8BD8FDD447480733F84C95B0F42"/>
    <w:rsid w:val="0099796C"/>
  </w:style>
  <w:style w:type="paragraph" w:customStyle="1" w:styleId="5724181632264C6DB2DFF2065C434A67">
    <w:name w:val="5724181632264C6DB2DFF2065C434A67"/>
    <w:rsid w:val="0099796C"/>
  </w:style>
  <w:style w:type="paragraph" w:customStyle="1" w:styleId="5234D5F2B68D4F329D21C221D3C92D7A">
    <w:name w:val="5234D5F2B68D4F329D21C221D3C92D7A"/>
    <w:rsid w:val="0099796C"/>
  </w:style>
  <w:style w:type="paragraph" w:customStyle="1" w:styleId="3D7C51BC734247BB9C78536FD92AEB7A">
    <w:name w:val="3D7C51BC734247BB9C78536FD92AEB7A"/>
    <w:rsid w:val="0099796C"/>
  </w:style>
  <w:style w:type="paragraph" w:customStyle="1" w:styleId="1B5C96582354427AB02C2088C815F0AF">
    <w:name w:val="1B5C96582354427AB02C2088C815F0AF"/>
    <w:rsid w:val="0099796C"/>
  </w:style>
  <w:style w:type="paragraph" w:customStyle="1" w:styleId="51F4E4C333EF4A4BAA441CDBAD6AB557">
    <w:name w:val="51F4E4C333EF4A4BAA441CDBAD6AB557"/>
    <w:rsid w:val="0099796C"/>
  </w:style>
  <w:style w:type="paragraph" w:customStyle="1" w:styleId="A8AE4540E2D34B4EAC72860BFD736346">
    <w:name w:val="A8AE4540E2D34B4EAC72860BFD736346"/>
    <w:rsid w:val="0099796C"/>
  </w:style>
  <w:style w:type="paragraph" w:customStyle="1" w:styleId="1196CE13F96142788E412CCBC5612BA1">
    <w:name w:val="1196CE13F96142788E412CCBC5612BA1"/>
    <w:rsid w:val="0099796C"/>
  </w:style>
  <w:style w:type="paragraph" w:customStyle="1" w:styleId="EEED0548930D44A7958176717A37E919">
    <w:name w:val="EEED0548930D44A7958176717A37E919"/>
    <w:rsid w:val="0099796C"/>
  </w:style>
  <w:style w:type="paragraph" w:customStyle="1" w:styleId="1F8673118F584A03A14390B993C48934">
    <w:name w:val="1F8673118F584A03A14390B993C48934"/>
    <w:rsid w:val="0099796C"/>
  </w:style>
  <w:style w:type="paragraph" w:customStyle="1" w:styleId="D697473AAF52464EB492D282CB2B20BD">
    <w:name w:val="D697473AAF52464EB492D282CB2B20BD"/>
    <w:rsid w:val="0099796C"/>
  </w:style>
  <w:style w:type="paragraph" w:customStyle="1" w:styleId="F6E1025359644733915E5598F2F51C11">
    <w:name w:val="F6E1025359644733915E5598F2F51C11"/>
    <w:rsid w:val="0099796C"/>
  </w:style>
  <w:style w:type="paragraph" w:customStyle="1" w:styleId="83F2C39A15C84B8E8C8D44A0234C3B43">
    <w:name w:val="83F2C39A15C84B8E8C8D44A0234C3B43"/>
    <w:rsid w:val="0099796C"/>
  </w:style>
  <w:style w:type="paragraph" w:customStyle="1" w:styleId="1B7DB62BECC245BEA3D7A24931825744">
    <w:name w:val="1B7DB62BECC245BEA3D7A24931825744"/>
    <w:rsid w:val="0099796C"/>
  </w:style>
  <w:style w:type="paragraph" w:customStyle="1" w:styleId="7081EEC4C6D541F48AA8108BB0183315">
    <w:name w:val="7081EEC4C6D541F48AA8108BB0183315"/>
    <w:rsid w:val="0099796C"/>
  </w:style>
  <w:style w:type="paragraph" w:customStyle="1" w:styleId="7E7B0C04DFA844D3BFFACE5305C8B48C">
    <w:name w:val="7E7B0C04DFA844D3BFFACE5305C8B48C"/>
    <w:rsid w:val="0099796C"/>
  </w:style>
  <w:style w:type="paragraph" w:customStyle="1" w:styleId="F0BEF8DFB2EC4A2FB450B6B0819F4810">
    <w:name w:val="F0BEF8DFB2EC4A2FB450B6B0819F4810"/>
    <w:rsid w:val="0099796C"/>
  </w:style>
  <w:style w:type="paragraph" w:customStyle="1" w:styleId="176F3041943B4BE1AA0F0868E45D416A">
    <w:name w:val="176F3041943B4BE1AA0F0868E45D416A"/>
    <w:rsid w:val="0099796C"/>
  </w:style>
  <w:style w:type="paragraph" w:customStyle="1" w:styleId="0BDDF3F4A0114B89BDE48B61D60B68AB">
    <w:name w:val="0BDDF3F4A0114B89BDE48B61D60B68AB"/>
    <w:rsid w:val="0099796C"/>
  </w:style>
  <w:style w:type="paragraph" w:customStyle="1" w:styleId="C1584751BC6E4850B6E369A59BC5FC68">
    <w:name w:val="C1584751BC6E4850B6E369A59BC5FC68"/>
    <w:rsid w:val="0099796C"/>
  </w:style>
  <w:style w:type="paragraph" w:customStyle="1" w:styleId="10334A304B604C948A9957DEE064C4BC">
    <w:name w:val="10334A304B604C948A9957DEE064C4BC"/>
    <w:rsid w:val="00CE7838"/>
  </w:style>
  <w:style w:type="paragraph" w:customStyle="1" w:styleId="97AC3A7C49514A24B4531687BE438C77">
    <w:name w:val="97AC3A7C49514A24B4531687BE438C77"/>
    <w:rsid w:val="00CE7838"/>
  </w:style>
  <w:style w:type="paragraph" w:customStyle="1" w:styleId="C9DF3291AD60444FBD9BFE055669F151">
    <w:name w:val="C9DF3291AD60444FBD9BFE055669F151"/>
    <w:rsid w:val="00CE7838"/>
  </w:style>
  <w:style w:type="paragraph" w:customStyle="1" w:styleId="610CDD824E8C43EE8E759AD6CC16137D">
    <w:name w:val="610CDD824E8C43EE8E759AD6CC16137D"/>
    <w:rsid w:val="00CE7838"/>
  </w:style>
  <w:style w:type="paragraph" w:customStyle="1" w:styleId="64F638A4FDC04CD48C02359D862F9957">
    <w:name w:val="64F638A4FDC04CD48C02359D862F9957"/>
    <w:rsid w:val="00CE7838"/>
  </w:style>
  <w:style w:type="paragraph" w:customStyle="1" w:styleId="14D0A2F3EB7B4BF582B38C84EEF38887">
    <w:name w:val="14D0A2F3EB7B4BF582B38C84EEF38887"/>
    <w:rsid w:val="00CE7838"/>
  </w:style>
  <w:style w:type="paragraph" w:customStyle="1" w:styleId="37431657F9CC473D945B5192C0019A0B">
    <w:name w:val="37431657F9CC473D945B5192C0019A0B"/>
    <w:rsid w:val="00CE7838"/>
  </w:style>
  <w:style w:type="paragraph" w:customStyle="1" w:styleId="3EFE08921349490FA0395F9B355BB7F4">
    <w:name w:val="3EFE08921349490FA0395F9B355BB7F4"/>
    <w:rsid w:val="00CE7838"/>
  </w:style>
  <w:style w:type="paragraph" w:customStyle="1" w:styleId="E2DD394AF8194C698ACDE57925243AEE">
    <w:name w:val="E2DD394AF8194C698ACDE57925243AEE"/>
    <w:rsid w:val="00CE7838"/>
  </w:style>
  <w:style w:type="paragraph" w:customStyle="1" w:styleId="57BD53BB1B374AE5ACA875A30B569090">
    <w:name w:val="57BD53BB1B374AE5ACA875A30B569090"/>
    <w:rsid w:val="00CE7838"/>
  </w:style>
  <w:style w:type="paragraph" w:customStyle="1" w:styleId="B10715EABD39440EB25578D5EDF1DF71">
    <w:name w:val="B10715EABD39440EB25578D5EDF1DF71"/>
    <w:rsid w:val="00CE7838"/>
  </w:style>
  <w:style w:type="paragraph" w:customStyle="1" w:styleId="D343ABD7E1494F94B74BE4B1883E43C6">
    <w:name w:val="D343ABD7E1494F94B74BE4B1883E43C6"/>
    <w:rsid w:val="00CE7838"/>
  </w:style>
  <w:style w:type="paragraph" w:customStyle="1" w:styleId="C70790BC8E3A42A590A7B99AC3B066C8">
    <w:name w:val="C70790BC8E3A42A590A7B99AC3B066C8"/>
    <w:rsid w:val="00CE7838"/>
  </w:style>
  <w:style w:type="paragraph" w:customStyle="1" w:styleId="0C6AFE9A83B7478FAA1822D4F53ADBD7">
    <w:name w:val="0C6AFE9A83B7478FAA1822D4F53ADBD7"/>
    <w:rsid w:val="00CE7838"/>
  </w:style>
  <w:style w:type="paragraph" w:customStyle="1" w:styleId="98E24E55BBA244BBB80A9DC72D0969D8">
    <w:name w:val="98E24E55BBA244BBB80A9DC72D0969D8"/>
    <w:rsid w:val="00CE7838"/>
  </w:style>
  <w:style w:type="paragraph" w:customStyle="1" w:styleId="C69BA4A124AB4DB9A6BB2AF2352F4DEF">
    <w:name w:val="C69BA4A124AB4DB9A6BB2AF2352F4DEF"/>
    <w:rsid w:val="00CE7838"/>
  </w:style>
  <w:style w:type="paragraph" w:customStyle="1" w:styleId="F82033D6BEB943BE873408C6075DB22C">
    <w:name w:val="F82033D6BEB943BE873408C6075DB22C"/>
    <w:rsid w:val="00CE7838"/>
  </w:style>
  <w:style w:type="paragraph" w:customStyle="1" w:styleId="87C526EC626D4659A5A856ADD26CBE1B">
    <w:name w:val="87C526EC626D4659A5A856ADD26CBE1B"/>
    <w:rsid w:val="00CE7838"/>
  </w:style>
  <w:style w:type="paragraph" w:customStyle="1" w:styleId="68957ECE88564D65BE3667DC87022BDC">
    <w:name w:val="68957ECE88564D65BE3667DC87022BDC"/>
    <w:rsid w:val="00CE7838"/>
  </w:style>
  <w:style w:type="paragraph" w:customStyle="1" w:styleId="90371201FCF041AF9220C98F8075F165">
    <w:name w:val="90371201FCF041AF9220C98F8075F165"/>
    <w:rsid w:val="00CE7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0070C0"/>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1D89AF6-3627-4FF5-B075-A3F92F71471C}">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247</TotalTime>
  <Pages>8</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Payne</dc:creator>
  <cp:keywords/>
  <cp:lastModifiedBy>Pacey, Laura</cp:lastModifiedBy>
  <cp:revision>55</cp:revision>
  <cp:lastPrinted>2018-05-11T14:36:00Z</cp:lastPrinted>
  <dcterms:created xsi:type="dcterms:W3CDTF">2018-10-02T10:46:00Z</dcterms:created>
  <dcterms:modified xsi:type="dcterms:W3CDTF">2020-11-12T08:57:00Z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